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AB13A" w14:textId="77777777" w:rsidR="00360DC2" w:rsidRDefault="00360DC2" w:rsidP="005F00E8"/>
    <w:p w14:paraId="785204D8" w14:textId="77777777" w:rsidR="005D73F0" w:rsidRPr="005D73F0" w:rsidRDefault="005D73F0" w:rsidP="005D73F0">
      <w:pPr>
        <w:spacing w:before="240" w:after="240"/>
        <w:contextualSpacing/>
        <w:jc w:val="center"/>
        <w:rPr>
          <w:color w:val="FF0000"/>
          <w:sz w:val="24"/>
          <w:szCs w:val="24"/>
        </w:rPr>
      </w:pPr>
      <w:r w:rsidRPr="005D73F0">
        <w:rPr>
          <w:color w:val="FF0000"/>
          <w:sz w:val="24"/>
          <w:szCs w:val="24"/>
        </w:rPr>
        <w:t xml:space="preserve">This is not intended to be a standard medical report. It is intended to relate primarily to those purposes pertinent to the Tribunal </w:t>
      </w:r>
      <w:r w:rsidRPr="005D73F0">
        <w:rPr>
          <w:i/>
          <w:iCs/>
          <w:color w:val="FF0000"/>
          <w:sz w:val="24"/>
          <w:szCs w:val="24"/>
        </w:rPr>
        <w:t>responsibilities</w:t>
      </w:r>
      <w:r w:rsidRPr="005D73F0">
        <w:rPr>
          <w:color w:val="FF0000"/>
          <w:sz w:val="24"/>
          <w:szCs w:val="24"/>
        </w:rPr>
        <w:t>, with some additional information sought regarding the individual patient’s circumstances and psychiatric progress.</w:t>
      </w:r>
    </w:p>
    <w:p w14:paraId="7D90D84A" w14:textId="77777777" w:rsidR="005D73F0" w:rsidRPr="005D73F0" w:rsidRDefault="005D73F0" w:rsidP="005D73F0">
      <w:pPr>
        <w:spacing w:before="0"/>
        <w:jc w:val="center"/>
        <w:rPr>
          <w:b/>
          <w:bCs/>
          <w:sz w:val="24"/>
          <w:szCs w:val="24"/>
        </w:rPr>
      </w:pPr>
    </w:p>
    <w:p w14:paraId="38C6789B" w14:textId="77777777" w:rsidR="005D73F0" w:rsidRPr="005D73F0" w:rsidRDefault="005D73F0" w:rsidP="005D73F0">
      <w:pPr>
        <w:spacing w:before="0"/>
        <w:jc w:val="center"/>
        <w:rPr>
          <w:b/>
          <w:bCs/>
          <w:sz w:val="24"/>
          <w:szCs w:val="24"/>
        </w:rPr>
      </w:pPr>
      <w:r w:rsidRPr="005D73F0">
        <w:rPr>
          <w:b/>
          <w:bCs/>
          <w:sz w:val="24"/>
          <w:szCs w:val="24"/>
        </w:rPr>
        <w:t xml:space="preserve">For guidance in completing this report please refer to the </w:t>
      </w:r>
      <w:hyperlink r:id="rId11" w:history="1">
        <w:r w:rsidRPr="005D73F0">
          <w:rPr>
            <w:rStyle w:val="Hyperlink"/>
            <w:b/>
            <w:bCs/>
            <w:sz w:val="24"/>
            <w:szCs w:val="24"/>
          </w:rPr>
          <w:t>MHT website</w:t>
        </w:r>
      </w:hyperlink>
      <w:r w:rsidRPr="005D73F0">
        <w:rPr>
          <w:b/>
          <w:bCs/>
          <w:sz w:val="24"/>
          <w:szCs w:val="24"/>
        </w:rPr>
        <w:t xml:space="preserve">. </w:t>
      </w:r>
    </w:p>
    <w:p w14:paraId="323A0EAE" w14:textId="77777777" w:rsidR="005D73F0" w:rsidRDefault="005D73F0" w:rsidP="005F00E8"/>
    <w:tbl>
      <w:tblPr>
        <w:tblStyle w:val="TableGrid"/>
        <w:tblW w:w="10536" w:type="dxa"/>
        <w:tblInd w:w="-567" w:type="dxa"/>
        <w:tblBorders>
          <w:top w:val="single" w:sz="2" w:space="0" w:color="1A1C4C" w:themeColor="text1"/>
          <w:left w:val="single" w:sz="2" w:space="0" w:color="1A1C4C" w:themeColor="text1"/>
          <w:bottom w:val="single" w:sz="2" w:space="0" w:color="1A1C4C" w:themeColor="text1"/>
          <w:right w:val="single" w:sz="2" w:space="0" w:color="1A1C4C" w:themeColor="text1"/>
          <w:insideH w:val="single" w:sz="2" w:space="0" w:color="1A1C4C" w:themeColor="text1"/>
          <w:insideV w:val="single" w:sz="2" w:space="0" w:color="1A1C4C" w:themeColor="text1"/>
        </w:tblBorders>
        <w:tblLook w:val="04A0" w:firstRow="1" w:lastRow="0" w:firstColumn="1" w:lastColumn="0" w:noHBand="0" w:noVBand="1"/>
      </w:tblPr>
      <w:tblGrid>
        <w:gridCol w:w="4077"/>
        <w:gridCol w:w="1276"/>
        <w:gridCol w:w="2126"/>
        <w:gridCol w:w="858"/>
        <w:gridCol w:w="135"/>
        <w:gridCol w:w="2064"/>
      </w:tblGrid>
      <w:tr w:rsidR="003F31BE" w14:paraId="49B02E0D" w14:textId="77777777" w:rsidTr="007A74F8">
        <w:trPr>
          <w:trHeight w:val="470"/>
        </w:trPr>
        <w:tc>
          <w:tcPr>
            <w:tcW w:w="53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5DC566" w14:textId="77777777" w:rsidR="009C0927" w:rsidRPr="00CA1003" w:rsidRDefault="00851153" w:rsidP="009C0927">
            <w:pPr>
              <w:spacing w:before="240" w:after="240"/>
              <w:ind w:left="283"/>
              <w:contextualSpacing/>
              <w:rPr>
                <w:rFonts w:ascii="GillSans" w:hAnsi="GillSans"/>
                <w:color w:val="47C2E1" w:themeColor="accent1"/>
                <w:sz w:val="52"/>
                <w:szCs w:val="52"/>
              </w:rPr>
            </w:pPr>
            <w:r w:rsidRPr="00CA1003">
              <w:rPr>
                <w:rFonts w:ascii="GillSans" w:eastAsiaTheme="majorEastAsia" w:hAnsi="GillSans" w:cstheme="majorBidi"/>
                <w:color w:val="0063A8" w:themeColor="text2"/>
                <w:spacing w:val="-10"/>
                <w:kern w:val="28"/>
                <w:sz w:val="52"/>
                <w:szCs w:val="52"/>
              </w:rPr>
              <w:t>Medical Report</w:t>
            </w:r>
            <w:r w:rsidRPr="00CA1003">
              <w:rPr>
                <w:rFonts w:ascii="GillSans" w:eastAsiaTheme="majorEastAsia" w:hAnsi="GillSans" w:cstheme="majorBidi"/>
                <w:color w:val="0063A8" w:themeColor="text2"/>
                <w:spacing w:val="-10"/>
                <w:kern w:val="28"/>
                <w:sz w:val="52"/>
                <w:szCs w:val="52"/>
              </w:rPr>
              <w:br/>
            </w:r>
          </w:p>
          <w:p w14:paraId="126AD743" w14:textId="77777777" w:rsidR="00097B3B" w:rsidRPr="00C966C8" w:rsidRDefault="00851153" w:rsidP="009C0927">
            <w:pPr>
              <w:spacing w:before="240" w:after="240"/>
              <w:ind w:left="283"/>
              <w:contextualSpacing/>
              <w:rPr>
                <w:rFonts w:ascii="GillSans" w:hAnsi="GillSans"/>
                <w:color w:val="47C2E1" w:themeColor="accent1"/>
                <w:sz w:val="28"/>
              </w:rPr>
            </w:pPr>
            <w:r w:rsidRPr="00C966C8">
              <w:rPr>
                <w:rFonts w:ascii="GillSans" w:hAnsi="GillSans"/>
                <w:color w:val="47C2E1" w:themeColor="accent1"/>
                <w:sz w:val="30"/>
              </w:rPr>
              <w:t xml:space="preserve">For use in Mental Health Tribunal </w:t>
            </w:r>
            <w:r w:rsidR="009C0927" w:rsidRPr="00C966C8">
              <w:rPr>
                <w:rFonts w:ascii="GillSans" w:hAnsi="GillSans"/>
                <w:color w:val="47C2E1" w:themeColor="accent1"/>
                <w:sz w:val="30"/>
              </w:rPr>
              <w:t>review p</w:t>
            </w:r>
            <w:r w:rsidRPr="00C966C8">
              <w:rPr>
                <w:rFonts w:ascii="GillSans" w:hAnsi="GillSans"/>
                <w:color w:val="47C2E1" w:themeColor="accent1"/>
                <w:sz w:val="30"/>
              </w:rPr>
              <w:t>roceedings</w:t>
            </w:r>
            <w:r w:rsidR="009C0927" w:rsidRPr="00C966C8">
              <w:rPr>
                <w:rFonts w:ascii="GillSans" w:hAnsi="GillSans"/>
                <w:color w:val="47C2E1" w:themeColor="accent1"/>
                <w:sz w:val="30"/>
              </w:rPr>
              <w:t xml:space="preserve"> under the</w:t>
            </w:r>
            <w:r w:rsidR="009C0927" w:rsidRPr="00C966C8">
              <w:rPr>
                <w:rFonts w:ascii="GillSans" w:hAnsi="GillSans"/>
                <w:color w:val="0063A8" w:themeColor="text2"/>
                <w:sz w:val="30"/>
              </w:rPr>
              <w:t xml:space="preserve"> </w:t>
            </w:r>
            <w:r w:rsidR="009C0927" w:rsidRPr="00C966C8">
              <w:rPr>
                <w:rFonts w:ascii="GillSans" w:hAnsi="GillSans"/>
                <w:i/>
                <w:color w:val="47C2E1" w:themeColor="accent1"/>
                <w:sz w:val="30"/>
              </w:rPr>
              <w:t>Mental Health Act 2014</w:t>
            </w:r>
            <w:r w:rsidR="009C0927" w:rsidRPr="00C966C8">
              <w:rPr>
                <w:rFonts w:ascii="GillSans" w:hAnsi="GillSans"/>
                <w:color w:val="47C2E1" w:themeColor="accent1"/>
                <w:sz w:val="30"/>
              </w:rPr>
              <w:t xml:space="preserve"> (WA)</w:t>
            </w:r>
          </w:p>
          <w:p w14:paraId="151CF8F1" w14:textId="77777777" w:rsidR="00227728" w:rsidRPr="00DF7E3F" w:rsidRDefault="00227728" w:rsidP="005D73F0">
            <w:pPr>
              <w:spacing w:before="240" w:after="240"/>
              <w:contextualSpacing/>
              <w:rPr>
                <w:rFonts w:ascii="GillSans" w:hAnsi="GillSans"/>
                <w:color w:val="47C2E1" w:themeColor="accent1"/>
                <w:sz w:val="26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86F0AC" w14:textId="77777777" w:rsidR="00097B3B" w:rsidRPr="00D072EC" w:rsidRDefault="00097B3B" w:rsidP="00097B3B">
            <w:pPr>
              <w:spacing w:before="100" w:beforeAutospacing="1"/>
              <w:contextualSpacing/>
              <w:rPr>
                <w:rFonts w:ascii="GillSans Light" w:hAnsi="GillSans Light" w:cs="Arial"/>
                <w:color w:val="0063A8" w:themeColor="text2"/>
                <w:sz w:val="18"/>
                <w:szCs w:val="18"/>
              </w:rPr>
            </w:pPr>
            <w:r w:rsidRPr="00D072EC">
              <w:rPr>
                <w:rFonts w:ascii="GillSans Light" w:hAnsi="GillSans Light" w:cs="Arial"/>
                <w:color w:val="0063A8" w:themeColor="text2"/>
                <w:sz w:val="18"/>
                <w:szCs w:val="18"/>
              </w:rPr>
              <w:t>FAMILY NAME</w:t>
            </w:r>
          </w:p>
          <w:p w14:paraId="3ACBB606" w14:textId="77777777" w:rsidR="00097B3B" w:rsidRPr="00F327A7" w:rsidRDefault="00A26EDE" w:rsidP="00097B3B">
            <w:pPr>
              <w:spacing w:before="100" w:beforeAutospacing="1"/>
              <w:contextualSpacing/>
              <w:rPr>
                <w:sz w:val="18"/>
                <w:szCs w:val="18"/>
              </w:rPr>
            </w:pPr>
            <w:sdt>
              <w:sdtPr>
                <w:rPr>
                  <w:rStyle w:val="Style2"/>
                  <w:lang w:eastAsia="en-US"/>
                </w:rPr>
                <w:id w:val="1699654463"/>
                <w:placeholder>
                  <w:docPart w:val="7FD1DADC912042B2861CB73B0315B79C"/>
                </w:placeholder>
                <w:showingPlcHdr/>
              </w:sdtPr>
              <w:sdtEndPr>
                <w:rPr>
                  <w:rStyle w:val="DefaultParagraphFont"/>
                  <w:rFonts w:ascii="Gill Sans MT" w:eastAsia="Calibri" w:hAnsi="Gill Sans MT" w:cs="Arial"/>
                  <w:color w:val="000000"/>
                  <w:sz w:val="18"/>
                  <w:szCs w:val="18"/>
                </w:rPr>
              </w:sdtEndPr>
              <w:sdtContent>
                <w:r w:rsidR="00097B3B" w:rsidRPr="007068C7">
                  <w:rPr>
                    <w:rFonts w:ascii="GillSans" w:eastAsia="Calibri" w:hAnsi="GillSans" w:cs="Gill Sans"/>
                    <w:sz w:val="18"/>
                    <w:szCs w:val="18"/>
                    <w:lang w:eastAsia="en-US"/>
                  </w:rPr>
                  <w:t>Click here to enter text.</w:t>
                </w:r>
              </w:sdtContent>
            </w:sdt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14:paraId="3412DF38" w14:textId="77777777" w:rsidR="00097B3B" w:rsidRPr="00D072EC" w:rsidRDefault="00097B3B" w:rsidP="00660DF4">
            <w:pPr>
              <w:spacing w:before="100" w:beforeAutospacing="1"/>
              <w:contextualSpacing/>
              <w:rPr>
                <w:rFonts w:ascii="GillSans Light" w:hAnsi="GillSans Light" w:cs="Arial"/>
                <w:color w:val="0063A8" w:themeColor="text2"/>
                <w:sz w:val="18"/>
                <w:szCs w:val="18"/>
              </w:rPr>
            </w:pPr>
            <w:r w:rsidRPr="00D072EC">
              <w:rPr>
                <w:rFonts w:ascii="GillSans Light" w:hAnsi="GillSans Light" w:cs="Arial"/>
                <w:color w:val="0063A8" w:themeColor="text2"/>
                <w:sz w:val="18"/>
                <w:szCs w:val="18"/>
              </w:rPr>
              <w:t xml:space="preserve">UMRN </w:t>
            </w:r>
          </w:p>
          <w:p w14:paraId="530A356B" w14:textId="77777777" w:rsidR="00097B3B" w:rsidRPr="00F327A7" w:rsidRDefault="00A26EDE" w:rsidP="002F22A2">
            <w:pPr>
              <w:spacing w:before="100" w:beforeAutospacing="1"/>
              <w:contextualSpacing/>
              <w:rPr>
                <w:rFonts w:cs="Arial"/>
                <w:color w:val="1A1C4C" w:themeColor="text1"/>
                <w:sz w:val="18"/>
                <w:szCs w:val="18"/>
              </w:rPr>
            </w:pPr>
            <w:sdt>
              <w:sdtPr>
                <w:rPr>
                  <w:rStyle w:val="Style2"/>
                  <w:lang w:eastAsia="en-US"/>
                </w:rPr>
                <w:id w:val="-1258754796"/>
                <w:placeholder>
                  <w:docPart w:val="0D9DE262727049B4AFE953ECE4D73F48"/>
                </w:placeholder>
                <w:showingPlcHdr/>
              </w:sdtPr>
              <w:sdtEndPr>
                <w:rPr>
                  <w:rStyle w:val="DefaultParagraphFont"/>
                  <w:rFonts w:ascii="Gill Sans MT" w:eastAsia="Calibri" w:hAnsi="Gill Sans MT" w:cs="Arial"/>
                  <w:color w:val="000000"/>
                  <w:sz w:val="18"/>
                  <w:szCs w:val="18"/>
                </w:rPr>
              </w:sdtEndPr>
              <w:sdtContent>
                <w:r w:rsidR="002F22A2" w:rsidRPr="007068C7">
                  <w:rPr>
                    <w:rFonts w:ascii="GillSans" w:eastAsia="Calibri" w:hAnsi="GillSans" w:cs="Gill Sans"/>
                    <w:sz w:val="18"/>
                    <w:szCs w:val="18"/>
                    <w:lang w:eastAsia="en-US"/>
                  </w:rPr>
                  <w:t>Click here to enter text.</w:t>
                </w:r>
              </w:sdtContent>
            </w:sdt>
          </w:p>
        </w:tc>
      </w:tr>
      <w:tr w:rsidR="006174E9" w14:paraId="69C7FA55" w14:textId="77777777" w:rsidTr="007A74F8">
        <w:trPr>
          <w:trHeight w:val="420"/>
        </w:trPr>
        <w:tc>
          <w:tcPr>
            <w:tcW w:w="53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6E37CF2" w14:textId="77777777" w:rsidR="00097B3B" w:rsidRDefault="00097B3B" w:rsidP="00660DF4">
            <w:pPr>
              <w:pStyle w:val="Title"/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3D09AF" w14:textId="77777777" w:rsidR="00097B3B" w:rsidRPr="00D072EC" w:rsidRDefault="00097B3B" w:rsidP="00097B3B">
            <w:pPr>
              <w:spacing w:before="100" w:beforeAutospacing="1"/>
              <w:contextualSpacing/>
              <w:rPr>
                <w:rFonts w:ascii="GillSans Light" w:hAnsi="GillSans Light" w:cs="Arial"/>
                <w:color w:val="0063A8" w:themeColor="text2"/>
                <w:sz w:val="18"/>
                <w:szCs w:val="18"/>
              </w:rPr>
            </w:pPr>
            <w:r w:rsidRPr="00D072EC">
              <w:rPr>
                <w:rFonts w:ascii="GillSans Light" w:hAnsi="GillSans Light" w:cs="Arial"/>
                <w:color w:val="0063A8" w:themeColor="text2"/>
                <w:sz w:val="18"/>
                <w:szCs w:val="18"/>
              </w:rPr>
              <w:t>GIVEN NAME</w:t>
            </w:r>
          </w:p>
          <w:p w14:paraId="20A95A24" w14:textId="77777777" w:rsidR="00097B3B" w:rsidRPr="00F327A7" w:rsidRDefault="00A26EDE" w:rsidP="002F22A2">
            <w:pPr>
              <w:spacing w:before="100" w:beforeAutospacing="1"/>
              <w:contextualSpacing/>
              <w:rPr>
                <w:sz w:val="18"/>
                <w:szCs w:val="18"/>
              </w:rPr>
            </w:pPr>
            <w:sdt>
              <w:sdtPr>
                <w:rPr>
                  <w:rStyle w:val="Style2"/>
                  <w:lang w:eastAsia="en-US"/>
                </w:rPr>
                <w:id w:val="20060392"/>
                <w:placeholder>
                  <w:docPart w:val="C43A7B617AB9438BBD0B628F3720B418"/>
                </w:placeholder>
                <w:showingPlcHdr/>
              </w:sdtPr>
              <w:sdtEndPr>
                <w:rPr>
                  <w:rStyle w:val="DefaultParagraphFont"/>
                  <w:rFonts w:ascii="Gill Sans MT" w:eastAsia="Calibri" w:hAnsi="Gill Sans MT" w:cs="Arial"/>
                  <w:color w:val="000000"/>
                  <w:sz w:val="18"/>
                  <w:szCs w:val="18"/>
                </w:rPr>
              </w:sdtEndPr>
              <w:sdtContent>
                <w:r w:rsidR="002F22A2" w:rsidRPr="007068C7">
                  <w:rPr>
                    <w:rFonts w:ascii="GillSans" w:eastAsia="Calibri" w:hAnsi="GillSans" w:cs="Gill Sans"/>
                    <w:sz w:val="18"/>
                    <w:szCs w:val="18"/>
                    <w:lang w:eastAsia="en-US"/>
                  </w:rPr>
                  <w:t>Click here to enter text.</w:t>
                </w:r>
              </w:sdtContent>
            </w:sdt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14:paraId="727ABD95" w14:textId="16466D23" w:rsidR="00097B3B" w:rsidRPr="00F327A7" w:rsidRDefault="00097B3B" w:rsidP="009B09CF">
            <w:pPr>
              <w:spacing w:before="100" w:beforeAutospacing="1"/>
              <w:contextualSpacing/>
              <w:rPr>
                <w:sz w:val="18"/>
                <w:szCs w:val="18"/>
              </w:rPr>
            </w:pPr>
          </w:p>
        </w:tc>
      </w:tr>
      <w:tr w:rsidR="00B028FE" w14:paraId="3AD1FD9C" w14:textId="77777777" w:rsidTr="007A74F8">
        <w:trPr>
          <w:trHeight w:val="398"/>
        </w:trPr>
        <w:tc>
          <w:tcPr>
            <w:tcW w:w="53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7DB7CCD" w14:textId="77777777" w:rsidR="00B028FE" w:rsidRDefault="00B028FE" w:rsidP="00660DF4">
            <w:pPr>
              <w:pStyle w:val="Title"/>
            </w:pPr>
          </w:p>
        </w:tc>
        <w:tc>
          <w:tcPr>
            <w:tcW w:w="5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4F89DA" w14:textId="77777777" w:rsidR="00B028FE" w:rsidRPr="00D072EC" w:rsidRDefault="00B028FE" w:rsidP="00B028FE">
            <w:pPr>
              <w:spacing w:before="100" w:beforeAutospacing="1"/>
              <w:contextualSpacing/>
              <w:rPr>
                <w:rFonts w:ascii="GillSans Light" w:hAnsi="GillSans Light" w:cs="Arial"/>
                <w:color w:val="0063A8" w:themeColor="text2"/>
                <w:sz w:val="18"/>
                <w:szCs w:val="18"/>
              </w:rPr>
            </w:pPr>
            <w:r w:rsidRPr="00D072EC">
              <w:rPr>
                <w:rFonts w:ascii="GillSans Light" w:hAnsi="GillSans Light" w:cs="Arial"/>
                <w:color w:val="0063A8" w:themeColor="text2"/>
                <w:sz w:val="18"/>
                <w:szCs w:val="18"/>
              </w:rPr>
              <w:t>ADDRESS</w:t>
            </w:r>
          </w:p>
          <w:p w14:paraId="5868780A" w14:textId="77777777" w:rsidR="00B028FE" w:rsidRPr="00F327A7" w:rsidRDefault="00A26EDE" w:rsidP="002F22A2">
            <w:pPr>
              <w:spacing w:before="100" w:beforeAutospacing="1"/>
              <w:contextualSpacing/>
              <w:rPr>
                <w:rFonts w:eastAsia="Calibri" w:cs="Gill Sans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Style w:val="Style2"/>
                  <w:lang w:eastAsia="en-US"/>
                </w:rPr>
                <w:id w:val="1834951720"/>
                <w:placeholder>
                  <w:docPart w:val="661F2C6394034A4E9A0BF6BBE68C2CA7"/>
                </w:placeholder>
                <w:showingPlcHdr/>
              </w:sdtPr>
              <w:sdtEndPr>
                <w:rPr>
                  <w:rStyle w:val="DefaultParagraphFont"/>
                  <w:rFonts w:ascii="Gill Sans MT" w:eastAsia="Calibri" w:hAnsi="Gill Sans MT" w:cs="Arial"/>
                  <w:color w:val="000000"/>
                  <w:sz w:val="18"/>
                  <w:szCs w:val="18"/>
                </w:rPr>
              </w:sdtEndPr>
              <w:sdtContent>
                <w:r w:rsidR="002F22A2" w:rsidRPr="007068C7">
                  <w:rPr>
                    <w:rFonts w:ascii="GillSans" w:eastAsia="Calibri" w:hAnsi="GillSans" w:cs="Gill Sans"/>
                    <w:sz w:val="18"/>
                    <w:szCs w:val="18"/>
                    <w:lang w:eastAsia="en-US"/>
                  </w:rPr>
                  <w:t>Click here to enter text.</w:t>
                </w:r>
              </w:sdtContent>
            </w:sdt>
          </w:p>
        </w:tc>
      </w:tr>
      <w:tr w:rsidR="006174E9" w14:paraId="41848616" w14:textId="77777777" w:rsidTr="007A74F8">
        <w:trPr>
          <w:trHeight w:val="504"/>
        </w:trPr>
        <w:tc>
          <w:tcPr>
            <w:tcW w:w="53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4FB2BAE" w14:textId="77777777" w:rsidR="00097B3B" w:rsidRDefault="00097B3B" w:rsidP="00660DF4">
            <w:pPr>
              <w:pStyle w:val="Title"/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C77C2A" w14:textId="77777777" w:rsidR="00097B3B" w:rsidRPr="00D072EC" w:rsidRDefault="00B028FE" w:rsidP="00B028FE">
            <w:pPr>
              <w:spacing w:before="100" w:beforeAutospacing="1"/>
              <w:contextualSpacing/>
              <w:rPr>
                <w:rFonts w:ascii="GillSans Light" w:hAnsi="GillSans Light" w:cs="Arial"/>
                <w:color w:val="0063A8" w:themeColor="text2"/>
                <w:sz w:val="18"/>
                <w:szCs w:val="18"/>
              </w:rPr>
            </w:pPr>
            <w:r w:rsidRPr="00D072EC">
              <w:rPr>
                <w:rFonts w:ascii="GillSans Light" w:hAnsi="GillSans Light" w:cs="Arial"/>
                <w:color w:val="0063A8" w:themeColor="text2"/>
                <w:sz w:val="18"/>
                <w:szCs w:val="18"/>
              </w:rPr>
              <w:t>DATE</w:t>
            </w:r>
            <w:r w:rsidR="00DB1C36">
              <w:rPr>
                <w:rFonts w:ascii="GillSans Light" w:hAnsi="GillSans Light" w:cs="Arial"/>
                <w:color w:val="0063A8" w:themeColor="text2"/>
                <w:sz w:val="18"/>
                <w:szCs w:val="18"/>
              </w:rPr>
              <w:t xml:space="preserve"> OF BIRTH</w:t>
            </w:r>
          </w:p>
          <w:p w14:paraId="49F33BD0" w14:textId="77777777" w:rsidR="00B028FE" w:rsidRPr="00F327A7" w:rsidRDefault="00A26EDE" w:rsidP="00B028FE">
            <w:pPr>
              <w:spacing w:before="100" w:beforeAutospacing="1"/>
              <w:contextualSpacing/>
              <w:rPr>
                <w:sz w:val="18"/>
                <w:szCs w:val="18"/>
              </w:rPr>
            </w:pPr>
            <w:sdt>
              <w:sdtPr>
                <w:rPr>
                  <w:rFonts w:ascii="Calibri" w:eastAsia="Calibri" w:hAnsi="Calibri" w:cs="Gill Sans"/>
                  <w:color w:val="000000"/>
                  <w:sz w:val="18"/>
                  <w:szCs w:val="18"/>
                  <w:lang w:eastAsia="en-US"/>
                </w:rPr>
                <w:id w:val="-2026157762"/>
                <w:placeholder>
                  <w:docPart w:val="BB02D64080714D609CB31BABEBF68611"/>
                </w:placeholder>
              </w:sdtPr>
              <w:sdtEndPr>
                <w:rPr>
                  <w:rFonts w:ascii="Gill Sans MT" w:hAnsi="Gill Sans MT" w:cs="Arial"/>
                </w:rPr>
              </w:sdtEndPr>
              <w:sdtContent>
                <w:sdt>
                  <w:sdtPr>
                    <w:rPr>
                      <w:rStyle w:val="Textinsert"/>
                      <w:sz w:val="20"/>
                    </w:rPr>
                    <w:id w:val="-8067950"/>
                    <w:placeholder>
                      <w:docPart w:val="FB7DEC81F2E1477DB5EE24148D1B4013"/>
                    </w:placeholder>
                    <w:showingPlcHdr/>
                    <w:date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rFonts w:ascii="Arial" w:hAnsi="Arial" w:cs="Arial"/>
                      <w:szCs w:val="16"/>
                    </w:rPr>
                  </w:sdtEndPr>
                  <w:sdtContent>
                    <w:r w:rsidR="002F22A2" w:rsidRPr="00870DA4">
                      <w:rPr>
                        <w:rFonts w:ascii="GillSans" w:eastAsia="Calibri" w:hAnsi="GillSans" w:cs="Gill Sans"/>
                        <w:sz w:val="18"/>
                        <w:szCs w:val="18"/>
                        <w:lang w:eastAsia="en-US"/>
                      </w:rPr>
                      <w:t>Click here to enter a date.</w:t>
                    </w:r>
                  </w:sdtContent>
                </w:sdt>
              </w:sdtContent>
            </w:sdt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14:paraId="134A6B43" w14:textId="77777777" w:rsidR="00097B3B" w:rsidRPr="00D072EC" w:rsidRDefault="00B028FE" w:rsidP="00B028FE">
            <w:pPr>
              <w:spacing w:before="100" w:beforeAutospacing="1"/>
              <w:contextualSpacing/>
              <w:rPr>
                <w:rFonts w:ascii="GillSans Light" w:hAnsi="GillSans Light" w:cs="Arial"/>
                <w:color w:val="0063A8" w:themeColor="text2"/>
                <w:sz w:val="18"/>
                <w:szCs w:val="18"/>
              </w:rPr>
            </w:pPr>
            <w:r w:rsidRPr="00D072EC">
              <w:rPr>
                <w:rFonts w:ascii="GillSans Light" w:hAnsi="GillSans Light" w:cs="Arial"/>
                <w:color w:val="0063A8" w:themeColor="text2"/>
                <w:sz w:val="18"/>
                <w:szCs w:val="18"/>
              </w:rPr>
              <w:t>GENDER</w:t>
            </w:r>
          </w:p>
          <w:sdt>
            <w:sdtPr>
              <w:rPr>
                <w:rStyle w:val="Style8"/>
              </w:rPr>
              <w:id w:val="833797993"/>
              <w:placeholder>
                <w:docPart w:val="A01E52AAB80946AA94B2A3C500C696CE"/>
              </w:placeholder>
              <w:showingPlcHdr/>
              <w:comboBox>
                <w:listItem w:value="Choose an item."/>
                <w:listItem w:displayText="Male" w:value="Male"/>
                <w:listItem w:displayText="Female" w:value="Female"/>
                <w:listItem w:displayText="Other" w:value="Other"/>
              </w:comboBox>
            </w:sdtPr>
            <w:sdtEndPr>
              <w:rPr>
                <w:rStyle w:val="DefaultParagraphFont"/>
                <w:rFonts w:ascii="Gill Sans MT" w:hAnsi="Gill Sans MT"/>
                <w:sz w:val="22"/>
                <w:szCs w:val="18"/>
              </w:rPr>
            </w:sdtEndPr>
            <w:sdtContent>
              <w:p w14:paraId="2901B4DF" w14:textId="77777777" w:rsidR="00B028FE" w:rsidRPr="00F327A7" w:rsidRDefault="004239A6" w:rsidP="004239A6">
                <w:pPr>
                  <w:spacing w:before="100" w:beforeAutospacing="1"/>
                  <w:contextualSpacing/>
                  <w:rPr>
                    <w:sz w:val="18"/>
                    <w:szCs w:val="18"/>
                  </w:rPr>
                </w:pPr>
                <w:r w:rsidRPr="00641482">
                  <w:rPr>
                    <w:rStyle w:val="PlaceholderText"/>
                    <w:rFonts w:ascii="Calibri" w:hAnsi="Calibri" w:cs="Calibri"/>
                    <w:color w:val="auto"/>
                    <w:sz w:val="20"/>
                    <w:szCs w:val="20"/>
                  </w:rPr>
                  <w:t>Choose an item.</w:t>
                </w:r>
              </w:p>
            </w:sdtContent>
          </w:sdt>
        </w:tc>
      </w:tr>
      <w:tr w:rsidR="003F31BE" w14:paraId="369E5E04" w14:textId="77777777" w:rsidTr="007A74F8">
        <w:trPr>
          <w:trHeight w:val="760"/>
        </w:trPr>
        <w:tc>
          <w:tcPr>
            <w:tcW w:w="53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418C0E1" w14:textId="77777777" w:rsidR="00B028FE" w:rsidRDefault="00B028FE" w:rsidP="00660DF4">
            <w:pPr>
              <w:pStyle w:val="Title"/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AC24C6" w14:textId="77777777" w:rsidR="00B028FE" w:rsidRPr="00D072EC" w:rsidRDefault="00B028FE" w:rsidP="00B028FE">
            <w:pPr>
              <w:spacing w:before="100" w:beforeAutospacing="1"/>
              <w:contextualSpacing/>
              <w:rPr>
                <w:rFonts w:ascii="GillSans Light" w:hAnsi="GillSans Light" w:cs="Arial"/>
                <w:color w:val="0063A8" w:themeColor="text2"/>
                <w:sz w:val="18"/>
                <w:szCs w:val="18"/>
              </w:rPr>
            </w:pPr>
            <w:r w:rsidRPr="00D072EC">
              <w:rPr>
                <w:rFonts w:ascii="GillSans Light" w:hAnsi="GillSans Light" w:cs="Arial"/>
                <w:color w:val="0063A8" w:themeColor="text2"/>
                <w:sz w:val="18"/>
                <w:szCs w:val="18"/>
              </w:rPr>
              <w:t xml:space="preserve">HEARING DATE  </w:t>
            </w:r>
          </w:p>
          <w:p w14:paraId="2B0B79C7" w14:textId="77777777" w:rsidR="00B028FE" w:rsidRPr="00F327A7" w:rsidRDefault="00A26EDE" w:rsidP="00B028FE">
            <w:pPr>
              <w:spacing w:before="100" w:beforeAutospacing="1"/>
              <w:contextualSpacing/>
              <w:rPr>
                <w:sz w:val="18"/>
                <w:szCs w:val="18"/>
              </w:rPr>
            </w:pPr>
            <w:sdt>
              <w:sdtPr>
                <w:rPr>
                  <w:rFonts w:ascii="Calibri" w:eastAsia="Calibri" w:hAnsi="Calibri" w:cs="Gill Sans"/>
                  <w:color w:val="000000"/>
                  <w:sz w:val="18"/>
                  <w:szCs w:val="18"/>
                  <w:lang w:eastAsia="en-US"/>
                </w:rPr>
                <w:id w:val="-294834231"/>
                <w:placeholder>
                  <w:docPart w:val="9E05DCAD879D4910BBF2B743E8D38DE6"/>
                </w:placeholder>
              </w:sdtPr>
              <w:sdtEndPr>
                <w:rPr>
                  <w:rFonts w:ascii="Gill Sans MT" w:hAnsi="Gill Sans MT" w:cs="Arial"/>
                </w:rPr>
              </w:sdtEndPr>
              <w:sdtContent>
                <w:sdt>
                  <w:sdtPr>
                    <w:rPr>
                      <w:rStyle w:val="Textinsert"/>
                      <w:sz w:val="20"/>
                    </w:rPr>
                    <w:id w:val="302739405"/>
                    <w:placeholder>
                      <w:docPart w:val="9A6FE0E141BE41D4A7591408250C6C34"/>
                    </w:placeholder>
                    <w:showingPlcHdr/>
                    <w:date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rFonts w:ascii="Arial" w:hAnsi="Arial" w:cs="Arial"/>
                      <w:szCs w:val="16"/>
                    </w:rPr>
                  </w:sdtEndPr>
                  <w:sdtContent>
                    <w:r w:rsidR="002F22A2" w:rsidRPr="00870DA4">
                      <w:rPr>
                        <w:rFonts w:ascii="GillSans" w:eastAsia="Calibri" w:hAnsi="GillSans" w:cs="Gill Sans"/>
                        <w:sz w:val="18"/>
                        <w:szCs w:val="18"/>
                        <w:lang w:eastAsia="en-US"/>
                      </w:rPr>
                      <w:t>Click here to enter a date.</w:t>
                    </w:r>
                  </w:sdtContent>
                </w:sdt>
              </w:sdtContent>
            </w:sdt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14:paraId="724B8375" w14:textId="77777777" w:rsidR="00B028FE" w:rsidRPr="00FF27EA" w:rsidRDefault="00B028FE" w:rsidP="00B028FE">
            <w:pPr>
              <w:spacing w:before="100" w:beforeAutospacing="1"/>
              <w:contextualSpacing/>
              <w:rPr>
                <w:rFonts w:ascii="GillSans Light" w:hAnsi="GillSans Light"/>
                <w:color w:val="3B8AC9" w:themeColor="accent2"/>
                <w:sz w:val="18"/>
                <w:szCs w:val="18"/>
              </w:rPr>
            </w:pPr>
            <w:r w:rsidRPr="00D072EC">
              <w:rPr>
                <w:rFonts w:ascii="GillSans Light" w:hAnsi="GillSans Light" w:cs="Arial"/>
                <w:color w:val="0063A8" w:themeColor="text2"/>
                <w:sz w:val="18"/>
                <w:szCs w:val="18"/>
              </w:rPr>
              <w:t xml:space="preserve">REPORT DATE  </w:t>
            </w:r>
            <w:r w:rsidRPr="00FF27EA">
              <w:rPr>
                <w:rFonts w:ascii="GillSans Light" w:hAnsi="GillSans Light"/>
                <w:color w:val="3B8AC9" w:themeColor="accent2"/>
                <w:sz w:val="18"/>
                <w:szCs w:val="18"/>
              </w:rPr>
              <w:t xml:space="preserve"> </w:t>
            </w:r>
          </w:p>
          <w:p w14:paraId="55FF1A3C" w14:textId="77777777" w:rsidR="00B028FE" w:rsidRPr="00F327A7" w:rsidRDefault="00A26EDE" w:rsidP="00B028FE">
            <w:pPr>
              <w:spacing w:before="100" w:beforeAutospacing="1"/>
              <w:contextualSpacing/>
              <w:rPr>
                <w:sz w:val="18"/>
                <w:szCs w:val="18"/>
              </w:rPr>
            </w:pPr>
            <w:sdt>
              <w:sdtPr>
                <w:rPr>
                  <w:rFonts w:ascii="Calibri" w:eastAsia="Calibri" w:hAnsi="Calibri" w:cs="Gill Sans"/>
                  <w:color w:val="000000"/>
                  <w:sz w:val="18"/>
                  <w:szCs w:val="18"/>
                  <w:lang w:eastAsia="en-US"/>
                </w:rPr>
                <w:id w:val="-1711177638"/>
                <w:placeholder>
                  <w:docPart w:val="EF8FB32984AB404EA27AC1A845B5FED9"/>
                </w:placeholder>
              </w:sdtPr>
              <w:sdtEndPr>
                <w:rPr>
                  <w:rFonts w:ascii="Gill Sans MT" w:hAnsi="Gill Sans MT" w:cs="Arial"/>
                </w:rPr>
              </w:sdtEndPr>
              <w:sdtContent>
                <w:sdt>
                  <w:sdtPr>
                    <w:rPr>
                      <w:rStyle w:val="Textinsert"/>
                      <w:sz w:val="20"/>
                    </w:rPr>
                    <w:id w:val="-1130703013"/>
                    <w:placeholder>
                      <w:docPart w:val="54EFB352D3A8441280A5BD1C6266F541"/>
                    </w:placeholder>
                    <w:showingPlcHdr/>
                    <w:date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rFonts w:ascii="Arial" w:hAnsi="Arial" w:cs="Arial"/>
                      <w:szCs w:val="16"/>
                    </w:rPr>
                  </w:sdtEndPr>
                  <w:sdtContent>
                    <w:r w:rsidR="00870DA4" w:rsidRPr="00870DA4">
                      <w:rPr>
                        <w:rFonts w:ascii="GillSans" w:eastAsia="Calibri" w:hAnsi="GillSans" w:cs="Gill Sans"/>
                        <w:sz w:val="18"/>
                        <w:szCs w:val="18"/>
                        <w:lang w:eastAsia="en-US"/>
                      </w:rPr>
                      <w:t>Click here to enter a date.</w:t>
                    </w:r>
                  </w:sdtContent>
                </w:sdt>
              </w:sdtContent>
            </w:sdt>
          </w:p>
        </w:tc>
      </w:tr>
      <w:tr w:rsidR="00175D1D" w:rsidRPr="00DF7E3F" w14:paraId="673A3B02" w14:textId="77777777" w:rsidTr="007A74F8"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89A0B5" w14:textId="77777777" w:rsidR="00175D1D" w:rsidRPr="00DF7E3F" w:rsidRDefault="00175D1D" w:rsidP="00937C5E">
            <w:pPr>
              <w:tabs>
                <w:tab w:val="left" w:pos="0"/>
              </w:tabs>
              <w:spacing w:before="100" w:beforeAutospacing="1" w:after="120"/>
              <w:rPr>
                <w:rStyle w:val="PlaceholderText"/>
                <w:rFonts w:asciiTheme="minorHAnsi" w:hAnsiTheme="minorHAnsi"/>
                <w:sz w:val="24"/>
                <w:szCs w:val="24"/>
              </w:rPr>
            </w:pPr>
            <w:r w:rsidRPr="00D072EC">
              <w:rPr>
                <w:rFonts w:ascii="GillSans Light" w:hAnsi="GillSans Light" w:cs="Arial"/>
                <w:color w:val="0063A8" w:themeColor="text2"/>
                <w:sz w:val="24"/>
                <w:szCs w:val="24"/>
              </w:rPr>
              <w:t>Report author:</w:t>
            </w:r>
            <w:r w:rsidRPr="003710D9">
              <w:rPr>
                <w:rFonts w:ascii="GillSans Light" w:hAnsi="GillSans Light" w:cs="Arial"/>
                <w:color w:val="1A1C4C" w:themeColor="text1"/>
                <w:sz w:val="24"/>
                <w:szCs w:val="24"/>
              </w:rPr>
              <w:t xml:space="preserve"> </w:t>
            </w:r>
            <w:sdt>
              <w:sdtPr>
                <w:rPr>
                  <w:rStyle w:val="Style17"/>
                </w:rPr>
                <w:id w:val="1606000870"/>
                <w:placeholder>
                  <w:docPart w:val="6B6D109162D243DDB70A5D2E574028A4"/>
                </w:placeholder>
                <w:showingPlcHdr/>
              </w:sdtPr>
              <w:sdtEndPr>
                <w:rPr>
                  <w:rStyle w:val="DefaultParagraphFont"/>
                  <w:rFonts w:ascii="Gill Sans MT" w:hAnsi="Gill Sans MT" w:cs="Arial"/>
                  <w:color w:val="1A1C4C" w:themeColor="text1"/>
                  <w:szCs w:val="24"/>
                </w:rPr>
              </w:sdtEndPr>
              <w:sdtContent>
                <w:r w:rsidRPr="007068C7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5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E7371D" w14:textId="77777777" w:rsidR="00175D1D" w:rsidRPr="00DF7E3F" w:rsidRDefault="00175D1D" w:rsidP="00937C5E">
            <w:pPr>
              <w:tabs>
                <w:tab w:val="left" w:pos="0"/>
              </w:tabs>
              <w:spacing w:before="100" w:beforeAutospacing="1"/>
              <w:rPr>
                <w:rStyle w:val="PlaceholderText"/>
                <w:rFonts w:asciiTheme="minorHAnsi" w:hAnsiTheme="minorHAnsi"/>
                <w:sz w:val="24"/>
                <w:szCs w:val="24"/>
              </w:rPr>
            </w:pPr>
            <w:r w:rsidRPr="00D072EC">
              <w:rPr>
                <w:rFonts w:ascii="GillSans Light" w:hAnsi="GillSans Light" w:cs="Arial"/>
                <w:color w:val="0063A8" w:themeColor="text2"/>
                <w:sz w:val="24"/>
                <w:szCs w:val="24"/>
              </w:rPr>
              <w:t>Position:</w:t>
            </w:r>
            <w:r w:rsidRPr="00DF7E3F">
              <w:rPr>
                <w:rFonts w:cs="Arial"/>
                <w:color w:val="1A1C4C" w:themeColor="text1"/>
                <w:sz w:val="24"/>
                <w:szCs w:val="24"/>
              </w:rPr>
              <w:t xml:space="preserve"> </w:t>
            </w:r>
            <w:sdt>
              <w:sdtPr>
                <w:rPr>
                  <w:rStyle w:val="Style17"/>
                </w:rPr>
                <w:id w:val="-1353249649"/>
                <w:placeholder>
                  <w:docPart w:val="B373046B104644C9B4799A21EAFA42D6"/>
                </w:placeholder>
                <w:showingPlcHdr/>
              </w:sdtPr>
              <w:sdtEndPr>
                <w:rPr>
                  <w:rStyle w:val="DefaultParagraphFont"/>
                  <w:rFonts w:ascii="Gill Sans MT" w:hAnsi="Gill Sans MT" w:cs="Arial"/>
                  <w:color w:val="1A1C4C" w:themeColor="text1"/>
                  <w:szCs w:val="24"/>
                </w:rPr>
              </w:sdtEndPr>
              <w:sdtContent>
                <w:r w:rsidRPr="007068C7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</w:tr>
      <w:tr w:rsidR="00175D1D" w:rsidRPr="00DF7E3F" w14:paraId="0C242362" w14:textId="77777777" w:rsidTr="007A74F8"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F6B603" w14:textId="77777777" w:rsidR="00175D1D" w:rsidRPr="00DF7E3F" w:rsidRDefault="00175D1D" w:rsidP="00937C5E">
            <w:pPr>
              <w:tabs>
                <w:tab w:val="left" w:pos="0"/>
              </w:tabs>
              <w:spacing w:before="100" w:beforeAutospacing="1" w:after="120"/>
              <w:rPr>
                <w:rFonts w:cs="Arial"/>
                <w:color w:val="1A1C4C" w:themeColor="text1"/>
                <w:sz w:val="24"/>
                <w:szCs w:val="24"/>
              </w:rPr>
            </w:pPr>
            <w:r w:rsidRPr="00D072EC">
              <w:rPr>
                <w:rFonts w:ascii="GillSans Light" w:hAnsi="GillSans Light" w:cs="Arial"/>
                <w:color w:val="0063A8" w:themeColor="text2"/>
                <w:sz w:val="24"/>
                <w:szCs w:val="24"/>
              </w:rPr>
              <w:t>Mental Health Service:</w:t>
            </w:r>
            <w:r w:rsidRPr="00DF7E3F">
              <w:rPr>
                <w:rFonts w:cs="Arial"/>
                <w:color w:val="1A1C4C" w:themeColor="text1"/>
                <w:sz w:val="24"/>
                <w:szCs w:val="24"/>
              </w:rPr>
              <w:t xml:space="preserve"> </w:t>
            </w:r>
            <w:sdt>
              <w:sdtPr>
                <w:rPr>
                  <w:rStyle w:val="Style17"/>
                </w:rPr>
                <w:id w:val="-996263686"/>
                <w:placeholder>
                  <w:docPart w:val="8E03833B3A22441B942E3F1CB8D3143D"/>
                </w:placeholder>
                <w:showingPlcHdr/>
              </w:sdtPr>
              <w:sdtEndPr>
                <w:rPr>
                  <w:rStyle w:val="DefaultParagraphFont"/>
                  <w:rFonts w:ascii="Gill Sans MT" w:hAnsi="Gill Sans MT" w:cs="Arial"/>
                  <w:color w:val="1A1C4C" w:themeColor="text1"/>
                  <w:szCs w:val="24"/>
                </w:rPr>
              </w:sdtEndPr>
              <w:sdtContent>
                <w:r w:rsidRPr="007068C7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5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B15559" w14:textId="77777777" w:rsidR="00175D1D" w:rsidRPr="00DF7E3F" w:rsidRDefault="00175D1D" w:rsidP="00937C5E">
            <w:pPr>
              <w:tabs>
                <w:tab w:val="left" w:pos="0"/>
              </w:tabs>
              <w:spacing w:before="100" w:beforeAutospacing="1" w:after="120"/>
              <w:rPr>
                <w:rFonts w:cs="Arial"/>
                <w:color w:val="1A1C4C" w:themeColor="text1"/>
                <w:sz w:val="24"/>
                <w:szCs w:val="24"/>
              </w:rPr>
            </w:pPr>
            <w:r w:rsidRPr="00D072EC">
              <w:rPr>
                <w:rFonts w:ascii="GillSans Light" w:hAnsi="GillSans Light" w:cs="Arial"/>
                <w:color w:val="0063A8" w:themeColor="text2"/>
                <w:sz w:val="24"/>
                <w:szCs w:val="24"/>
              </w:rPr>
              <w:t>Supervising Psychiatrist:</w:t>
            </w:r>
            <w:r w:rsidRPr="00DF7E3F">
              <w:rPr>
                <w:rFonts w:cs="Arial"/>
                <w:color w:val="1A1C4C" w:themeColor="text1"/>
                <w:sz w:val="24"/>
                <w:szCs w:val="24"/>
              </w:rPr>
              <w:t xml:space="preserve"> </w:t>
            </w:r>
            <w:sdt>
              <w:sdtPr>
                <w:rPr>
                  <w:rStyle w:val="Style17"/>
                </w:rPr>
                <w:id w:val="1496532107"/>
                <w:placeholder>
                  <w:docPart w:val="92290641F29A4D90A34736B146EAFCA7"/>
                </w:placeholder>
                <w:showingPlcHdr/>
              </w:sdtPr>
              <w:sdtEndPr>
                <w:rPr>
                  <w:rStyle w:val="DefaultParagraphFont"/>
                  <w:rFonts w:ascii="Gill Sans MT" w:hAnsi="Gill Sans MT" w:cs="Arial"/>
                  <w:color w:val="1A1C4C" w:themeColor="text1"/>
                  <w:szCs w:val="24"/>
                </w:rPr>
              </w:sdtEndPr>
              <w:sdtContent>
                <w:r w:rsidRPr="007068C7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</w:tr>
      <w:tr w:rsidR="00175D1D" w:rsidRPr="00DF7E3F" w14:paraId="758CE683" w14:textId="77777777" w:rsidTr="007A74F8"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6E1761" w14:textId="77777777" w:rsidR="00175D1D" w:rsidRPr="00DF7E3F" w:rsidRDefault="00175D1D" w:rsidP="00937C5E">
            <w:pPr>
              <w:tabs>
                <w:tab w:val="left" w:pos="0"/>
              </w:tabs>
              <w:spacing w:before="100" w:beforeAutospacing="1" w:after="120"/>
              <w:rPr>
                <w:rFonts w:cs="Arial"/>
                <w:color w:val="1A1C4C" w:themeColor="text1"/>
                <w:sz w:val="24"/>
                <w:szCs w:val="24"/>
              </w:rPr>
            </w:pPr>
            <w:r w:rsidRPr="00D072EC">
              <w:rPr>
                <w:rFonts w:ascii="GillSans Light" w:hAnsi="GillSans Light" w:cs="Arial"/>
                <w:color w:val="0063A8" w:themeColor="text2"/>
                <w:sz w:val="24"/>
                <w:szCs w:val="24"/>
              </w:rPr>
              <w:t>Medical Officer/Registrar:</w:t>
            </w:r>
            <w:r w:rsidRPr="00DF7E3F">
              <w:t xml:space="preserve"> </w:t>
            </w:r>
            <w:sdt>
              <w:sdtPr>
                <w:rPr>
                  <w:rStyle w:val="Style17"/>
                </w:rPr>
                <w:id w:val="1443807085"/>
                <w:placeholder>
                  <w:docPart w:val="3B9E163F455D4F11891E7F50016CC03D"/>
                </w:placeholder>
                <w:showingPlcHdr/>
              </w:sdtPr>
              <w:sdtEndPr>
                <w:rPr>
                  <w:rStyle w:val="DefaultParagraphFont"/>
                  <w:rFonts w:ascii="Gill Sans MT" w:hAnsi="Gill Sans MT" w:cs="Arial"/>
                  <w:color w:val="1A1C4C" w:themeColor="text1"/>
                  <w:szCs w:val="24"/>
                </w:rPr>
              </w:sdtEndPr>
              <w:sdtContent>
                <w:r w:rsidRPr="007068C7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5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83C798" w14:textId="77777777" w:rsidR="00175D1D" w:rsidRPr="00DF7E3F" w:rsidRDefault="00175D1D" w:rsidP="00937C5E">
            <w:pPr>
              <w:tabs>
                <w:tab w:val="left" w:pos="0"/>
              </w:tabs>
              <w:spacing w:before="100" w:beforeAutospacing="1" w:after="120"/>
              <w:rPr>
                <w:rFonts w:cs="Arial"/>
                <w:color w:val="1A1C4C" w:themeColor="text1"/>
                <w:sz w:val="24"/>
                <w:szCs w:val="24"/>
              </w:rPr>
            </w:pPr>
            <w:r w:rsidRPr="00D072EC">
              <w:rPr>
                <w:rFonts w:ascii="GillSans Light" w:hAnsi="GillSans Light" w:cs="Arial"/>
                <w:color w:val="0063A8" w:themeColor="text2"/>
                <w:sz w:val="24"/>
                <w:szCs w:val="24"/>
              </w:rPr>
              <w:t>Case Manager:</w:t>
            </w:r>
            <w:r w:rsidRPr="00DF7E3F">
              <w:t xml:space="preserve"> </w:t>
            </w:r>
            <w:sdt>
              <w:sdtPr>
                <w:rPr>
                  <w:rStyle w:val="Style17"/>
                </w:rPr>
                <w:id w:val="-705108617"/>
                <w:placeholder>
                  <w:docPart w:val="344D3D318AFD4D05A661E78A4DFA35D3"/>
                </w:placeholder>
                <w:showingPlcHdr/>
              </w:sdtPr>
              <w:sdtEndPr>
                <w:rPr>
                  <w:rStyle w:val="DefaultParagraphFont"/>
                  <w:rFonts w:ascii="Gill Sans MT" w:hAnsi="Gill Sans MT" w:cs="Arial"/>
                  <w:color w:val="1A1C4C" w:themeColor="text1"/>
                  <w:szCs w:val="24"/>
                </w:rPr>
              </w:sdtEndPr>
              <w:sdtContent>
                <w:r w:rsidRPr="007068C7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</w:tr>
      <w:tr w:rsidR="00175D1D" w:rsidRPr="00DF7E3F" w14:paraId="0AA760E4" w14:textId="77777777" w:rsidTr="007A74F8"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7416B1" w14:textId="77777777" w:rsidR="00175D1D" w:rsidRPr="00DF7E3F" w:rsidRDefault="00175D1D" w:rsidP="00937C5E">
            <w:pPr>
              <w:tabs>
                <w:tab w:val="left" w:pos="0"/>
              </w:tabs>
              <w:spacing w:before="100" w:beforeAutospacing="1" w:after="120"/>
              <w:rPr>
                <w:rFonts w:cs="Arial"/>
                <w:color w:val="1A1C4C" w:themeColor="text1"/>
                <w:sz w:val="24"/>
                <w:szCs w:val="24"/>
              </w:rPr>
            </w:pPr>
            <w:r w:rsidRPr="00D072EC">
              <w:rPr>
                <w:rFonts w:ascii="GillSans Light" w:hAnsi="GillSans Light" w:cs="Arial"/>
                <w:color w:val="0063A8" w:themeColor="text2"/>
                <w:sz w:val="24"/>
                <w:szCs w:val="24"/>
              </w:rPr>
              <w:t>Date of current admission to service:</w:t>
            </w:r>
            <w:r w:rsidRPr="00DF7E3F">
              <w:t xml:space="preserve"> </w:t>
            </w:r>
            <w:sdt>
              <w:sdtPr>
                <w:rPr>
                  <w:rStyle w:val="Style17"/>
                </w:rPr>
                <w:id w:val="-298850978"/>
                <w:placeholder>
                  <w:docPart w:val="3E46EFCC3B65405E8C8C12F408FCC696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16"/>
                </w:rPr>
              </w:sdtEndPr>
              <w:sdtContent>
                <w:r w:rsidRPr="007068C7">
                  <w:rPr>
                    <w:rStyle w:val="PlaceholderText"/>
                    <w:color w:val="auto"/>
                  </w:rPr>
                  <w:t>Click here to enter a date.</w:t>
                </w:r>
              </w:sdtContent>
            </w:sdt>
          </w:p>
        </w:tc>
        <w:tc>
          <w:tcPr>
            <w:tcW w:w="5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975BBE" w14:textId="77777777" w:rsidR="00175D1D" w:rsidRPr="00DF7E3F" w:rsidRDefault="00175D1D" w:rsidP="00937C5E">
            <w:pPr>
              <w:tabs>
                <w:tab w:val="left" w:pos="0"/>
              </w:tabs>
              <w:spacing w:before="100" w:beforeAutospacing="1" w:after="120"/>
              <w:rPr>
                <w:rFonts w:cs="Arial"/>
                <w:color w:val="1A1C4C" w:themeColor="text1"/>
                <w:sz w:val="24"/>
                <w:szCs w:val="24"/>
              </w:rPr>
            </w:pPr>
            <w:r w:rsidRPr="00D072EC">
              <w:rPr>
                <w:rFonts w:ascii="GillSans Light" w:hAnsi="GillSans Light" w:cs="Arial"/>
                <w:color w:val="0063A8" w:themeColor="text2"/>
                <w:sz w:val="24"/>
                <w:szCs w:val="24"/>
              </w:rPr>
              <w:t>Patient Status:</w:t>
            </w:r>
            <w:r w:rsidRPr="00DF7E3F">
              <w:t xml:space="preserve"> </w:t>
            </w:r>
            <w:sdt>
              <w:sdtPr>
                <w:rPr>
                  <w:rStyle w:val="Style17"/>
                </w:rPr>
                <w:id w:val="-1390034018"/>
                <w:placeholder>
                  <w:docPart w:val="274D8F5CE15544B2928CE082EB63646A"/>
                </w:placeholder>
                <w:showingPlcHdr/>
                <w:comboBox>
                  <w:listItem w:value="Choose an item."/>
                  <w:listItem w:displayText="Inpatient" w:value="Inpatient"/>
                  <w:listItem w:displayText="Community" w:value="Community"/>
                </w:comboBox>
              </w:sdtPr>
              <w:sdtEndPr>
                <w:rPr>
                  <w:rStyle w:val="DefaultParagraphFont"/>
                  <w:rFonts w:ascii="Gill Sans MT" w:hAnsi="Gill Sans MT"/>
                </w:rPr>
              </w:sdtEndPr>
              <w:sdtContent>
                <w:r w:rsidRPr="007068C7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</w:tc>
      </w:tr>
      <w:tr w:rsidR="00175D1D" w:rsidRPr="00DF7E3F" w14:paraId="2A2DBA48" w14:textId="77777777" w:rsidTr="007A74F8"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3CCEA3" w14:textId="77777777" w:rsidR="00175D1D" w:rsidRPr="00DF7E3F" w:rsidRDefault="00175D1D" w:rsidP="00937C5E">
            <w:pPr>
              <w:tabs>
                <w:tab w:val="left" w:pos="0"/>
              </w:tabs>
              <w:spacing w:before="100" w:beforeAutospacing="1" w:after="120"/>
              <w:rPr>
                <w:rFonts w:cs="Arial"/>
                <w:color w:val="1A1C4C" w:themeColor="text1"/>
                <w:sz w:val="24"/>
                <w:szCs w:val="24"/>
              </w:rPr>
            </w:pPr>
            <w:r w:rsidRPr="00D072EC">
              <w:rPr>
                <w:rFonts w:ascii="GillSans Light" w:hAnsi="GillSans Light" w:cs="Arial"/>
                <w:color w:val="0063A8" w:themeColor="text2"/>
                <w:sz w:val="24"/>
                <w:szCs w:val="24"/>
              </w:rPr>
              <w:t>Date current treatment order made:</w:t>
            </w:r>
            <w:r w:rsidRPr="00DF7E3F">
              <w:rPr>
                <w:rStyle w:val="Style3"/>
              </w:rPr>
              <w:t xml:space="preserve"> </w:t>
            </w:r>
            <w:sdt>
              <w:sdtPr>
                <w:rPr>
                  <w:rStyle w:val="Style17"/>
                </w:rPr>
                <w:id w:val="-410467821"/>
                <w:placeholder>
                  <w:docPart w:val="582CE9DCD7564A46B0B25985B19130CA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16"/>
                </w:rPr>
              </w:sdtEndPr>
              <w:sdtContent>
                <w:r w:rsidRPr="007068C7">
                  <w:rPr>
                    <w:rStyle w:val="PlaceholderText"/>
                    <w:color w:val="auto"/>
                  </w:rPr>
                  <w:t>Click here to enter a date.</w:t>
                </w:r>
              </w:sdtContent>
            </w:sdt>
          </w:p>
        </w:tc>
        <w:tc>
          <w:tcPr>
            <w:tcW w:w="5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D02BD2" w14:textId="77777777" w:rsidR="00175D1D" w:rsidRPr="00DF7E3F" w:rsidRDefault="00175D1D" w:rsidP="00937C5E">
            <w:pPr>
              <w:tabs>
                <w:tab w:val="left" w:pos="0"/>
              </w:tabs>
              <w:spacing w:before="100" w:beforeAutospacing="1" w:after="120"/>
              <w:rPr>
                <w:rFonts w:cs="Arial"/>
                <w:color w:val="1A1C4C" w:themeColor="text1"/>
                <w:sz w:val="24"/>
                <w:szCs w:val="24"/>
              </w:rPr>
            </w:pPr>
            <w:r w:rsidRPr="00D072EC">
              <w:rPr>
                <w:rFonts w:ascii="GillSans Light" w:hAnsi="GillSans Light" w:cs="Arial"/>
                <w:color w:val="0063A8" w:themeColor="text2"/>
                <w:sz w:val="24"/>
                <w:szCs w:val="24"/>
              </w:rPr>
              <w:t>Date current treatment order ends:</w:t>
            </w:r>
            <w:r w:rsidRPr="00DF7E3F">
              <w:rPr>
                <w:rStyle w:val="Textinsert"/>
                <w:sz w:val="20"/>
              </w:rPr>
              <w:t xml:space="preserve"> </w:t>
            </w:r>
            <w:sdt>
              <w:sdtPr>
                <w:rPr>
                  <w:rStyle w:val="Style17"/>
                </w:rPr>
                <w:id w:val="-1422792587"/>
                <w:placeholder>
                  <w:docPart w:val="4EACB7BC798541CB830C080119B8D36A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Arial" w:hAnsi="Arial" w:cs="Arial"/>
                  <w:sz w:val="20"/>
                  <w:szCs w:val="16"/>
                </w:rPr>
              </w:sdtEndPr>
              <w:sdtContent>
                <w:r w:rsidRPr="007068C7">
                  <w:rPr>
                    <w:rStyle w:val="PlaceholderText"/>
                    <w:color w:val="auto"/>
                  </w:rPr>
                  <w:t>Click here to enter a date.</w:t>
                </w:r>
              </w:sdtContent>
            </w:sdt>
          </w:p>
        </w:tc>
      </w:tr>
      <w:tr w:rsidR="00CB0804" w:rsidRPr="00CB0804" w14:paraId="23039BF8" w14:textId="77777777" w:rsidTr="00870DA4">
        <w:tc>
          <w:tcPr>
            <w:tcW w:w="10536" w:type="dxa"/>
            <w:gridSpan w:val="6"/>
            <w:tcBorders>
              <w:top w:val="nil"/>
              <w:left w:val="dotted" w:sz="4" w:space="0" w:color="C2C2C2" w:themeColor="accent6" w:themeShade="E6"/>
              <w:bottom w:val="dotted" w:sz="4" w:space="0" w:color="C2C2C2" w:themeColor="accent6" w:themeShade="E6"/>
              <w:right w:val="dotted" w:sz="4" w:space="0" w:color="C2C2C2" w:themeColor="accent6" w:themeShade="E6"/>
            </w:tcBorders>
            <w:shd w:val="clear" w:color="auto" w:fill="4EC3E0"/>
          </w:tcPr>
          <w:p w14:paraId="37502F54" w14:textId="77777777" w:rsidR="00CB0804" w:rsidRPr="00DA0D83" w:rsidRDefault="00A3608D" w:rsidP="00CB0804">
            <w:pPr>
              <w:tabs>
                <w:tab w:val="left" w:pos="0"/>
              </w:tabs>
              <w:spacing w:after="120"/>
              <w:rPr>
                <w:rFonts w:cs="Arial"/>
                <w:i/>
                <w:color w:val="1A1C4C" w:themeColor="text1"/>
                <w:sz w:val="20"/>
                <w:szCs w:val="20"/>
              </w:rPr>
            </w:pPr>
            <w:r w:rsidRPr="00DA0D83">
              <w:rPr>
                <w:rFonts w:cs="Arial"/>
                <w:i/>
                <w:color w:val="1A1C4C" w:themeColor="text1"/>
                <w:sz w:val="20"/>
                <w:szCs w:val="20"/>
              </w:rPr>
              <w:t xml:space="preserve">The patient is entitled to a copy of this report.  </w:t>
            </w:r>
            <w:r w:rsidR="00CB0804" w:rsidRPr="00DA0D83">
              <w:rPr>
                <w:rFonts w:cs="Arial"/>
                <w:i/>
                <w:color w:val="1A1C4C" w:themeColor="text1"/>
                <w:sz w:val="20"/>
                <w:szCs w:val="20"/>
              </w:rPr>
              <w:t>Please provide a copy to the patient at least 72 hours before the hearing.</w:t>
            </w:r>
          </w:p>
          <w:p w14:paraId="1A348BD3" w14:textId="77777777" w:rsidR="00CB0804" w:rsidRPr="00DA0D83" w:rsidRDefault="00CB0804" w:rsidP="00CB0804">
            <w:pPr>
              <w:tabs>
                <w:tab w:val="left" w:pos="0"/>
              </w:tabs>
              <w:spacing w:after="120"/>
              <w:rPr>
                <w:rFonts w:cs="Arial"/>
                <w:i/>
                <w:color w:val="1A1C4C" w:themeColor="text1"/>
                <w:sz w:val="20"/>
                <w:szCs w:val="20"/>
              </w:rPr>
            </w:pPr>
            <w:r w:rsidRPr="00DA0D83">
              <w:rPr>
                <w:rFonts w:cs="Arial"/>
                <w:i/>
                <w:color w:val="1A1C4C" w:themeColor="text1"/>
                <w:sz w:val="20"/>
                <w:szCs w:val="20"/>
              </w:rPr>
              <w:t xml:space="preserve">If </w:t>
            </w:r>
            <w:r w:rsidR="00A3608D" w:rsidRPr="00DA0D83">
              <w:rPr>
                <w:rFonts w:cs="Arial"/>
                <w:i/>
                <w:color w:val="1A1C4C" w:themeColor="text1"/>
                <w:sz w:val="20"/>
                <w:szCs w:val="20"/>
              </w:rPr>
              <w:t xml:space="preserve">the psychiatrist believes the </w:t>
            </w:r>
            <w:r w:rsidR="004200A6" w:rsidRPr="00DA0D83">
              <w:rPr>
                <w:rFonts w:cs="Arial"/>
                <w:i/>
                <w:color w:val="1A1C4C" w:themeColor="text1"/>
                <w:sz w:val="20"/>
                <w:szCs w:val="20"/>
              </w:rPr>
              <w:t xml:space="preserve">patient should not </w:t>
            </w:r>
            <w:r w:rsidR="00A3608D" w:rsidRPr="00DA0D83">
              <w:rPr>
                <w:rFonts w:cs="Arial"/>
                <w:i/>
                <w:color w:val="1A1C4C" w:themeColor="text1"/>
                <w:sz w:val="20"/>
                <w:szCs w:val="20"/>
              </w:rPr>
              <w:t xml:space="preserve">access the report, </w:t>
            </w:r>
            <w:r w:rsidRPr="00DA0D83">
              <w:rPr>
                <w:rFonts w:cs="Arial"/>
                <w:i/>
                <w:color w:val="1A1C4C" w:themeColor="text1"/>
                <w:sz w:val="20"/>
                <w:szCs w:val="20"/>
              </w:rPr>
              <w:t xml:space="preserve">please </w:t>
            </w:r>
            <w:r w:rsidR="004200A6" w:rsidRPr="00DA0D83">
              <w:rPr>
                <w:rFonts w:cs="Arial"/>
                <w:i/>
                <w:color w:val="1A1C4C" w:themeColor="text1"/>
                <w:sz w:val="20"/>
                <w:szCs w:val="20"/>
              </w:rPr>
              <w:t xml:space="preserve">complete </w:t>
            </w:r>
            <w:r w:rsidRPr="00DA0D83">
              <w:rPr>
                <w:rFonts w:cs="Arial"/>
                <w:i/>
                <w:color w:val="1A1C4C" w:themeColor="text1"/>
                <w:sz w:val="20"/>
                <w:szCs w:val="20"/>
              </w:rPr>
              <w:t>Form 12B Record of Refusal of a Patient’s Request to Access Documents.</w:t>
            </w:r>
            <w:r w:rsidR="004200A6" w:rsidRPr="00DA0D83">
              <w:rPr>
                <w:rFonts w:cs="Arial"/>
                <w:i/>
                <w:color w:val="1A1C4C" w:themeColor="text1"/>
                <w:sz w:val="20"/>
                <w:szCs w:val="20"/>
              </w:rPr>
              <w:t xml:space="preserve">  Provide a copy of the Form 12B to the patient </w:t>
            </w:r>
            <w:r w:rsidR="00EF42EE" w:rsidRPr="00DA0D83">
              <w:rPr>
                <w:rFonts w:cs="Arial"/>
                <w:i/>
                <w:color w:val="1A1C4C" w:themeColor="text1"/>
                <w:sz w:val="20"/>
                <w:szCs w:val="20"/>
              </w:rPr>
              <w:t xml:space="preserve">as well as the Tribunal </w:t>
            </w:r>
            <w:r w:rsidR="00E539F9" w:rsidRPr="00DA0D83">
              <w:rPr>
                <w:rFonts w:cs="Arial"/>
                <w:i/>
                <w:color w:val="1A1C4C" w:themeColor="text1"/>
                <w:sz w:val="20"/>
                <w:szCs w:val="20"/>
              </w:rPr>
              <w:t xml:space="preserve">at least </w:t>
            </w:r>
            <w:r w:rsidR="00EF42EE" w:rsidRPr="00DA0D83">
              <w:rPr>
                <w:rFonts w:cs="Arial"/>
                <w:i/>
                <w:color w:val="1A1C4C" w:themeColor="text1"/>
                <w:sz w:val="20"/>
                <w:szCs w:val="20"/>
              </w:rPr>
              <w:t>72 hours before the hearing.</w:t>
            </w:r>
            <w:r w:rsidRPr="00DA0D83">
              <w:rPr>
                <w:rFonts w:cs="Arial"/>
                <w:i/>
                <w:color w:val="1A1C4C" w:themeColor="text1"/>
                <w:sz w:val="20"/>
                <w:szCs w:val="20"/>
              </w:rPr>
              <w:t xml:space="preserve">  </w:t>
            </w:r>
          </w:p>
          <w:p w14:paraId="6CE4DD1D" w14:textId="77777777" w:rsidR="00CB0804" w:rsidRPr="00CB0804" w:rsidRDefault="00E539F9" w:rsidP="00E539F9">
            <w:pPr>
              <w:tabs>
                <w:tab w:val="left" w:pos="0"/>
              </w:tabs>
              <w:spacing w:after="120"/>
              <w:rPr>
                <w:rFonts w:ascii="GillSans Light" w:hAnsi="GillSans Light" w:cs="Arial"/>
                <w:i/>
                <w:color w:val="1A1C4C" w:themeColor="text1"/>
                <w:sz w:val="20"/>
                <w:szCs w:val="20"/>
              </w:rPr>
            </w:pPr>
            <w:r w:rsidRPr="00DA0D83">
              <w:rPr>
                <w:rFonts w:cs="Arial"/>
                <w:i/>
                <w:color w:val="1A1C4C" w:themeColor="text1"/>
                <w:sz w:val="20"/>
                <w:szCs w:val="20"/>
              </w:rPr>
              <w:t xml:space="preserve">If the psychiatrist believes </w:t>
            </w:r>
            <w:r w:rsidR="00EF42EE" w:rsidRPr="00DA0D83">
              <w:rPr>
                <w:rFonts w:cs="Arial"/>
                <w:i/>
                <w:color w:val="1A1C4C" w:themeColor="text1"/>
                <w:sz w:val="20"/>
                <w:szCs w:val="20"/>
              </w:rPr>
              <w:t xml:space="preserve">the patient should access a </w:t>
            </w:r>
            <w:r w:rsidR="00CB0804" w:rsidRPr="00DA0D83">
              <w:rPr>
                <w:rFonts w:cs="Arial"/>
                <w:i/>
                <w:color w:val="1A1C4C" w:themeColor="text1"/>
                <w:sz w:val="20"/>
                <w:szCs w:val="20"/>
              </w:rPr>
              <w:t xml:space="preserve">redacted copy of this report, please </w:t>
            </w:r>
            <w:r w:rsidRPr="00DA0D83">
              <w:rPr>
                <w:rFonts w:cs="Arial"/>
                <w:i/>
                <w:color w:val="1A1C4C" w:themeColor="text1"/>
                <w:sz w:val="20"/>
                <w:szCs w:val="20"/>
              </w:rPr>
              <w:t>also provide a copy of the redacted report to the patient as well as the Tribunal at least 72 hours before the hearing.</w:t>
            </w:r>
          </w:p>
        </w:tc>
      </w:tr>
      <w:tr w:rsidR="00227728" w:rsidRPr="00227728" w14:paraId="33F1F96E" w14:textId="77777777" w:rsidTr="00D77ACB">
        <w:tc>
          <w:tcPr>
            <w:tcW w:w="10536" w:type="dxa"/>
            <w:gridSpan w:val="6"/>
            <w:tcBorders>
              <w:top w:val="dotted" w:sz="4" w:space="0" w:color="C2C2C2" w:themeColor="accent6" w:themeShade="E6"/>
            </w:tcBorders>
            <w:shd w:val="clear" w:color="auto" w:fill="1A1C4C" w:themeFill="text1"/>
          </w:tcPr>
          <w:p w14:paraId="5C834B70" w14:textId="77777777" w:rsidR="0016712C" w:rsidRPr="00227728" w:rsidRDefault="00E103FB" w:rsidP="00D27D55">
            <w:pPr>
              <w:keepNext/>
              <w:keepLines/>
              <w:tabs>
                <w:tab w:val="left" w:pos="0"/>
              </w:tabs>
              <w:spacing w:after="120"/>
              <w:rPr>
                <w:rFonts w:cs="Arial"/>
                <w:b/>
                <w:color w:val="DDE329" w:themeColor="accent3"/>
                <w:sz w:val="24"/>
                <w:szCs w:val="24"/>
              </w:rPr>
            </w:pPr>
            <w:r w:rsidRPr="00227728">
              <w:rPr>
                <w:rFonts w:cs="Arial"/>
                <w:b/>
                <w:caps/>
                <w:color w:val="DDE329" w:themeColor="accent3"/>
                <w:sz w:val="24"/>
                <w:szCs w:val="24"/>
              </w:rPr>
              <w:t>p</w:t>
            </w:r>
            <w:r w:rsidR="00125EC3" w:rsidRPr="00227728">
              <w:rPr>
                <w:rFonts w:cs="Arial"/>
                <w:b/>
                <w:caps/>
                <w:color w:val="DDE329" w:themeColor="accent3"/>
                <w:sz w:val="24"/>
                <w:szCs w:val="24"/>
              </w:rPr>
              <w:t xml:space="preserve">RELIMINARY MATTERS </w:t>
            </w:r>
          </w:p>
        </w:tc>
      </w:tr>
      <w:tr w:rsidR="001C397B" w:rsidRPr="00463FAA" w14:paraId="24750BEC" w14:textId="77777777" w:rsidTr="00A14516">
        <w:trPr>
          <w:trHeight w:val="405"/>
        </w:trPr>
        <w:tc>
          <w:tcPr>
            <w:tcW w:w="8337" w:type="dxa"/>
            <w:gridSpan w:val="4"/>
            <w:tcBorders>
              <w:right w:val="nil"/>
            </w:tcBorders>
            <w:shd w:val="clear" w:color="auto" w:fill="FFFFFF" w:themeFill="background1"/>
          </w:tcPr>
          <w:p w14:paraId="64FAC075" w14:textId="77777777" w:rsidR="0016712C" w:rsidRPr="00A14516" w:rsidRDefault="001C397B" w:rsidP="00D27D55">
            <w:pPr>
              <w:pStyle w:val="ListParagraph"/>
              <w:keepNext/>
              <w:keepLines/>
              <w:numPr>
                <w:ilvl w:val="0"/>
                <w:numId w:val="41"/>
              </w:numPr>
              <w:tabs>
                <w:tab w:val="left" w:pos="0"/>
              </w:tabs>
              <w:spacing w:before="60" w:after="60"/>
              <w:ind w:left="284" w:hanging="284"/>
              <w:contextualSpacing w:val="0"/>
              <w:rPr>
                <w:rFonts w:cs="Arial"/>
                <w:b/>
                <w:sz w:val="24"/>
                <w:szCs w:val="24"/>
              </w:rPr>
            </w:pPr>
            <w:r w:rsidRPr="00657650">
              <w:rPr>
                <w:rFonts w:cs="Arial"/>
                <w:color w:val="1A1C4C" w:themeColor="text1"/>
                <w:sz w:val="24"/>
                <w:szCs w:val="24"/>
              </w:rPr>
              <w:t xml:space="preserve">If the patient is of Aboriginal or Torres Strait Islander descent, </w:t>
            </w:r>
            <w:r w:rsidR="000649A6" w:rsidRPr="00657650">
              <w:rPr>
                <w:rFonts w:cs="Arial"/>
                <w:color w:val="1A1C4C" w:themeColor="text1"/>
                <w:sz w:val="24"/>
                <w:szCs w:val="24"/>
              </w:rPr>
              <w:t>ha</w:t>
            </w:r>
            <w:r w:rsidR="00A130C4">
              <w:rPr>
                <w:rFonts w:cs="Arial"/>
                <w:color w:val="1A1C4C" w:themeColor="text1"/>
                <w:sz w:val="24"/>
                <w:szCs w:val="24"/>
              </w:rPr>
              <w:t>s</w:t>
            </w:r>
            <w:r w:rsidRPr="00657650">
              <w:rPr>
                <w:rFonts w:cs="Arial"/>
                <w:color w:val="1A1C4C" w:themeColor="text1"/>
                <w:sz w:val="24"/>
                <w:szCs w:val="24"/>
              </w:rPr>
              <w:t xml:space="preserve"> assessment and treatment been provided in collaboration with an Aboriginal or Torres Strait Islander mental health worker or a significant member of the patient’s community</w:t>
            </w:r>
            <w:r w:rsidR="000649A6" w:rsidRPr="00657650">
              <w:rPr>
                <w:rFonts w:cs="Arial"/>
                <w:color w:val="1A1C4C" w:themeColor="text1"/>
                <w:sz w:val="24"/>
                <w:szCs w:val="24"/>
              </w:rPr>
              <w:t>?</w:t>
            </w:r>
            <w:r w:rsidR="00C54709" w:rsidRPr="00657650">
              <w:rPr>
                <w:rFonts w:cs="Arial"/>
                <w:color w:val="1A1C4C" w:themeColor="text1"/>
                <w:sz w:val="24"/>
                <w:szCs w:val="24"/>
              </w:rPr>
              <w:t xml:space="preserve">  </w:t>
            </w:r>
            <w:r w:rsidR="00A130C4">
              <w:rPr>
                <w:rFonts w:cs="Arial"/>
                <w:color w:val="1A1C4C" w:themeColor="text1"/>
                <w:sz w:val="24"/>
                <w:szCs w:val="24"/>
              </w:rPr>
              <w:t xml:space="preserve">(You may be asked to </w:t>
            </w:r>
            <w:r w:rsidR="00C54709" w:rsidRPr="00657650">
              <w:rPr>
                <w:rFonts w:cs="Arial"/>
                <w:color w:val="1A1C4C" w:themeColor="text1"/>
                <w:sz w:val="24"/>
                <w:szCs w:val="24"/>
              </w:rPr>
              <w:t xml:space="preserve">elaborate at </w:t>
            </w:r>
            <w:r w:rsidR="00A130C4">
              <w:rPr>
                <w:rFonts w:cs="Arial"/>
                <w:color w:val="1A1C4C" w:themeColor="text1"/>
                <w:sz w:val="24"/>
                <w:szCs w:val="24"/>
              </w:rPr>
              <w:t xml:space="preserve">the </w:t>
            </w:r>
            <w:r w:rsidR="00C54709" w:rsidRPr="00657650">
              <w:rPr>
                <w:rFonts w:cs="Arial"/>
                <w:color w:val="1A1C4C" w:themeColor="text1"/>
                <w:sz w:val="24"/>
                <w:szCs w:val="24"/>
              </w:rPr>
              <w:t>hearing</w:t>
            </w:r>
            <w:r w:rsidR="00A130C4">
              <w:rPr>
                <w:rFonts w:cs="Arial"/>
                <w:color w:val="1A1C4C" w:themeColor="text1"/>
                <w:sz w:val="24"/>
                <w:szCs w:val="24"/>
              </w:rPr>
              <w:t>)</w:t>
            </w:r>
            <w:r w:rsidR="00C54709" w:rsidRPr="00657650">
              <w:rPr>
                <w:rFonts w:cs="Arial"/>
                <w:color w:val="1A1C4C" w:themeColor="text1"/>
                <w:sz w:val="24"/>
                <w:szCs w:val="24"/>
              </w:rPr>
              <w:t>.</w:t>
            </w:r>
          </w:p>
        </w:tc>
        <w:sdt>
          <w:sdtPr>
            <w:rPr>
              <w:rStyle w:val="Style18"/>
            </w:rPr>
            <w:id w:val="102619059"/>
            <w:placeholder>
              <w:docPart w:val="E1C8B2F3672F4BC58FEF80C2D343B9CB"/>
            </w:placeholder>
            <w:showingPlcHdr/>
            <w:dropDownList>
              <w:listItem w:value="Choose an item."/>
              <w:listItem w:displayText="Patient is not of Aboriginal or Torres Strait Islander descent" w:value="Patient is not of Aboriginal or Torres Strait Islander descent"/>
              <w:listItem w:displayText="Collaboration is not practicable or appropriate (be prepared to discuss reasons at hearing)" w:value="Collaboration is not practicable or appropriate (be prepared to discuss reasons at hearing)"/>
              <w:listItem w:displayText="Collaboration has been requested and has occured" w:value="Collaboration has been requested and has occured"/>
              <w:listItem w:displayText="Collaboration has been requested but has not yet occurred" w:value="Collaboration has been requested but has not yet occurred"/>
              <w:listItem w:displayText="Patient has been offered collaboration but has declined to accept it" w:value="Patient has been offered collaboration but has declined to accept it"/>
              <w:listItem w:displayText="Patient has not been offered collaboration" w:value="Patient has not been offered collaboration"/>
            </w:dropDownList>
          </w:sdtPr>
          <w:sdtEndPr>
            <w:rPr>
              <w:rStyle w:val="DefaultParagraphFont"/>
              <w:rFonts w:ascii="Gill Sans MT" w:hAnsi="Gill Sans MT" w:cs="Arial"/>
              <w:b/>
              <w:color w:val="E7E6E6" w:themeColor="background2"/>
              <w:sz w:val="22"/>
              <w:szCs w:val="24"/>
            </w:rPr>
          </w:sdtEndPr>
          <w:sdtContent>
            <w:tc>
              <w:tcPr>
                <w:tcW w:w="2199" w:type="dxa"/>
                <w:gridSpan w:val="2"/>
                <w:tcBorders>
                  <w:left w:val="nil"/>
                </w:tcBorders>
                <w:shd w:val="clear" w:color="auto" w:fill="FFFFFF" w:themeFill="background1"/>
              </w:tcPr>
              <w:p w14:paraId="02B63DFF" w14:textId="77777777" w:rsidR="001C397B" w:rsidRPr="00733DC4" w:rsidRDefault="00CB3680" w:rsidP="00D27D55">
                <w:pPr>
                  <w:pStyle w:val="ListParagraph"/>
                  <w:keepNext/>
                  <w:keepLines/>
                  <w:tabs>
                    <w:tab w:val="left" w:pos="0"/>
                  </w:tabs>
                  <w:spacing w:before="60" w:after="60"/>
                  <w:ind w:left="34"/>
                  <w:rPr>
                    <w:rFonts w:cs="Arial"/>
                    <w:b/>
                    <w:sz w:val="24"/>
                    <w:szCs w:val="24"/>
                  </w:rPr>
                </w:pPr>
                <w:r w:rsidRPr="00CB368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0649A6" w:rsidRPr="00463FAA" w14:paraId="6720A7FF" w14:textId="77777777" w:rsidTr="00A14516">
        <w:trPr>
          <w:trHeight w:val="405"/>
        </w:trPr>
        <w:tc>
          <w:tcPr>
            <w:tcW w:w="8337" w:type="dxa"/>
            <w:gridSpan w:val="4"/>
            <w:tcBorders>
              <w:right w:val="nil"/>
            </w:tcBorders>
            <w:shd w:val="clear" w:color="auto" w:fill="FFFFFF" w:themeFill="background1"/>
          </w:tcPr>
          <w:p w14:paraId="39571DA0" w14:textId="77777777" w:rsidR="000649A6" w:rsidRPr="00657650" w:rsidRDefault="00C54709" w:rsidP="00D27D55">
            <w:pPr>
              <w:pStyle w:val="ListParagraph"/>
              <w:keepLines/>
              <w:numPr>
                <w:ilvl w:val="0"/>
                <w:numId w:val="41"/>
              </w:numPr>
              <w:tabs>
                <w:tab w:val="left" w:pos="0"/>
              </w:tabs>
              <w:spacing w:before="60" w:after="60"/>
              <w:ind w:left="284" w:hanging="284"/>
              <w:rPr>
                <w:rFonts w:cs="Arial"/>
                <w:color w:val="1A1C4C" w:themeColor="text1"/>
                <w:sz w:val="24"/>
                <w:szCs w:val="24"/>
              </w:rPr>
            </w:pPr>
            <w:r w:rsidRPr="00DE3937">
              <w:rPr>
                <w:rFonts w:cs="Arial"/>
                <w:color w:val="1A1C4C" w:themeColor="text1"/>
                <w:sz w:val="24"/>
                <w:szCs w:val="24"/>
              </w:rPr>
              <w:t>If the patient requires an interpreter for the hearing, specify language.</w:t>
            </w:r>
          </w:p>
        </w:tc>
        <w:sdt>
          <w:sdtPr>
            <w:rPr>
              <w:rStyle w:val="Style18"/>
            </w:rPr>
            <w:id w:val="101393029"/>
            <w:placeholder>
              <w:docPart w:val="92DE0C76368246A48110FC0C795AA3D5"/>
            </w:placeholder>
            <w:showingPlcHdr/>
          </w:sdtPr>
          <w:sdtEndPr>
            <w:rPr>
              <w:rStyle w:val="PlaceholderText"/>
              <w:rFonts w:ascii="Gill Sans MT" w:hAnsi="Gill Sans MT"/>
              <w:color w:val="808080"/>
              <w:sz w:val="22"/>
            </w:rPr>
          </w:sdtEndPr>
          <w:sdtContent>
            <w:tc>
              <w:tcPr>
                <w:tcW w:w="2199" w:type="dxa"/>
                <w:gridSpan w:val="2"/>
                <w:tcBorders>
                  <w:left w:val="nil"/>
                </w:tcBorders>
                <w:shd w:val="clear" w:color="auto" w:fill="FFFFFF" w:themeFill="background1"/>
              </w:tcPr>
              <w:p w14:paraId="5E185924" w14:textId="77777777" w:rsidR="000649A6" w:rsidRPr="00733DC4" w:rsidRDefault="004057B9" w:rsidP="00D27D55">
                <w:pPr>
                  <w:pStyle w:val="ListParagraph"/>
                  <w:keepLines/>
                  <w:tabs>
                    <w:tab w:val="left" w:pos="0"/>
                  </w:tabs>
                  <w:spacing w:before="60" w:after="60"/>
                  <w:ind w:left="34"/>
                  <w:rPr>
                    <w:rStyle w:val="PlaceholderText"/>
                    <w:color w:val="auto"/>
                  </w:rPr>
                </w:pPr>
                <w:r w:rsidRPr="007068C7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0649A6" w:rsidRPr="00463FAA" w14:paraId="2FF4AD9C" w14:textId="77777777" w:rsidTr="00A14516">
        <w:trPr>
          <w:trHeight w:val="405"/>
        </w:trPr>
        <w:tc>
          <w:tcPr>
            <w:tcW w:w="8337" w:type="dxa"/>
            <w:gridSpan w:val="4"/>
            <w:tcBorders>
              <w:right w:val="nil"/>
            </w:tcBorders>
            <w:shd w:val="clear" w:color="auto" w:fill="FFFFFF" w:themeFill="background1"/>
          </w:tcPr>
          <w:p w14:paraId="6AD9CD62" w14:textId="730CC66C" w:rsidR="0016712C" w:rsidRPr="00A14516" w:rsidRDefault="007C6C41" w:rsidP="00D27D55">
            <w:pPr>
              <w:pStyle w:val="ListParagraph"/>
              <w:keepLines/>
              <w:numPr>
                <w:ilvl w:val="0"/>
                <w:numId w:val="41"/>
              </w:numPr>
              <w:tabs>
                <w:tab w:val="left" w:pos="0"/>
              </w:tabs>
              <w:spacing w:before="60" w:after="60"/>
              <w:ind w:left="284" w:hanging="284"/>
              <w:rPr>
                <w:rFonts w:cs="Arial"/>
                <w:color w:val="1A1C4C" w:themeColor="text1"/>
                <w:sz w:val="24"/>
                <w:szCs w:val="24"/>
              </w:rPr>
            </w:pPr>
            <w:r w:rsidRPr="00DE3937">
              <w:rPr>
                <w:rFonts w:cs="Arial"/>
                <w:color w:val="1A1C4C" w:themeColor="text1"/>
                <w:sz w:val="24"/>
                <w:szCs w:val="24"/>
              </w:rPr>
              <w:t xml:space="preserve">If the patient has a Guardian appointed under the </w:t>
            </w:r>
            <w:r w:rsidRPr="00657650">
              <w:rPr>
                <w:rFonts w:cs="Arial"/>
                <w:i/>
                <w:color w:val="1A1C4C" w:themeColor="text1"/>
                <w:sz w:val="24"/>
                <w:szCs w:val="24"/>
              </w:rPr>
              <w:t>Guardianship and Administration Act 1990</w:t>
            </w:r>
            <w:r w:rsidRPr="00DE3937">
              <w:rPr>
                <w:rFonts w:cs="Arial"/>
                <w:color w:val="1A1C4C" w:themeColor="text1"/>
                <w:sz w:val="24"/>
                <w:szCs w:val="24"/>
              </w:rPr>
              <w:t xml:space="preserve">, provide </w:t>
            </w:r>
            <w:r w:rsidR="000004CA">
              <w:rPr>
                <w:rFonts w:cs="Arial"/>
                <w:color w:val="1A1C4C" w:themeColor="text1"/>
                <w:sz w:val="24"/>
                <w:szCs w:val="24"/>
              </w:rPr>
              <w:t>a copy of the current Order.</w:t>
            </w:r>
          </w:p>
        </w:tc>
        <w:tc>
          <w:tcPr>
            <w:tcW w:w="2199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40A90A15" w14:textId="584CCFC5" w:rsidR="00DF4F43" w:rsidRPr="00D0570B" w:rsidRDefault="00DF4F43" w:rsidP="00D0570B">
            <w:pPr>
              <w:keepLines/>
              <w:tabs>
                <w:tab w:val="left" w:pos="0"/>
              </w:tabs>
              <w:spacing w:before="60" w:after="60"/>
              <w:rPr>
                <w:rStyle w:val="PlaceholderText"/>
                <w:rFonts w:cs="Arial"/>
                <w:color w:val="auto"/>
                <w:sz w:val="24"/>
                <w:szCs w:val="24"/>
              </w:rPr>
            </w:pPr>
          </w:p>
        </w:tc>
      </w:tr>
      <w:tr w:rsidR="001C397B" w:rsidRPr="00463FAA" w14:paraId="304CE3CB" w14:textId="77777777" w:rsidTr="00A14516">
        <w:trPr>
          <w:trHeight w:val="405"/>
        </w:trPr>
        <w:tc>
          <w:tcPr>
            <w:tcW w:w="8337" w:type="dxa"/>
            <w:gridSpan w:val="4"/>
            <w:tcBorders>
              <w:right w:val="nil"/>
            </w:tcBorders>
            <w:shd w:val="clear" w:color="auto" w:fill="FFFFFF" w:themeFill="background1"/>
          </w:tcPr>
          <w:p w14:paraId="58B4F550" w14:textId="77777777" w:rsidR="0016712C" w:rsidRPr="00952791" w:rsidRDefault="00250EB2" w:rsidP="00D27D55">
            <w:pPr>
              <w:pStyle w:val="ListParagraph"/>
              <w:keepLines/>
              <w:numPr>
                <w:ilvl w:val="0"/>
                <w:numId w:val="41"/>
              </w:numPr>
              <w:tabs>
                <w:tab w:val="left" w:pos="0"/>
              </w:tabs>
              <w:spacing w:before="60"/>
              <w:ind w:left="283" w:hanging="283"/>
              <w:rPr>
                <w:rFonts w:cs="Arial"/>
                <w:color w:val="1A1C4C" w:themeColor="text1"/>
                <w:sz w:val="24"/>
                <w:szCs w:val="24"/>
              </w:rPr>
            </w:pPr>
            <w:r>
              <w:rPr>
                <w:rFonts w:cs="Arial"/>
                <w:color w:val="1A1C4C" w:themeColor="text1"/>
                <w:sz w:val="24"/>
                <w:szCs w:val="24"/>
              </w:rPr>
              <w:t xml:space="preserve">Is </w:t>
            </w:r>
            <w:r w:rsidR="00DF7E3F" w:rsidRPr="00DE3937">
              <w:rPr>
                <w:rFonts w:cs="Arial"/>
                <w:color w:val="1A1C4C" w:themeColor="text1"/>
                <w:sz w:val="24"/>
                <w:szCs w:val="24"/>
              </w:rPr>
              <w:t xml:space="preserve">the patient </w:t>
            </w:r>
            <w:r>
              <w:rPr>
                <w:rFonts w:cs="Arial"/>
                <w:color w:val="1A1C4C" w:themeColor="text1"/>
                <w:sz w:val="24"/>
                <w:szCs w:val="24"/>
              </w:rPr>
              <w:t>aware of the free</w:t>
            </w:r>
            <w:r w:rsidR="00DF7E3F" w:rsidRPr="00DE3937">
              <w:rPr>
                <w:rFonts w:cs="Arial"/>
                <w:color w:val="1A1C4C" w:themeColor="text1"/>
                <w:sz w:val="24"/>
                <w:szCs w:val="24"/>
              </w:rPr>
              <w:t xml:space="preserve"> </w:t>
            </w:r>
            <w:r w:rsidR="000F6F79">
              <w:rPr>
                <w:rFonts w:cs="Arial"/>
                <w:color w:val="1A1C4C" w:themeColor="text1"/>
                <w:sz w:val="24"/>
                <w:szCs w:val="24"/>
              </w:rPr>
              <w:t xml:space="preserve">assistance </w:t>
            </w:r>
            <w:r w:rsidR="00D0722C">
              <w:rPr>
                <w:rFonts w:cs="Arial"/>
                <w:color w:val="1A1C4C" w:themeColor="text1"/>
                <w:sz w:val="24"/>
                <w:szCs w:val="24"/>
              </w:rPr>
              <w:t>available</w:t>
            </w:r>
            <w:r w:rsidR="000F6F79" w:rsidRPr="000F6F79">
              <w:rPr>
                <w:rFonts w:cs="Arial"/>
                <w:color w:val="1A1C4C" w:themeColor="text1"/>
                <w:sz w:val="24"/>
                <w:szCs w:val="24"/>
              </w:rPr>
              <w:t xml:space="preserve"> </w:t>
            </w:r>
            <w:r w:rsidR="000F6F79">
              <w:rPr>
                <w:rFonts w:cs="Arial"/>
                <w:color w:val="1A1C4C" w:themeColor="text1"/>
                <w:sz w:val="24"/>
                <w:szCs w:val="24"/>
              </w:rPr>
              <w:t xml:space="preserve">from the Mental Health Advocacy Service and </w:t>
            </w:r>
            <w:r w:rsidR="00ED039C" w:rsidRPr="00DE3937">
              <w:rPr>
                <w:rFonts w:cs="Arial"/>
                <w:color w:val="1A1C4C" w:themeColor="text1"/>
                <w:sz w:val="24"/>
                <w:szCs w:val="24"/>
              </w:rPr>
              <w:t>the Mental Health Law Centre</w:t>
            </w:r>
            <w:r w:rsidR="00DF7E3F" w:rsidRPr="00DE3937">
              <w:rPr>
                <w:rFonts w:cs="Arial"/>
                <w:color w:val="1A1C4C" w:themeColor="text1"/>
                <w:sz w:val="24"/>
                <w:szCs w:val="24"/>
              </w:rPr>
              <w:t>?</w:t>
            </w:r>
          </w:p>
        </w:tc>
        <w:sdt>
          <w:sdtPr>
            <w:rPr>
              <w:rStyle w:val="Style18"/>
            </w:rPr>
            <w:id w:val="-1415620532"/>
            <w:placeholder>
              <w:docPart w:val="1F56C8075B1C47D5A526B61FB3702D7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Gill Sans MT" w:hAnsi="Gill Sans MT" w:cs="Arial"/>
              <w:b/>
              <w:sz w:val="22"/>
              <w:szCs w:val="24"/>
            </w:rPr>
          </w:sdtEndPr>
          <w:sdtContent>
            <w:tc>
              <w:tcPr>
                <w:tcW w:w="2199" w:type="dxa"/>
                <w:gridSpan w:val="2"/>
                <w:tcBorders>
                  <w:left w:val="nil"/>
                </w:tcBorders>
                <w:shd w:val="clear" w:color="auto" w:fill="FFFFFF" w:themeFill="background1"/>
              </w:tcPr>
              <w:p w14:paraId="3133EE62" w14:textId="77777777" w:rsidR="001C397B" w:rsidRPr="00733DC4" w:rsidRDefault="004057B9" w:rsidP="00D27D55">
                <w:pPr>
                  <w:pStyle w:val="ListParagraph"/>
                  <w:keepLines/>
                  <w:tabs>
                    <w:tab w:val="left" w:pos="0"/>
                  </w:tabs>
                  <w:spacing w:before="60" w:after="60"/>
                  <w:ind w:left="34"/>
                  <w:rPr>
                    <w:rFonts w:cs="Arial"/>
                    <w:b/>
                    <w:sz w:val="24"/>
                    <w:szCs w:val="24"/>
                  </w:rPr>
                </w:pPr>
                <w:r w:rsidRPr="007068C7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870DA4" w:rsidRPr="00463FAA" w14:paraId="0461E5FE" w14:textId="77777777" w:rsidTr="00A14516">
        <w:trPr>
          <w:trHeight w:val="405"/>
        </w:trPr>
        <w:tc>
          <w:tcPr>
            <w:tcW w:w="8337" w:type="dxa"/>
            <w:gridSpan w:val="4"/>
            <w:tcBorders>
              <w:right w:val="nil"/>
            </w:tcBorders>
            <w:shd w:val="clear" w:color="auto" w:fill="FFFFFF" w:themeFill="background1"/>
          </w:tcPr>
          <w:p w14:paraId="10CBB372" w14:textId="77777777" w:rsidR="00870DA4" w:rsidRDefault="00870DA4" w:rsidP="00D27D55">
            <w:pPr>
              <w:pStyle w:val="ListParagraph"/>
              <w:keepLines/>
              <w:numPr>
                <w:ilvl w:val="0"/>
                <w:numId w:val="41"/>
              </w:numPr>
              <w:tabs>
                <w:tab w:val="left" w:pos="0"/>
              </w:tabs>
              <w:spacing w:before="60"/>
              <w:ind w:left="283" w:hanging="283"/>
              <w:rPr>
                <w:rFonts w:cs="Arial"/>
                <w:color w:val="1A1C4C" w:themeColor="text1"/>
                <w:sz w:val="24"/>
                <w:szCs w:val="24"/>
              </w:rPr>
            </w:pPr>
            <w:r>
              <w:rPr>
                <w:rFonts w:cs="Arial"/>
                <w:color w:val="1A1C4C" w:themeColor="text1"/>
                <w:sz w:val="24"/>
                <w:szCs w:val="24"/>
              </w:rPr>
              <w:t xml:space="preserve">Is </w:t>
            </w:r>
            <w:r w:rsidRPr="00DE3937">
              <w:rPr>
                <w:rFonts w:cs="Arial"/>
                <w:color w:val="1A1C4C" w:themeColor="text1"/>
                <w:sz w:val="24"/>
                <w:szCs w:val="24"/>
              </w:rPr>
              <w:t xml:space="preserve">the patient </w:t>
            </w:r>
            <w:r>
              <w:rPr>
                <w:rFonts w:cs="Arial"/>
                <w:color w:val="1A1C4C" w:themeColor="text1"/>
                <w:sz w:val="24"/>
                <w:szCs w:val="24"/>
              </w:rPr>
              <w:t>aware that</w:t>
            </w:r>
            <w:r w:rsidRPr="00DE3937">
              <w:rPr>
                <w:rFonts w:cs="Arial"/>
                <w:color w:val="1A1C4C" w:themeColor="text1"/>
                <w:sz w:val="24"/>
                <w:szCs w:val="24"/>
              </w:rPr>
              <w:t xml:space="preserve"> family members </w:t>
            </w:r>
            <w:r>
              <w:rPr>
                <w:rFonts w:cs="Arial"/>
                <w:color w:val="1A1C4C" w:themeColor="text1"/>
                <w:sz w:val="24"/>
                <w:szCs w:val="24"/>
              </w:rPr>
              <w:t>and</w:t>
            </w:r>
            <w:r w:rsidRPr="00DE3937">
              <w:rPr>
                <w:rFonts w:cs="Arial"/>
                <w:color w:val="1A1C4C" w:themeColor="text1"/>
                <w:sz w:val="24"/>
                <w:szCs w:val="24"/>
              </w:rPr>
              <w:t xml:space="preserve"> other supporters </w:t>
            </w:r>
            <w:r>
              <w:rPr>
                <w:rFonts w:cs="Arial"/>
                <w:color w:val="1A1C4C" w:themeColor="text1"/>
                <w:sz w:val="24"/>
                <w:szCs w:val="24"/>
              </w:rPr>
              <w:t xml:space="preserve">may </w:t>
            </w:r>
            <w:r w:rsidRPr="00DE3937">
              <w:rPr>
                <w:rFonts w:cs="Arial"/>
                <w:color w:val="1A1C4C" w:themeColor="text1"/>
                <w:sz w:val="24"/>
                <w:szCs w:val="24"/>
              </w:rPr>
              <w:t>attend the hearing?</w:t>
            </w:r>
            <w:r>
              <w:rPr>
                <w:rFonts w:cs="Arial"/>
                <w:color w:val="1A1C4C" w:themeColor="text1"/>
                <w:sz w:val="24"/>
                <w:szCs w:val="24"/>
              </w:rPr>
              <w:t xml:space="preserve">  Please note if the patient objects to their attendance.</w:t>
            </w:r>
          </w:p>
        </w:tc>
        <w:tc>
          <w:tcPr>
            <w:tcW w:w="2199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71AFE7F0" w14:textId="77777777" w:rsidR="00870DA4" w:rsidRDefault="00A26EDE" w:rsidP="00D27D55">
            <w:pPr>
              <w:pStyle w:val="ListParagraph"/>
              <w:keepLines/>
              <w:tabs>
                <w:tab w:val="left" w:pos="0"/>
              </w:tabs>
              <w:spacing w:before="60" w:after="60"/>
              <w:ind w:left="34"/>
              <w:rPr>
                <w:rStyle w:val="Style18"/>
              </w:rPr>
            </w:pPr>
            <w:sdt>
              <w:sdtPr>
                <w:rPr>
                  <w:rStyle w:val="Style19"/>
                </w:rPr>
                <w:id w:val="-1163543128"/>
                <w:placeholder>
                  <w:docPart w:val="352F57445FEF4F96B7DA1F6777DF038B"/>
                </w:placeholder>
                <w:showingPlcHdr/>
                <w:dropDownList>
                  <w:listItem w:value="Choose an item."/>
                  <w:listItem w:displayText="Patient does not object" w:value="Patient does not object"/>
                  <w:listItem w:displayText="Patient's objection has been forwarded separately to the Tribunal" w:value="Patient's objection has been forwarded separately to the Tribunal"/>
                </w:dropDownList>
              </w:sdtPr>
              <w:sdtEndPr>
                <w:rPr>
                  <w:rStyle w:val="DefaultParagraphFont"/>
                  <w:rFonts w:ascii="Gill Sans MT" w:hAnsi="Gill Sans MT" w:cs="Arial"/>
                  <w:b/>
                  <w:sz w:val="22"/>
                  <w:szCs w:val="24"/>
                </w:rPr>
              </w:sdtEndPr>
              <w:sdtContent>
                <w:r w:rsidR="00E46E76" w:rsidRPr="00DB1C36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</w:tc>
      </w:tr>
      <w:tr w:rsidR="008C1328" w:rsidRPr="00B373D9" w14:paraId="14A5DC04" w14:textId="77777777" w:rsidTr="00D77ACB">
        <w:trPr>
          <w:cantSplit/>
        </w:trPr>
        <w:tc>
          <w:tcPr>
            <w:tcW w:w="10536" w:type="dxa"/>
            <w:gridSpan w:val="6"/>
            <w:shd w:val="clear" w:color="auto" w:fill="1A1C4C" w:themeFill="text1"/>
          </w:tcPr>
          <w:p w14:paraId="3AC0E1DE" w14:textId="77777777" w:rsidR="008C1328" w:rsidRPr="00B373D9" w:rsidRDefault="008C1328" w:rsidP="00D27D55">
            <w:pPr>
              <w:keepNext/>
              <w:keepLines/>
              <w:tabs>
                <w:tab w:val="left" w:pos="0"/>
              </w:tabs>
              <w:spacing w:after="120"/>
              <w:rPr>
                <w:rFonts w:cs="Arial"/>
                <w:b/>
                <w:caps/>
                <w:color w:val="DDE329" w:themeColor="accent3"/>
                <w:sz w:val="24"/>
                <w:szCs w:val="24"/>
              </w:rPr>
            </w:pPr>
            <w:r>
              <w:rPr>
                <w:rFonts w:cs="Arial"/>
                <w:b/>
                <w:caps/>
                <w:color w:val="DDE329" w:themeColor="accent3"/>
                <w:sz w:val="24"/>
                <w:szCs w:val="24"/>
              </w:rPr>
              <w:lastRenderedPageBreak/>
              <w:t xml:space="preserve">The </w:t>
            </w:r>
            <w:r w:rsidRPr="00B373D9">
              <w:rPr>
                <w:rFonts w:cs="Arial"/>
                <w:b/>
                <w:caps/>
                <w:color w:val="DDE329" w:themeColor="accent3"/>
                <w:sz w:val="24"/>
                <w:szCs w:val="24"/>
              </w:rPr>
              <w:t>PATIENT</w:t>
            </w:r>
          </w:p>
        </w:tc>
      </w:tr>
      <w:tr w:rsidR="008C1328" w:rsidRPr="00463FAA" w14:paraId="2C015E76" w14:textId="77777777" w:rsidTr="00D77ACB">
        <w:tc>
          <w:tcPr>
            <w:tcW w:w="10536" w:type="dxa"/>
            <w:gridSpan w:val="6"/>
            <w:shd w:val="clear" w:color="auto" w:fill="FFFFFF" w:themeFill="background1"/>
          </w:tcPr>
          <w:p w14:paraId="39F63B2D" w14:textId="57EA3317" w:rsidR="008C1328" w:rsidRPr="00DE3937" w:rsidRDefault="008A5291" w:rsidP="00D27D55">
            <w:pPr>
              <w:pStyle w:val="ListParagraph"/>
              <w:keepNext/>
              <w:keepLines/>
              <w:numPr>
                <w:ilvl w:val="0"/>
                <w:numId w:val="41"/>
              </w:numPr>
              <w:tabs>
                <w:tab w:val="left" w:pos="0"/>
              </w:tabs>
              <w:spacing w:before="60"/>
              <w:ind w:left="283" w:hanging="283"/>
              <w:rPr>
                <w:rFonts w:cs="Arial"/>
                <w:color w:val="1A1C4C" w:themeColor="text1"/>
                <w:sz w:val="24"/>
                <w:szCs w:val="24"/>
              </w:rPr>
            </w:pPr>
            <w:r>
              <w:rPr>
                <w:rFonts w:cs="Arial"/>
                <w:color w:val="1A1C4C" w:themeColor="text1"/>
                <w:sz w:val="24"/>
                <w:szCs w:val="24"/>
              </w:rPr>
              <w:t>Provide</w:t>
            </w:r>
            <w:r w:rsidR="008C1328" w:rsidRPr="006B76B0">
              <w:rPr>
                <w:rFonts w:cs="Arial"/>
                <w:color w:val="1A1C4C" w:themeColor="text1"/>
                <w:sz w:val="24"/>
                <w:szCs w:val="24"/>
              </w:rPr>
              <w:t xml:space="preserve"> </w:t>
            </w:r>
            <w:proofErr w:type="gramStart"/>
            <w:r w:rsidR="008C1328" w:rsidRPr="006B76B0">
              <w:rPr>
                <w:rFonts w:cs="Arial"/>
                <w:color w:val="1A1C4C" w:themeColor="text1"/>
                <w:sz w:val="24"/>
                <w:szCs w:val="24"/>
              </w:rPr>
              <w:t xml:space="preserve">a </w:t>
            </w:r>
            <w:r w:rsidR="000004CA">
              <w:rPr>
                <w:rFonts w:cs="Arial"/>
                <w:color w:val="1A1C4C" w:themeColor="text1"/>
                <w:sz w:val="24"/>
                <w:szCs w:val="24"/>
              </w:rPr>
              <w:t xml:space="preserve">brief </w:t>
            </w:r>
            <w:r w:rsidR="008C1328" w:rsidRPr="006B76B0">
              <w:rPr>
                <w:rFonts w:cs="Arial"/>
                <w:color w:val="1A1C4C" w:themeColor="text1"/>
                <w:sz w:val="24"/>
                <w:szCs w:val="24"/>
              </w:rPr>
              <w:t>summary</w:t>
            </w:r>
            <w:proofErr w:type="gramEnd"/>
            <w:r w:rsidR="008C1328" w:rsidRPr="006B76B0">
              <w:rPr>
                <w:rFonts w:cs="Arial"/>
                <w:color w:val="1A1C4C" w:themeColor="text1"/>
                <w:sz w:val="24"/>
                <w:szCs w:val="24"/>
              </w:rPr>
              <w:t xml:space="preserve"> of </w:t>
            </w:r>
            <w:r>
              <w:rPr>
                <w:rFonts w:cs="Arial"/>
                <w:color w:val="1A1C4C" w:themeColor="text1"/>
                <w:sz w:val="24"/>
                <w:szCs w:val="24"/>
              </w:rPr>
              <w:t xml:space="preserve">relevant </w:t>
            </w:r>
            <w:r w:rsidR="008C1328" w:rsidRPr="006B76B0">
              <w:rPr>
                <w:rFonts w:cs="Arial"/>
                <w:color w:val="1A1C4C" w:themeColor="text1"/>
                <w:sz w:val="24"/>
                <w:szCs w:val="24"/>
              </w:rPr>
              <w:t>back</w:t>
            </w:r>
            <w:r>
              <w:rPr>
                <w:rFonts w:cs="Arial"/>
                <w:color w:val="1A1C4C" w:themeColor="text1"/>
                <w:sz w:val="24"/>
                <w:szCs w:val="24"/>
              </w:rPr>
              <w:t xml:space="preserve">ground and social circumstances.  </w:t>
            </w:r>
            <w:r w:rsidR="000004CA">
              <w:rPr>
                <w:rFonts w:cs="Arial"/>
                <w:color w:val="1A1C4C" w:themeColor="text1"/>
                <w:sz w:val="24"/>
                <w:szCs w:val="24"/>
              </w:rPr>
              <w:t>This might i</w:t>
            </w:r>
            <w:r w:rsidR="008C1328" w:rsidRPr="006B76B0">
              <w:rPr>
                <w:rFonts w:cs="Arial"/>
                <w:color w:val="1A1C4C" w:themeColor="text1"/>
                <w:sz w:val="24"/>
                <w:szCs w:val="24"/>
              </w:rPr>
              <w:t>nclude matters such as family</w:t>
            </w:r>
            <w:r>
              <w:rPr>
                <w:rFonts w:cs="Arial"/>
                <w:color w:val="1A1C4C" w:themeColor="text1"/>
                <w:sz w:val="24"/>
                <w:szCs w:val="24"/>
              </w:rPr>
              <w:t xml:space="preserve"> and childhood issues</w:t>
            </w:r>
            <w:r w:rsidR="008C1328" w:rsidRPr="006B76B0">
              <w:rPr>
                <w:rFonts w:cs="Arial"/>
                <w:color w:val="1A1C4C" w:themeColor="text1"/>
                <w:sz w:val="24"/>
                <w:szCs w:val="24"/>
              </w:rPr>
              <w:t>, education, employment</w:t>
            </w:r>
            <w:r w:rsidR="008C1328">
              <w:rPr>
                <w:rFonts w:cs="Arial"/>
                <w:color w:val="1A1C4C" w:themeColor="text1"/>
                <w:sz w:val="24"/>
                <w:szCs w:val="24"/>
              </w:rPr>
              <w:t xml:space="preserve"> history</w:t>
            </w:r>
            <w:r w:rsidR="008C1328" w:rsidRPr="006B76B0">
              <w:rPr>
                <w:rFonts w:cs="Arial"/>
                <w:color w:val="1A1C4C" w:themeColor="text1"/>
                <w:sz w:val="24"/>
                <w:szCs w:val="24"/>
              </w:rPr>
              <w:t xml:space="preserve">, finances, </w:t>
            </w:r>
            <w:r w:rsidRPr="008A5291">
              <w:rPr>
                <w:rFonts w:cs="Arial"/>
                <w:color w:val="1A1C4C" w:themeColor="text1"/>
                <w:sz w:val="24"/>
                <w:szCs w:val="24"/>
              </w:rPr>
              <w:t xml:space="preserve">relationships, </w:t>
            </w:r>
            <w:r w:rsidR="008C1328">
              <w:rPr>
                <w:rFonts w:cs="Arial"/>
                <w:color w:val="1A1C4C" w:themeColor="text1"/>
                <w:sz w:val="24"/>
                <w:szCs w:val="24"/>
              </w:rPr>
              <w:t>accommodation</w:t>
            </w:r>
            <w:r w:rsidR="003517C3">
              <w:rPr>
                <w:rFonts w:cs="Arial"/>
                <w:color w:val="1A1C4C" w:themeColor="text1"/>
                <w:sz w:val="24"/>
                <w:szCs w:val="24"/>
              </w:rPr>
              <w:t>,</w:t>
            </w:r>
            <w:r w:rsidR="008C1328">
              <w:rPr>
                <w:rFonts w:cs="Arial"/>
                <w:color w:val="1A1C4C" w:themeColor="text1"/>
                <w:sz w:val="24"/>
                <w:szCs w:val="24"/>
              </w:rPr>
              <w:t xml:space="preserve"> </w:t>
            </w:r>
            <w:r>
              <w:rPr>
                <w:rFonts w:cs="Arial"/>
                <w:color w:val="1A1C4C" w:themeColor="text1"/>
                <w:sz w:val="24"/>
                <w:szCs w:val="24"/>
              </w:rPr>
              <w:t>and social support</w:t>
            </w:r>
            <w:r w:rsidR="008C1328">
              <w:rPr>
                <w:rFonts w:cs="Arial"/>
                <w:color w:val="1A1C4C" w:themeColor="text1"/>
                <w:sz w:val="24"/>
                <w:szCs w:val="24"/>
              </w:rPr>
              <w:t>.</w:t>
            </w:r>
          </w:p>
          <w:sdt>
            <w:sdtPr>
              <w:rPr>
                <w:rStyle w:val="Style18"/>
              </w:rPr>
              <w:id w:val="55447231"/>
              <w:placeholder>
                <w:docPart w:val="8673A29666DA49B8BBA055A15330352E"/>
              </w:placeholder>
              <w:showingPlcHdr/>
            </w:sdtPr>
            <w:sdtEndPr>
              <w:rPr>
                <w:rStyle w:val="DefaultParagraphFont"/>
                <w:rFonts w:ascii="Gill Sans MT" w:hAnsi="Gill Sans MT" w:cs="Arial"/>
                <w:sz w:val="22"/>
                <w:szCs w:val="24"/>
              </w:rPr>
            </w:sdtEndPr>
            <w:sdtContent>
              <w:p w14:paraId="36491041" w14:textId="77777777" w:rsidR="008C1328" w:rsidRPr="00787F43" w:rsidRDefault="00894D0F" w:rsidP="00D27D55">
                <w:pPr>
                  <w:keepNext/>
                  <w:keepLines/>
                  <w:tabs>
                    <w:tab w:val="left" w:pos="0"/>
                  </w:tabs>
                  <w:rPr>
                    <w:rFonts w:cs="Arial"/>
                    <w:sz w:val="24"/>
                    <w:szCs w:val="24"/>
                  </w:rPr>
                </w:pPr>
                <w:r w:rsidRPr="007068C7">
                  <w:rPr>
                    <w:rStyle w:val="PlaceholderText"/>
                    <w:color w:val="auto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FB7C71" w:rsidRPr="00463FAA" w14:paraId="73DD4888" w14:textId="77777777" w:rsidTr="00D77ACB">
        <w:tc>
          <w:tcPr>
            <w:tcW w:w="10536" w:type="dxa"/>
            <w:gridSpan w:val="6"/>
            <w:shd w:val="clear" w:color="auto" w:fill="FFFFFF" w:themeFill="background1"/>
          </w:tcPr>
          <w:p w14:paraId="4B91AE55" w14:textId="77777777" w:rsidR="00FB7C71" w:rsidRPr="00DE3937" w:rsidRDefault="004A02E4" w:rsidP="00D27D55">
            <w:pPr>
              <w:pStyle w:val="ListParagraph"/>
              <w:keepLines/>
              <w:numPr>
                <w:ilvl w:val="0"/>
                <w:numId w:val="41"/>
              </w:numPr>
              <w:tabs>
                <w:tab w:val="left" w:pos="0"/>
              </w:tabs>
              <w:spacing w:before="60"/>
              <w:ind w:left="283" w:hanging="283"/>
              <w:rPr>
                <w:rFonts w:cs="Arial"/>
                <w:color w:val="1A1C4C" w:themeColor="text1"/>
                <w:sz w:val="24"/>
                <w:szCs w:val="24"/>
              </w:rPr>
            </w:pPr>
            <w:r>
              <w:rPr>
                <w:rFonts w:cs="Arial"/>
                <w:color w:val="1A1C4C" w:themeColor="text1"/>
                <w:sz w:val="24"/>
                <w:szCs w:val="24"/>
              </w:rPr>
              <w:t>O</w:t>
            </w:r>
            <w:r w:rsidR="0016712C">
              <w:rPr>
                <w:rFonts w:cs="Arial"/>
                <w:color w:val="1A1C4C" w:themeColor="text1"/>
                <w:sz w:val="24"/>
                <w:szCs w:val="24"/>
              </w:rPr>
              <w:t>utline the circumstances surrounding the current admission</w:t>
            </w:r>
            <w:r>
              <w:rPr>
                <w:rFonts w:cs="Arial"/>
                <w:color w:val="1A1C4C" w:themeColor="text1"/>
                <w:sz w:val="24"/>
                <w:szCs w:val="24"/>
              </w:rPr>
              <w:t xml:space="preserve"> and treatment</w:t>
            </w:r>
            <w:r w:rsidR="0016712C">
              <w:rPr>
                <w:rFonts w:cs="Arial"/>
                <w:color w:val="1A1C4C" w:themeColor="text1"/>
                <w:sz w:val="24"/>
                <w:szCs w:val="24"/>
              </w:rPr>
              <w:t>.</w:t>
            </w:r>
          </w:p>
          <w:sdt>
            <w:sdtPr>
              <w:rPr>
                <w:rStyle w:val="Style18"/>
              </w:rPr>
              <w:id w:val="-236866244"/>
              <w:placeholder>
                <w:docPart w:val="172D768C54074F019939D4D57BE5DC4C"/>
              </w:placeholder>
              <w:showingPlcHdr/>
            </w:sdtPr>
            <w:sdtEndPr>
              <w:rPr>
                <w:rStyle w:val="DefaultParagraphFont"/>
                <w:rFonts w:ascii="Gill Sans MT" w:hAnsi="Gill Sans MT" w:cs="Arial"/>
                <w:sz w:val="22"/>
                <w:szCs w:val="24"/>
              </w:rPr>
            </w:sdtEndPr>
            <w:sdtContent>
              <w:p w14:paraId="2ED9C813" w14:textId="77777777" w:rsidR="00FB7C71" w:rsidRPr="00463FAA" w:rsidRDefault="00EB169A" w:rsidP="00D27D55">
                <w:pPr>
                  <w:keepLines/>
                  <w:tabs>
                    <w:tab w:val="left" w:pos="0"/>
                  </w:tabs>
                  <w:rPr>
                    <w:rFonts w:cs="Arial"/>
                    <w:b/>
                    <w:sz w:val="24"/>
                    <w:szCs w:val="24"/>
                  </w:rPr>
                </w:pPr>
                <w:r w:rsidRPr="007068C7">
                  <w:rPr>
                    <w:rStyle w:val="PlaceholderText"/>
                    <w:color w:val="auto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4A02E4" w:rsidRPr="00463FAA" w14:paraId="19912FEA" w14:textId="77777777" w:rsidTr="00C23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36" w:type="dxa"/>
            <w:gridSpan w:val="6"/>
          </w:tcPr>
          <w:p w14:paraId="0B347C20" w14:textId="77777777" w:rsidR="004A02E4" w:rsidRPr="00DB1C36" w:rsidRDefault="004A02E4" w:rsidP="00D27D55">
            <w:pPr>
              <w:pStyle w:val="ListParagraph"/>
              <w:keepLines/>
              <w:numPr>
                <w:ilvl w:val="0"/>
                <w:numId w:val="41"/>
              </w:numPr>
              <w:tabs>
                <w:tab w:val="left" w:pos="0"/>
              </w:tabs>
              <w:spacing w:before="60"/>
              <w:ind w:left="283" w:hanging="283"/>
              <w:rPr>
                <w:rFonts w:cs="Arial"/>
                <w:color w:val="1A1C4C" w:themeColor="text1"/>
                <w:sz w:val="24"/>
                <w:szCs w:val="24"/>
              </w:rPr>
            </w:pPr>
            <w:r>
              <w:rPr>
                <w:rFonts w:cs="Arial"/>
                <w:color w:val="1A1C4C" w:themeColor="text1"/>
                <w:sz w:val="24"/>
                <w:szCs w:val="24"/>
              </w:rPr>
              <w:t>What is the current diagnosis?</w:t>
            </w:r>
            <w:r w:rsidRPr="00DE3937">
              <w:rPr>
                <w:rFonts w:cs="Arial"/>
                <w:color w:val="1A1C4C" w:themeColor="text1"/>
                <w:sz w:val="24"/>
                <w:szCs w:val="24"/>
              </w:rPr>
              <w:t xml:space="preserve">  </w:t>
            </w:r>
          </w:p>
          <w:sdt>
            <w:sdtPr>
              <w:rPr>
                <w:rStyle w:val="Style18"/>
              </w:rPr>
              <w:id w:val="-273945312"/>
              <w:placeholder>
                <w:docPart w:val="320E90D52B5841729BFA8EE25098840D"/>
              </w:placeholder>
              <w:showingPlcHdr/>
            </w:sdtPr>
            <w:sdtEndPr>
              <w:rPr>
                <w:rStyle w:val="DefaultParagraphFont"/>
                <w:rFonts w:ascii="Gill Sans MT" w:hAnsi="Gill Sans MT" w:cs="Arial"/>
                <w:sz w:val="22"/>
                <w:szCs w:val="24"/>
              </w:rPr>
            </w:sdtEndPr>
            <w:sdtContent>
              <w:p w14:paraId="778A8EB2" w14:textId="77777777" w:rsidR="004A02E4" w:rsidRPr="00463FAA" w:rsidRDefault="004A02E4" w:rsidP="00D27D55">
                <w:pPr>
                  <w:keepLines/>
                  <w:tabs>
                    <w:tab w:val="left" w:pos="0"/>
                  </w:tabs>
                  <w:rPr>
                    <w:rFonts w:cs="Arial"/>
                    <w:b/>
                    <w:sz w:val="24"/>
                    <w:szCs w:val="24"/>
                  </w:rPr>
                </w:pPr>
                <w:r w:rsidRPr="007068C7">
                  <w:rPr>
                    <w:rStyle w:val="PlaceholderText"/>
                    <w:color w:val="auto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0004CA" w:rsidRPr="00463FAA" w14:paraId="7FFF4CEF" w14:textId="77777777" w:rsidTr="00D77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36" w:type="dxa"/>
            <w:gridSpan w:val="6"/>
          </w:tcPr>
          <w:p w14:paraId="16D8DA75" w14:textId="5AEEA4B5" w:rsidR="000004CA" w:rsidRDefault="000004CA" w:rsidP="00D27D55">
            <w:pPr>
              <w:pStyle w:val="ListParagraph"/>
              <w:keepLines/>
              <w:numPr>
                <w:ilvl w:val="0"/>
                <w:numId w:val="41"/>
              </w:numPr>
              <w:tabs>
                <w:tab w:val="left" w:pos="0"/>
              </w:tabs>
              <w:spacing w:before="60"/>
              <w:ind w:left="283" w:hanging="283"/>
              <w:rPr>
                <w:rFonts w:cs="Arial"/>
                <w:color w:val="1A1C4C" w:themeColor="text1"/>
                <w:sz w:val="24"/>
                <w:szCs w:val="24"/>
              </w:rPr>
            </w:pPr>
            <w:r>
              <w:rPr>
                <w:rFonts w:cs="Arial"/>
                <w:color w:val="1A1C4C" w:themeColor="text1"/>
                <w:sz w:val="24"/>
                <w:szCs w:val="24"/>
              </w:rPr>
              <w:t xml:space="preserve">Has a further opinion been </w:t>
            </w:r>
            <w:r w:rsidR="00CE09FE">
              <w:rPr>
                <w:rFonts w:cs="Arial"/>
                <w:color w:val="1A1C4C" w:themeColor="text1"/>
                <w:sz w:val="24"/>
                <w:szCs w:val="24"/>
              </w:rPr>
              <w:t>obtained</w:t>
            </w:r>
            <w:r>
              <w:rPr>
                <w:rFonts w:cs="Arial"/>
                <w:color w:val="1A1C4C" w:themeColor="text1"/>
                <w:sz w:val="24"/>
                <w:szCs w:val="24"/>
              </w:rPr>
              <w:t>?</w:t>
            </w:r>
          </w:p>
          <w:sdt>
            <w:sdtPr>
              <w:rPr>
                <w:rStyle w:val="Style18"/>
              </w:rPr>
              <w:id w:val="-391967162"/>
              <w:placeholder>
                <w:docPart w:val="F3CDA7A6EC884D3EBFA15D69AB3BC4B7"/>
              </w:placeholder>
              <w:showingPlcHdr/>
            </w:sdtPr>
            <w:sdtEndPr>
              <w:rPr>
                <w:rStyle w:val="DefaultParagraphFont"/>
                <w:rFonts w:ascii="Gill Sans MT" w:hAnsi="Gill Sans MT" w:cs="Arial"/>
                <w:sz w:val="22"/>
                <w:szCs w:val="24"/>
              </w:rPr>
            </w:sdtEndPr>
            <w:sdtContent>
              <w:p w14:paraId="46DBF97F" w14:textId="28F80AA3" w:rsidR="000004CA" w:rsidRPr="000004CA" w:rsidRDefault="000004CA" w:rsidP="000004CA">
                <w:pPr>
                  <w:keepLines/>
                  <w:tabs>
                    <w:tab w:val="left" w:pos="0"/>
                  </w:tabs>
                  <w:rPr>
                    <w:rFonts w:asciiTheme="minorHAnsi" w:hAnsiTheme="minorHAnsi"/>
                    <w:sz w:val="24"/>
                  </w:rPr>
                </w:pPr>
                <w:r w:rsidRPr="007068C7">
                  <w:rPr>
                    <w:rStyle w:val="PlaceholderText"/>
                    <w:color w:val="auto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16712C" w:rsidRPr="00463FAA" w14:paraId="715C8A91" w14:textId="77777777" w:rsidTr="00D77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36" w:type="dxa"/>
            <w:gridSpan w:val="6"/>
          </w:tcPr>
          <w:p w14:paraId="71E7D130" w14:textId="05AD05A5" w:rsidR="0016712C" w:rsidRPr="00DB1C36" w:rsidRDefault="000004CA" w:rsidP="00D27D55">
            <w:pPr>
              <w:pStyle w:val="ListParagraph"/>
              <w:keepLines/>
              <w:numPr>
                <w:ilvl w:val="0"/>
                <w:numId w:val="41"/>
              </w:numPr>
              <w:tabs>
                <w:tab w:val="left" w:pos="0"/>
              </w:tabs>
              <w:spacing w:before="60"/>
              <w:ind w:left="283" w:hanging="283"/>
              <w:rPr>
                <w:rFonts w:cs="Arial"/>
                <w:color w:val="1A1C4C" w:themeColor="text1"/>
                <w:sz w:val="24"/>
                <w:szCs w:val="24"/>
              </w:rPr>
            </w:pPr>
            <w:r>
              <w:rPr>
                <w:rFonts w:cs="Arial"/>
                <w:color w:val="1A1C4C" w:themeColor="text1"/>
                <w:sz w:val="24"/>
                <w:szCs w:val="24"/>
              </w:rPr>
              <w:t>B</w:t>
            </w:r>
            <w:r>
              <w:rPr>
                <w:rFonts w:cs="Arial"/>
                <w:color w:val="1A1C4C" w:themeColor="text1"/>
                <w:szCs w:val="24"/>
              </w:rPr>
              <w:t>riefly d</w:t>
            </w:r>
            <w:r w:rsidR="0016712C" w:rsidRPr="00DE3937">
              <w:rPr>
                <w:rFonts w:cs="Arial"/>
                <w:color w:val="1A1C4C" w:themeColor="text1"/>
                <w:sz w:val="24"/>
                <w:szCs w:val="24"/>
              </w:rPr>
              <w:t xml:space="preserve">escribe </w:t>
            </w:r>
            <w:r w:rsidR="004A02E4">
              <w:rPr>
                <w:rFonts w:cs="Arial"/>
                <w:color w:val="1A1C4C" w:themeColor="text1"/>
                <w:sz w:val="24"/>
                <w:szCs w:val="24"/>
              </w:rPr>
              <w:t>previous involvement with mental health services</w:t>
            </w:r>
            <w:r w:rsidR="0016712C">
              <w:rPr>
                <w:rFonts w:cs="Arial"/>
                <w:color w:val="1A1C4C" w:themeColor="text1"/>
                <w:sz w:val="24"/>
                <w:szCs w:val="24"/>
              </w:rPr>
              <w:t>,</w:t>
            </w:r>
            <w:r w:rsidR="006B76B0">
              <w:rPr>
                <w:rFonts w:cs="Arial"/>
                <w:color w:val="1A1C4C" w:themeColor="text1"/>
                <w:sz w:val="24"/>
                <w:szCs w:val="24"/>
              </w:rPr>
              <w:t xml:space="preserve"> base line functioning prior to </w:t>
            </w:r>
            <w:r w:rsidR="004A02E4">
              <w:rPr>
                <w:rFonts w:cs="Arial"/>
                <w:color w:val="1A1C4C" w:themeColor="text1"/>
                <w:sz w:val="24"/>
                <w:szCs w:val="24"/>
              </w:rPr>
              <w:t xml:space="preserve">the recent </w:t>
            </w:r>
            <w:r w:rsidR="006B76B0">
              <w:rPr>
                <w:rFonts w:cs="Arial"/>
                <w:color w:val="1A1C4C" w:themeColor="text1"/>
                <w:sz w:val="24"/>
                <w:szCs w:val="24"/>
              </w:rPr>
              <w:t xml:space="preserve">decline, </w:t>
            </w:r>
            <w:r w:rsidR="004A02E4">
              <w:rPr>
                <w:rFonts w:cs="Arial"/>
                <w:color w:val="1A1C4C" w:themeColor="text1"/>
                <w:sz w:val="24"/>
                <w:szCs w:val="24"/>
              </w:rPr>
              <w:t xml:space="preserve">any relevant substance use, </w:t>
            </w:r>
            <w:r w:rsidR="006B76B0">
              <w:rPr>
                <w:rFonts w:cs="Arial"/>
                <w:color w:val="1A1C4C" w:themeColor="text1"/>
                <w:sz w:val="24"/>
                <w:szCs w:val="24"/>
              </w:rPr>
              <w:t xml:space="preserve">medical and forensic </w:t>
            </w:r>
            <w:r w:rsidR="0016712C" w:rsidRPr="00DE3937">
              <w:rPr>
                <w:rFonts w:cs="Arial"/>
                <w:color w:val="1A1C4C" w:themeColor="text1"/>
                <w:sz w:val="24"/>
                <w:szCs w:val="24"/>
              </w:rPr>
              <w:t>history</w:t>
            </w:r>
            <w:r w:rsidR="004A02E4">
              <w:rPr>
                <w:rFonts w:cs="Arial"/>
                <w:color w:val="1A1C4C" w:themeColor="text1"/>
                <w:sz w:val="24"/>
                <w:szCs w:val="24"/>
              </w:rPr>
              <w:t xml:space="preserve"> not already addressed</w:t>
            </w:r>
            <w:r w:rsidR="0016712C" w:rsidRPr="00DE3937">
              <w:rPr>
                <w:rFonts w:cs="Arial"/>
                <w:color w:val="1A1C4C" w:themeColor="text1"/>
                <w:sz w:val="24"/>
                <w:szCs w:val="24"/>
              </w:rPr>
              <w:t xml:space="preserve">.  </w:t>
            </w:r>
          </w:p>
          <w:sdt>
            <w:sdtPr>
              <w:rPr>
                <w:rStyle w:val="Style18"/>
              </w:rPr>
              <w:id w:val="892626070"/>
              <w:placeholder>
                <w:docPart w:val="942D7D0BB38C44559FAA0F8C29AD5877"/>
              </w:placeholder>
              <w:showingPlcHdr/>
            </w:sdtPr>
            <w:sdtEndPr>
              <w:rPr>
                <w:rStyle w:val="DefaultParagraphFont"/>
                <w:rFonts w:ascii="Gill Sans MT" w:hAnsi="Gill Sans MT" w:cs="Arial"/>
                <w:sz w:val="22"/>
                <w:szCs w:val="24"/>
              </w:rPr>
            </w:sdtEndPr>
            <w:sdtContent>
              <w:p w14:paraId="65510C95" w14:textId="77777777" w:rsidR="0016712C" w:rsidRPr="00463FAA" w:rsidRDefault="0016712C" w:rsidP="00D27D55">
                <w:pPr>
                  <w:keepLines/>
                  <w:tabs>
                    <w:tab w:val="left" w:pos="0"/>
                  </w:tabs>
                  <w:rPr>
                    <w:rFonts w:cs="Arial"/>
                    <w:b/>
                    <w:sz w:val="24"/>
                    <w:szCs w:val="24"/>
                  </w:rPr>
                </w:pPr>
                <w:r w:rsidRPr="007068C7">
                  <w:rPr>
                    <w:rStyle w:val="PlaceholderText"/>
                    <w:color w:val="auto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A130C4" w:rsidRPr="00463FAA" w14:paraId="4A95EECF" w14:textId="77777777" w:rsidTr="00D77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36" w:type="dxa"/>
            <w:gridSpan w:val="6"/>
          </w:tcPr>
          <w:p w14:paraId="063CBFBC" w14:textId="77777777" w:rsidR="00A130C4" w:rsidRDefault="00A130C4" w:rsidP="00D27D55">
            <w:pPr>
              <w:pStyle w:val="ListParagraph"/>
              <w:keepLines/>
              <w:numPr>
                <w:ilvl w:val="0"/>
                <w:numId w:val="41"/>
              </w:numPr>
              <w:tabs>
                <w:tab w:val="left" w:pos="0"/>
              </w:tabs>
              <w:spacing w:before="60"/>
              <w:ind w:left="425" w:hanging="425"/>
              <w:rPr>
                <w:rFonts w:cs="Arial"/>
                <w:color w:val="1A1C4C" w:themeColor="text1"/>
                <w:sz w:val="24"/>
                <w:szCs w:val="24"/>
              </w:rPr>
            </w:pPr>
            <w:r>
              <w:rPr>
                <w:rFonts w:cs="Arial"/>
                <w:color w:val="1A1C4C" w:themeColor="text1"/>
                <w:sz w:val="24"/>
                <w:szCs w:val="24"/>
              </w:rPr>
              <w:t xml:space="preserve">Please include a list of the patient’s </w:t>
            </w:r>
            <w:r w:rsidRPr="00DE3937">
              <w:rPr>
                <w:rFonts w:cs="Arial"/>
                <w:color w:val="1A1C4C" w:themeColor="text1"/>
                <w:sz w:val="24"/>
                <w:szCs w:val="24"/>
              </w:rPr>
              <w:t>current medications</w:t>
            </w:r>
            <w:r>
              <w:rPr>
                <w:rFonts w:cs="Arial"/>
                <w:color w:val="1A1C4C" w:themeColor="text1"/>
                <w:sz w:val="24"/>
                <w:szCs w:val="24"/>
              </w:rPr>
              <w:t>.</w:t>
            </w:r>
          </w:p>
          <w:sdt>
            <w:sdtPr>
              <w:rPr>
                <w:rStyle w:val="Style18"/>
              </w:rPr>
              <w:id w:val="-1980918647"/>
              <w:placeholder>
                <w:docPart w:val="6F27ADBCEB614FA997AF339AA207AAB1"/>
              </w:placeholder>
              <w:showingPlcHdr/>
            </w:sdtPr>
            <w:sdtEndPr>
              <w:rPr>
                <w:rStyle w:val="DefaultParagraphFont"/>
                <w:rFonts w:ascii="Gill Sans MT" w:hAnsi="Gill Sans MT" w:cs="Arial"/>
                <w:sz w:val="22"/>
                <w:szCs w:val="24"/>
              </w:rPr>
            </w:sdtEndPr>
            <w:sdtContent>
              <w:p w14:paraId="639447DE" w14:textId="77777777" w:rsidR="00A130C4" w:rsidRPr="00A130C4" w:rsidRDefault="00A130C4" w:rsidP="00D27D55">
                <w:pPr>
                  <w:keepLines/>
                  <w:tabs>
                    <w:tab w:val="left" w:pos="0"/>
                  </w:tabs>
                  <w:rPr>
                    <w:rFonts w:asciiTheme="minorHAnsi" w:hAnsiTheme="minorHAnsi"/>
                    <w:sz w:val="24"/>
                  </w:rPr>
                </w:pPr>
                <w:r w:rsidRPr="007068C7">
                  <w:rPr>
                    <w:rStyle w:val="PlaceholderText"/>
                    <w:color w:val="auto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FC3841" w:rsidRPr="00952791" w14:paraId="4DB48741" w14:textId="77777777" w:rsidTr="00D77ACB">
        <w:tc>
          <w:tcPr>
            <w:tcW w:w="10536" w:type="dxa"/>
            <w:gridSpan w:val="6"/>
            <w:shd w:val="clear" w:color="auto" w:fill="141B4D"/>
          </w:tcPr>
          <w:p w14:paraId="74F748E6" w14:textId="77777777" w:rsidR="007D74E5" w:rsidRPr="00952791" w:rsidRDefault="005B06C6" w:rsidP="00D27D55">
            <w:pPr>
              <w:keepNext/>
              <w:keepLines/>
              <w:tabs>
                <w:tab w:val="left" w:pos="0"/>
              </w:tabs>
              <w:spacing w:after="120"/>
              <w:rPr>
                <w:rFonts w:cs="Arial"/>
                <w:b/>
                <w:caps/>
                <w:color w:val="DDE329" w:themeColor="accent3"/>
                <w:sz w:val="24"/>
                <w:szCs w:val="24"/>
              </w:rPr>
            </w:pPr>
            <w:r w:rsidRPr="00952791">
              <w:rPr>
                <w:rFonts w:cs="Arial"/>
                <w:b/>
                <w:caps/>
                <w:color w:val="DDE329" w:themeColor="accent3"/>
                <w:sz w:val="24"/>
                <w:szCs w:val="24"/>
              </w:rPr>
              <w:t xml:space="preserve">CRITERIA FOR AN INVOLUNTARY TREATMENT ORDER  </w:t>
            </w:r>
          </w:p>
        </w:tc>
      </w:tr>
      <w:tr w:rsidR="006C62B6" w:rsidRPr="006C62B6" w14:paraId="648CCFAE" w14:textId="77777777" w:rsidTr="00D77ACB">
        <w:tc>
          <w:tcPr>
            <w:tcW w:w="10536" w:type="dxa"/>
            <w:gridSpan w:val="6"/>
            <w:tcBorders>
              <w:top w:val="single" w:sz="2" w:space="0" w:color="1A1C4C" w:themeColor="text1"/>
              <w:bottom w:val="nil"/>
            </w:tcBorders>
            <w:shd w:val="clear" w:color="auto" w:fill="73D1E7"/>
          </w:tcPr>
          <w:p w14:paraId="21B5B171" w14:textId="77777777" w:rsidR="006C62B6" w:rsidRPr="006C62B6" w:rsidRDefault="006C62B6" w:rsidP="00D27D55">
            <w:pPr>
              <w:pStyle w:val="Default"/>
              <w:keepNext/>
              <w:keepLines/>
              <w:spacing w:after="120"/>
              <w:rPr>
                <w:color w:val="002060"/>
                <w:sz w:val="23"/>
                <w:szCs w:val="23"/>
              </w:rPr>
            </w:pPr>
            <w:r w:rsidRPr="006C62B6">
              <w:rPr>
                <w:color w:val="002060"/>
                <w:sz w:val="23"/>
                <w:szCs w:val="23"/>
              </w:rPr>
              <w:t xml:space="preserve">MHA ss 25(1)(a) and 25(2)(a): That the person has a mental illness in need of treatment. </w:t>
            </w:r>
          </w:p>
          <w:p w14:paraId="5264F3F2" w14:textId="77777777" w:rsidR="006C62B6" w:rsidRPr="006C62B6" w:rsidRDefault="006C62B6" w:rsidP="00D27D55">
            <w:pPr>
              <w:pStyle w:val="Default"/>
              <w:keepNext/>
              <w:keepLines/>
              <w:spacing w:after="120"/>
              <w:rPr>
                <w:rFonts w:ascii="GillSans Light" w:hAnsi="GillSans Light" w:cs="GillSans Light"/>
                <w:color w:val="002060"/>
                <w:sz w:val="20"/>
                <w:szCs w:val="20"/>
              </w:rPr>
            </w:pPr>
            <w:r w:rsidRPr="006C62B6">
              <w:rPr>
                <w:rFonts w:ascii="GillSans Light" w:hAnsi="GillSans Light" w:cs="GillSans Light"/>
                <w:color w:val="002060"/>
                <w:sz w:val="20"/>
                <w:szCs w:val="20"/>
              </w:rPr>
              <w:t xml:space="preserve">MHA s 6(1) provides that a person has a mental illness if the person has a condition that: </w:t>
            </w:r>
          </w:p>
          <w:p w14:paraId="05EF7817" w14:textId="77777777" w:rsidR="006C62B6" w:rsidRPr="00003911" w:rsidRDefault="006C62B6" w:rsidP="00D27D55">
            <w:pPr>
              <w:pStyle w:val="Default"/>
              <w:keepNext/>
              <w:keepLines/>
              <w:numPr>
                <w:ilvl w:val="0"/>
                <w:numId w:val="49"/>
              </w:numPr>
              <w:spacing w:after="120"/>
              <w:rPr>
                <w:rFonts w:ascii="GillSans Light" w:hAnsi="GillSans Light" w:cstheme="minorBidi"/>
                <w:color w:val="141B4D"/>
                <w:sz w:val="20"/>
                <w:szCs w:val="20"/>
              </w:rPr>
            </w:pPr>
            <w:r w:rsidRPr="00003911">
              <w:rPr>
                <w:rFonts w:ascii="GillSans Light" w:hAnsi="GillSans Light" w:cstheme="minorBidi"/>
                <w:color w:val="141B4D"/>
                <w:sz w:val="20"/>
                <w:szCs w:val="20"/>
              </w:rPr>
              <w:t xml:space="preserve"> is characterised by a disturbance of thought, mood, volition, perception, orientation or memory; and </w:t>
            </w:r>
          </w:p>
          <w:p w14:paraId="4EDEB06B" w14:textId="77777777" w:rsidR="006C62B6" w:rsidRPr="00003911" w:rsidRDefault="006C62B6" w:rsidP="00D27D55">
            <w:pPr>
              <w:pStyle w:val="Default"/>
              <w:keepNext/>
              <w:keepLines/>
              <w:numPr>
                <w:ilvl w:val="0"/>
                <w:numId w:val="49"/>
              </w:numPr>
              <w:spacing w:after="120"/>
              <w:rPr>
                <w:rFonts w:ascii="GillSans Light" w:hAnsi="GillSans Light" w:cstheme="minorBidi"/>
                <w:color w:val="141B4D"/>
                <w:sz w:val="20"/>
                <w:szCs w:val="20"/>
              </w:rPr>
            </w:pPr>
            <w:r w:rsidRPr="00003911">
              <w:rPr>
                <w:rFonts w:ascii="GillSans Light" w:hAnsi="GillSans Light" w:cstheme="minorBidi"/>
                <w:color w:val="141B4D"/>
                <w:sz w:val="20"/>
                <w:szCs w:val="20"/>
              </w:rPr>
              <w:t xml:space="preserve">significantly impairs (temporarily or permanently) the person’s judgment or behaviour. </w:t>
            </w:r>
          </w:p>
          <w:p w14:paraId="5022DD33" w14:textId="77777777" w:rsidR="000F3898" w:rsidRPr="006C62B6" w:rsidRDefault="0070288A" w:rsidP="00D27D55">
            <w:pPr>
              <w:keepNext/>
              <w:keepLines/>
              <w:tabs>
                <w:tab w:val="left" w:pos="0"/>
              </w:tabs>
              <w:spacing w:after="120"/>
              <w:rPr>
                <w:rFonts w:ascii="GillSans Light" w:hAnsi="GillSans Light" w:cs="Arial"/>
                <w:color w:val="1A1C4C" w:themeColor="text1"/>
                <w:sz w:val="20"/>
                <w:szCs w:val="20"/>
              </w:rPr>
            </w:pPr>
            <w:r>
              <w:rPr>
                <w:rFonts w:ascii="GillSans Light" w:hAnsi="GillSans Light" w:cs="GillSans Light"/>
                <w:color w:val="002060"/>
                <w:sz w:val="20"/>
                <w:szCs w:val="20"/>
              </w:rPr>
              <w:t>E</w:t>
            </w:r>
            <w:r w:rsidR="006C62B6" w:rsidRPr="006C62B6">
              <w:rPr>
                <w:rFonts w:ascii="GillSans Light" w:hAnsi="GillSans Light" w:cs="GillSans Light"/>
                <w:color w:val="002060"/>
                <w:sz w:val="20"/>
                <w:szCs w:val="20"/>
              </w:rPr>
              <w:t xml:space="preserve">xclusions in MHA s 6(2) and s 6(3). </w:t>
            </w:r>
          </w:p>
        </w:tc>
      </w:tr>
      <w:tr w:rsidR="00837E04" w:rsidRPr="00463FAA" w14:paraId="713F56F1" w14:textId="77777777" w:rsidTr="00D77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36" w:type="dxa"/>
            <w:gridSpan w:val="6"/>
          </w:tcPr>
          <w:p w14:paraId="09084478" w14:textId="1C3AAF4F" w:rsidR="00837E04" w:rsidRPr="00C51AD3" w:rsidRDefault="00837E04" w:rsidP="00D27D55">
            <w:pPr>
              <w:pStyle w:val="ListParagraph"/>
              <w:keepLines/>
              <w:numPr>
                <w:ilvl w:val="0"/>
                <w:numId w:val="41"/>
              </w:numPr>
              <w:tabs>
                <w:tab w:val="left" w:pos="0"/>
              </w:tabs>
              <w:spacing w:before="60"/>
              <w:ind w:left="425" w:hanging="425"/>
              <w:rPr>
                <w:rFonts w:cs="Arial"/>
                <w:color w:val="1A1C4C" w:themeColor="text1"/>
                <w:sz w:val="24"/>
                <w:szCs w:val="24"/>
              </w:rPr>
            </w:pPr>
            <w:r w:rsidRPr="00C51AD3">
              <w:rPr>
                <w:rFonts w:cs="Arial"/>
                <w:color w:val="1A1C4C" w:themeColor="text1"/>
                <w:sz w:val="24"/>
                <w:szCs w:val="24"/>
              </w:rPr>
              <w:t xml:space="preserve">Provide examples of how the patient’s symptoms </w:t>
            </w:r>
            <w:r w:rsidR="000004CA">
              <w:rPr>
                <w:rFonts w:cs="Arial"/>
                <w:color w:val="1A1C4C" w:themeColor="text1"/>
                <w:sz w:val="24"/>
                <w:szCs w:val="24"/>
              </w:rPr>
              <w:t>demonstrate</w:t>
            </w:r>
            <w:r w:rsidRPr="00C51AD3">
              <w:rPr>
                <w:rFonts w:cs="Arial"/>
                <w:color w:val="1A1C4C" w:themeColor="text1"/>
                <w:sz w:val="24"/>
                <w:szCs w:val="24"/>
              </w:rPr>
              <w:t xml:space="preserve"> a disturbance of </w:t>
            </w:r>
            <w:r w:rsidR="00C84385">
              <w:rPr>
                <w:rFonts w:cs="Arial"/>
                <w:color w:val="1A1C4C" w:themeColor="text1"/>
                <w:sz w:val="24"/>
                <w:szCs w:val="24"/>
              </w:rPr>
              <w:t>t</w:t>
            </w:r>
            <w:r w:rsidRPr="00C51AD3">
              <w:rPr>
                <w:rFonts w:cs="Arial"/>
                <w:color w:val="1A1C4C" w:themeColor="text1"/>
                <w:sz w:val="24"/>
                <w:szCs w:val="24"/>
              </w:rPr>
              <w:t xml:space="preserve">hought, </w:t>
            </w:r>
            <w:r w:rsidR="00C84385">
              <w:rPr>
                <w:rFonts w:cs="Arial"/>
                <w:color w:val="1A1C4C" w:themeColor="text1"/>
                <w:sz w:val="24"/>
                <w:szCs w:val="24"/>
              </w:rPr>
              <w:t>m</w:t>
            </w:r>
            <w:r w:rsidRPr="00C51AD3">
              <w:rPr>
                <w:rFonts w:cs="Arial"/>
                <w:color w:val="1A1C4C" w:themeColor="text1"/>
                <w:sz w:val="24"/>
                <w:szCs w:val="24"/>
              </w:rPr>
              <w:t xml:space="preserve">ood, </w:t>
            </w:r>
            <w:r w:rsidR="00C84385">
              <w:rPr>
                <w:rFonts w:cs="Arial"/>
                <w:color w:val="1A1C4C" w:themeColor="text1"/>
                <w:sz w:val="24"/>
                <w:szCs w:val="24"/>
              </w:rPr>
              <w:t>v</w:t>
            </w:r>
            <w:r w:rsidRPr="00C51AD3">
              <w:rPr>
                <w:rFonts w:cs="Arial"/>
                <w:color w:val="1A1C4C" w:themeColor="text1"/>
                <w:sz w:val="24"/>
                <w:szCs w:val="24"/>
              </w:rPr>
              <w:t xml:space="preserve">olition, </w:t>
            </w:r>
            <w:r w:rsidR="00C84385">
              <w:rPr>
                <w:rFonts w:cs="Arial"/>
                <w:color w:val="1A1C4C" w:themeColor="text1"/>
                <w:sz w:val="24"/>
                <w:szCs w:val="24"/>
              </w:rPr>
              <w:t>p</w:t>
            </w:r>
            <w:r w:rsidRPr="00C51AD3">
              <w:rPr>
                <w:rFonts w:cs="Arial"/>
                <w:color w:val="1A1C4C" w:themeColor="text1"/>
                <w:sz w:val="24"/>
                <w:szCs w:val="24"/>
              </w:rPr>
              <w:t xml:space="preserve">erception, </w:t>
            </w:r>
            <w:r w:rsidR="00C84385">
              <w:rPr>
                <w:rFonts w:cs="Arial"/>
                <w:color w:val="1A1C4C" w:themeColor="text1"/>
                <w:sz w:val="24"/>
                <w:szCs w:val="24"/>
              </w:rPr>
              <w:t>o</w:t>
            </w:r>
            <w:r w:rsidRPr="00C51AD3">
              <w:rPr>
                <w:rFonts w:cs="Arial"/>
                <w:color w:val="1A1C4C" w:themeColor="text1"/>
                <w:sz w:val="24"/>
                <w:szCs w:val="24"/>
              </w:rPr>
              <w:t xml:space="preserve">rientation and/or </w:t>
            </w:r>
            <w:r w:rsidR="00C84385">
              <w:rPr>
                <w:rFonts w:cs="Arial"/>
                <w:color w:val="1A1C4C" w:themeColor="text1"/>
                <w:sz w:val="24"/>
                <w:szCs w:val="24"/>
              </w:rPr>
              <w:t>m</w:t>
            </w:r>
            <w:r w:rsidRPr="00C51AD3">
              <w:rPr>
                <w:rFonts w:cs="Arial"/>
                <w:color w:val="1A1C4C" w:themeColor="text1"/>
                <w:sz w:val="24"/>
                <w:szCs w:val="24"/>
              </w:rPr>
              <w:t xml:space="preserve">emory and how it significantly impairs their judgement or behaviour.  </w:t>
            </w:r>
          </w:p>
          <w:sdt>
            <w:sdtPr>
              <w:rPr>
                <w:rStyle w:val="Style18"/>
              </w:rPr>
              <w:id w:val="-1214031684"/>
              <w:placeholder>
                <w:docPart w:val="BA870E4384BD418A99A95017581D4797"/>
              </w:placeholder>
              <w:showingPlcHdr/>
            </w:sdtPr>
            <w:sdtEndPr>
              <w:rPr>
                <w:rStyle w:val="DefaultParagraphFont"/>
                <w:rFonts w:ascii="Gill Sans MT" w:hAnsi="Gill Sans MT" w:cs="Arial"/>
                <w:sz w:val="22"/>
                <w:szCs w:val="24"/>
              </w:rPr>
            </w:sdtEndPr>
            <w:sdtContent>
              <w:p w14:paraId="1D37658B" w14:textId="77777777" w:rsidR="00837E04" w:rsidRPr="00463FAA" w:rsidRDefault="00837E04" w:rsidP="00D27D55">
                <w:pPr>
                  <w:keepLines/>
                  <w:tabs>
                    <w:tab w:val="left" w:pos="0"/>
                  </w:tabs>
                  <w:rPr>
                    <w:rFonts w:cs="Arial"/>
                    <w:b/>
                    <w:sz w:val="24"/>
                    <w:szCs w:val="24"/>
                  </w:rPr>
                </w:pPr>
                <w:r w:rsidRPr="007068C7">
                  <w:rPr>
                    <w:rStyle w:val="PlaceholderText"/>
                    <w:color w:val="auto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8C1328" w:rsidRPr="006C62B6" w14:paraId="3B59BA82" w14:textId="77777777" w:rsidTr="00D77ACB">
        <w:tc>
          <w:tcPr>
            <w:tcW w:w="10536" w:type="dxa"/>
            <w:gridSpan w:val="6"/>
            <w:tcBorders>
              <w:top w:val="single" w:sz="2" w:space="0" w:color="1A1C4C" w:themeColor="text1"/>
              <w:bottom w:val="nil"/>
            </w:tcBorders>
            <w:shd w:val="clear" w:color="auto" w:fill="73D1E7"/>
          </w:tcPr>
          <w:p w14:paraId="25F74667" w14:textId="77777777" w:rsidR="008C1328" w:rsidRPr="008C1328" w:rsidRDefault="008C1328" w:rsidP="00CF7765">
            <w:pPr>
              <w:pStyle w:val="Default"/>
              <w:keepLines/>
              <w:spacing w:after="120"/>
              <w:rPr>
                <w:color w:val="002060"/>
                <w:sz w:val="23"/>
                <w:szCs w:val="23"/>
              </w:rPr>
            </w:pPr>
            <w:r w:rsidRPr="008C1328">
              <w:rPr>
                <w:color w:val="002060"/>
                <w:sz w:val="23"/>
                <w:szCs w:val="23"/>
              </w:rPr>
              <w:t xml:space="preserve">MHA ss 25(1)(b) and 25(2)(b): That, because of the mental illness, there is — </w:t>
            </w:r>
          </w:p>
          <w:p w14:paraId="1A5491CC" w14:textId="77777777" w:rsidR="008C1328" w:rsidRPr="00530031" w:rsidRDefault="008C1328" w:rsidP="00CF7765">
            <w:pPr>
              <w:pStyle w:val="Default"/>
              <w:keepLines/>
              <w:spacing w:after="120"/>
              <w:ind w:left="720"/>
              <w:rPr>
                <w:rFonts w:ascii="GillSans" w:hAnsi="GillSans" w:cs="GillSans"/>
                <w:color w:val="141B4D"/>
                <w:sz w:val="20"/>
                <w:szCs w:val="20"/>
              </w:rPr>
            </w:pPr>
            <w:r w:rsidRPr="00530031">
              <w:rPr>
                <w:rFonts w:ascii="GillSans" w:hAnsi="GillSans" w:cs="GillSans"/>
                <w:color w:val="141B4D"/>
                <w:sz w:val="20"/>
                <w:szCs w:val="20"/>
              </w:rPr>
              <w:t>(</w:t>
            </w:r>
            <w:proofErr w:type="spellStart"/>
            <w:r w:rsidRPr="00530031">
              <w:rPr>
                <w:rFonts w:ascii="GillSans" w:hAnsi="GillSans" w:cs="GillSans"/>
                <w:color w:val="141B4D"/>
                <w:sz w:val="20"/>
                <w:szCs w:val="20"/>
              </w:rPr>
              <w:t>i</w:t>
            </w:r>
            <w:proofErr w:type="spellEnd"/>
            <w:r w:rsidRPr="00530031">
              <w:rPr>
                <w:rFonts w:ascii="GillSans" w:hAnsi="GillSans" w:cs="GillSans"/>
                <w:color w:val="141B4D"/>
                <w:sz w:val="20"/>
                <w:szCs w:val="20"/>
              </w:rPr>
              <w:t xml:space="preserve">) a significant risk to the health or safety of the person or to the safety of another person; or </w:t>
            </w:r>
          </w:p>
          <w:p w14:paraId="3969F150" w14:textId="77777777" w:rsidR="008C1328" w:rsidRPr="00530031" w:rsidRDefault="008C1328" w:rsidP="00CF7765">
            <w:pPr>
              <w:pStyle w:val="Default"/>
              <w:keepLines/>
              <w:spacing w:after="120"/>
              <w:ind w:left="720"/>
              <w:rPr>
                <w:rFonts w:ascii="GillSans" w:hAnsi="GillSans" w:cs="GillSans"/>
                <w:color w:val="141B4D"/>
                <w:sz w:val="20"/>
                <w:szCs w:val="20"/>
              </w:rPr>
            </w:pPr>
            <w:r w:rsidRPr="00530031">
              <w:rPr>
                <w:rFonts w:ascii="GillSans" w:hAnsi="GillSans" w:cs="GillSans"/>
                <w:color w:val="141B4D"/>
                <w:sz w:val="20"/>
                <w:szCs w:val="20"/>
              </w:rPr>
              <w:t xml:space="preserve">(ii) a significant risk of serious harm to the person or to another person; or </w:t>
            </w:r>
          </w:p>
          <w:p w14:paraId="305B585D" w14:textId="77777777" w:rsidR="008C1328" w:rsidRPr="006C62B6" w:rsidRDefault="008C1328" w:rsidP="00CF7765">
            <w:pPr>
              <w:pStyle w:val="Default"/>
              <w:keepLines/>
              <w:spacing w:after="120"/>
              <w:ind w:left="720"/>
              <w:rPr>
                <w:rFonts w:ascii="GillSans Light" w:eastAsiaTheme="minorEastAsia" w:hAnsi="GillSans Light" w:cs="Arial"/>
                <w:color w:val="1A1C4C" w:themeColor="text1"/>
                <w:sz w:val="20"/>
                <w:szCs w:val="20"/>
                <w:lang w:eastAsia="en-AU"/>
              </w:rPr>
            </w:pPr>
            <w:r w:rsidRPr="00530031">
              <w:rPr>
                <w:rFonts w:ascii="GillSans" w:hAnsi="GillSans" w:cs="GillSans"/>
                <w:color w:val="141B4D"/>
                <w:sz w:val="20"/>
                <w:szCs w:val="20"/>
              </w:rPr>
              <w:t xml:space="preserve">(iii) </w:t>
            </w:r>
            <w:r w:rsidR="004C6C21" w:rsidRPr="00530031">
              <w:rPr>
                <w:rFonts w:ascii="GillSans" w:hAnsi="GillSans" w:cs="GillSans"/>
                <w:color w:val="141B4D"/>
                <w:sz w:val="20"/>
                <w:szCs w:val="20"/>
              </w:rPr>
              <w:t>[</w:t>
            </w:r>
            <w:r w:rsidRPr="00530031">
              <w:rPr>
                <w:rFonts w:ascii="GillSans" w:hAnsi="GillSans" w:cs="GillSans"/>
                <w:i/>
                <w:color w:val="141B4D"/>
                <w:sz w:val="20"/>
                <w:szCs w:val="20"/>
              </w:rPr>
              <w:t>for CTO ONLY</w:t>
            </w:r>
            <w:r w:rsidR="004C6C21" w:rsidRPr="00530031">
              <w:rPr>
                <w:rFonts w:ascii="GillSans" w:hAnsi="GillSans" w:cs="GillSans"/>
                <w:color w:val="141B4D"/>
                <w:sz w:val="20"/>
                <w:szCs w:val="20"/>
              </w:rPr>
              <w:t>]</w:t>
            </w:r>
            <w:r w:rsidRPr="00530031">
              <w:rPr>
                <w:rFonts w:ascii="GillSans" w:hAnsi="GillSans" w:cs="GillSans"/>
                <w:color w:val="141B4D"/>
                <w:sz w:val="20"/>
                <w:szCs w:val="20"/>
              </w:rPr>
              <w:t xml:space="preserve"> a significant risk of the person suffering serious physical or mental deterioration.</w:t>
            </w:r>
            <w:r w:rsidRPr="008C1328">
              <w:rPr>
                <w:rFonts w:ascii="GillSans" w:hAnsi="GillSans" w:cs="GillSans"/>
                <w:color w:val="141B4D"/>
                <w:sz w:val="23"/>
                <w:szCs w:val="23"/>
              </w:rPr>
              <w:t xml:space="preserve"> </w:t>
            </w:r>
          </w:p>
        </w:tc>
      </w:tr>
      <w:tr w:rsidR="004C6C21" w:rsidRPr="00463FAA" w14:paraId="7BC1409C" w14:textId="77777777" w:rsidTr="00D77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36" w:type="dxa"/>
            <w:gridSpan w:val="6"/>
          </w:tcPr>
          <w:p w14:paraId="7C54D514" w14:textId="7B93B76B" w:rsidR="004C6C21" w:rsidRPr="00C51AD3" w:rsidRDefault="004C6C21" w:rsidP="00D27D55">
            <w:pPr>
              <w:pStyle w:val="ListParagraph"/>
              <w:keepLines/>
              <w:numPr>
                <w:ilvl w:val="0"/>
                <w:numId w:val="41"/>
              </w:numPr>
              <w:tabs>
                <w:tab w:val="left" w:pos="0"/>
              </w:tabs>
              <w:spacing w:before="60"/>
              <w:ind w:left="425" w:hanging="425"/>
              <w:rPr>
                <w:rFonts w:cs="Arial"/>
                <w:color w:val="1A1C4C" w:themeColor="text1"/>
                <w:sz w:val="24"/>
                <w:szCs w:val="24"/>
              </w:rPr>
            </w:pPr>
            <w:r w:rsidRPr="00A14516">
              <w:rPr>
                <w:rFonts w:cs="Arial"/>
                <w:color w:val="1A1C4C" w:themeColor="text1"/>
                <w:sz w:val="24"/>
                <w:szCs w:val="24"/>
              </w:rPr>
              <w:t>Describe any current significant risk to the health or safety of the person or safety of another</w:t>
            </w:r>
            <w:r w:rsidR="00AA44E9">
              <w:rPr>
                <w:rFonts w:cs="Arial"/>
                <w:color w:val="1A1C4C" w:themeColor="text1"/>
                <w:sz w:val="24"/>
                <w:szCs w:val="24"/>
              </w:rPr>
              <w:t xml:space="preserve"> or </w:t>
            </w:r>
            <w:r w:rsidR="00AA44E9" w:rsidRPr="00AA44E9">
              <w:rPr>
                <w:rFonts w:cs="Arial"/>
                <w:color w:val="1A1C4C" w:themeColor="text1"/>
                <w:sz w:val="24"/>
                <w:szCs w:val="24"/>
              </w:rPr>
              <w:t>significant risk of serious harm to the person or another</w:t>
            </w:r>
            <w:r w:rsidR="000004CA">
              <w:rPr>
                <w:rFonts w:cs="Arial"/>
                <w:color w:val="1A1C4C" w:themeColor="text1"/>
                <w:sz w:val="24"/>
                <w:szCs w:val="24"/>
              </w:rPr>
              <w:t xml:space="preserve"> as required for an in-patient treatment order</w:t>
            </w:r>
            <w:r w:rsidRPr="00C51AD3">
              <w:rPr>
                <w:rFonts w:cs="Arial"/>
                <w:color w:val="1A1C4C" w:themeColor="text1"/>
                <w:sz w:val="24"/>
                <w:szCs w:val="24"/>
              </w:rPr>
              <w:t xml:space="preserve">.  </w:t>
            </w:r>
          </w:p>
          <w:sdt>
            <w:sdtPr>
              <w:rPr>
                <w:rStyle w:val="Style18"/>
              </w:rPr>
              <w:id w:val="737830277"/>
              <w:placeholder>
                <w:docPart w:val="195837CA28B043899467C3B61B55B24A"/>
              </w:placeholder>
              <w:showingPlcHdr/>
            </w:sdtPr>
            <w:sdtEndPr>
              <w:rPr>
                <w:rStyle w:val="DefaultParagraphFont"/>
                <w:rFonts w:ascii="Gill Sans MT" w:hAnsi="Gill Sans MT" w:cs="Arial"/>
                <w:sz w:val="22"/>
                <w:szCs w:val="24"/>
              </w:rPr>
            </w:sdtEndPr>
            <w:sdtContent>
              <w:p w14:paraId="5D7F67E2" w14:textId="77777777" w:rsidR="004C6C21" w:rsidRPr="00463FAA" w:rsidRDefault="004C6C21" w:rsidP="00D27D55">
                <w:pPr>
                  <w:keepLines/>
                  <w:tabs>
                    <w:tab w:val="left" w:pos="0"/>
                  </w:tabs>
                  <w:spacing w:after="120"/>
                  <w:rPr>
                    <w:rFonts w:cs="Arial"/>
                    <w:b/>
                    <w:sz w:val="24"/>
                    <w:szCs w:val="24"/>
                  </w:rPr>
                </w:pPr>
                <w:r w:rsidRPr="007068C7">
                  <w:rPr>
                    <w:rStyle w:val="PlaceholderText"/>
                    <w:color w:val="auto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4C6C21" w:rsidRPr="00463FAA" w14:paraId="56F40258" w14:textId="77777777" w:rsidTr="004F3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36" w:type="dxa"/>
            <w:gridSpan w:val="6"/>
            <w:tcBorders>
              <w:bottom w:val="single" w:sz="4" w:space="0" w:color="auto"/>
            </w:tcBorders>
          </w:tcPr>
          <w:p w14:paraId="3FD89603" w14:textId="77777777" w:rsidR="004C6C21" w:rsidRPr="00C51AD3" w:rsidRDefault="004C6C21" w:rsidP="007978D6">
            <w:pPr>
              <w:pStyle w:val="ListParagraph"/>
              <w:keepLines/>
              <w:numPr>
                <w:ilvl w:val="0"/>
                <w:numId w:val="41"/>
              </w:numPr>
              <w:tabs>
                <w:tab w:val="left" w:pos="0"/>
              </w:tabs>
              <w:spacing w:before="60"/>
              <w:ind w:left="425" w:hanging="425"/>
              <w:rPr>
                <w:rFonts w:cs="Arial"/>
                <w:color w:val="1A1C4C" w:themeColor="text1"/>
                <w:sz w:val="24"/>
                <w:szCs w:val="24"/>
              </w:rPr>
            </w:pPr>
            <w:r w:rsidRPr="00A14516">
              <w:rPr>
                <w:rFonts w:cs="Arial"/>
                <w:color w:val="1A1C4C" w:themeColor="text1"/>
                <w:sz w:val="24"/>
                <w:szCs w:val="24"/>
                <w:highlight w:val="yellow"/>
              </w:rPr>
              <w:t>For community treatment orders only</w:t>
            </w:r>
            <w:r w:rsidRPr="00A14516">
              <w:rPr>
                <w:rFonts w:cs="Arial"/>
                <w:color w:val="1A1C4C" w:themeColor="text1"/>
                <w:sz w:val="24"/>
                <w:szCs w:val="24"/>
              </w:rPr>
              <w:t>, outline any significant risk of the person suffering a serious physical or mental deterioration</w:t>
            </w:r>
            <w:r w:rsidRPr="00C51AD3">
              <w:rPr>
                <w:rFonts w:cs="Arial"/>
                <w:color w:val="1A1C4C" w:themeColor="text1"/>
                <w:sz w:val="24"/>
                <w:szCs w:val="24"/>
              </w:rPr>
              <w:t xml:space="preserve">.  </w:t>
            </w:r>
          </w:p>
          <w:sdt>
            <w:sdtPr>
              <w:rPr>
                <w:rStyle w:val="Style18"/>
              </w:rPr>
              <w:id w:val="480742554"/>
              <w:placeholder>
                <w:docPart w:val="5986CD86503D4E3DBB8A86B2DA2B6615"/>
              </w:placeholder>
              <w:showingPlcHdr/>
            </w:sdtPr>
            <w:sdtEndPr>
              <w:rPr>
                <w:rStyle w:val="DefaultParagraphFont"/>
                <w:rFonts w:ascii="Gill Sans MT" w:hAnsi="Gill Sans MT" w:cs="Arial"/>
                <w:sz w:val="22"/>
                <w:szCs w:val="24"/>
              </w:rPr>
            </w:sdtEndPr>
            <w:sdtContent>
              <w:p w14:paraId="72FFB5F2" w14:textId="77777777" w:rsidR="004C6C21" w:rsidRPr="00463FAA" w:rsidRDefault="004C6C21" w:rsidP="007978D6">
                <w:pPr>
                  <w:keepLines/>
                  <w:tabs>
                    <w:tab w:val="left" w:pos="0"/>
                  </w:tabs>
                  <w:rPr>
                    <w:rFonts w:cs="Arial"/>
                    <w:b/>
                    <w:sz w:val="24"/>
                    <w:szCs w:val="24"/>
                  </w:rPr>
                </w:pPr>
                <w:r w:rsidRPr="007068C7">
                  <w:rPr>
                    <w:rStyle w:val="PlaceholderText"/>
                    <w:color w:val="auto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4C6C21" w:rsidRPr="004C6C21" w14:paraId="7BF36F9D" w14:textId="77777777" w:rsidTr="007978D6">
        <w:tc>
          <w:tcPr>
            <w:tcW w:w="10536" w:type="dxa"/>
            <w:gridSpan w:val="6"/>
            <w:tcBorders>
              <w:bottom w:val="single" w:sz="4" w:space="0" w:color="auto"/>
            </w:tcBorders>
            <w:shd w:val="clear" w:color="auto" w:fill="73D1E7"/>
          </w:tcPr>
          <w:p w14:paraId="6A0AC681" w14:textId="77777777" w:rsidR="004C6C21" w:rsidRDefault="004C6C21" w:rsidP="00CF7765">
            <w:pPr>
              <w:pStyle w:val="Default"/>
              <w:keepNext/>
              <w:keepLines/>
              <w:spacing w:after="120"/>
              <w:rPr>
                <w:rFonts w:cstheme="minorBidi"/>
                <w:color w:val="141B4D"/>
              </w:rPr>
            </w:pPr>
            <w:r w:rsidRPr="004C6C21">
              <w:rPr>
                <w:rFonts w:cstheme="minorBidi"/>
                <w:color w:val="141B4D"/>
              </w:rPr>
              <w:lastRenderedPageBreak/>
              <w:t>MHA ss 25(1)(c) and 25(2)(c) MHA:  That the person does not demonstrate the capacity required by section 18 to make a treatment decision about the provision of the treatment to himself or herself.</w:t>
            </w:r>
          </w:p>
          <w:p w14:paraId="3A6E2937" w14:textId="77777777" w:rsidR="004C6C21" w:rsidRPr="00003911" w:rsidRDefault="00003911" w:rsidP="00CF7765">
            <w:pPr>
              <w:pStyle w:val="Default"/>
              <w:keepNext/>
              <w:keepLines/>
              <w:spacing w:after="120"/>
              <w:rPr>
                <w:rFonts w:ascii="GillSans Light" w:hAnsi="GillSans Light" w:cstheme="minorBidi"/>
                <w:color w:val="141B4D"/>
                <w:sz w:val="20"/>
                <w:szCs w:val="20"/>
              </w:rPr>
            </w:pPr>
            <w:r>
              <w:rPr>
                <w:rFonts w:ascii="GillSans Light" w:hAnsi="GillSans Light" w:cstheme="minorBidi"/>
                <w:color w:val="141B4D"/>
                <w:sz w:val="20"/>
                <w:szCs w:val="20"/>
              </w:rPr>
              <w:t>Note:</w:t>
            </w:r>
            <w:r>
              <w:rPr>
                <w:rFonts w:ascii="GillSans Light" w:hAnsi="GillSans Light" w:cstheme="minorBidi"/>
                <w:color w:val="141B4D"/>
                <w:sz w:val="20"/>
                <w:szCs w:val="20"/>
              </w:rPr>
              <w:tab/>
            </w:r>
            <w:r w:rsidR="004C6C21" w:rsidRPr="00003911">
              <w:rPr>
                <w:rFonts w:ascii="GillSans Light" w:hAnsi="GillSans Light" w:cstheme="minorBidi"/>
                <w:color w:val="141B4D"/>
                <w:sz w:val="20"/>
                <w:szCs w:val="20"/>
              </w:rPr>
              <w:t>To determine capacity the Tribunal must be satisfied that the person has the capacity to:</w:t>
            </w:r>
          </w:p>
          <w:p w14:paraId="2F300177" w14:textId="77777777" w:rsidR="004C6C21" w:rsidRPr="00003911" w:rsidRDefault="004C6C21" w:rsidP="00CF7765">
            <w:pPr>
              <w:pStyle w:val="Default"/>
              <w:keepNext/>
              <w:keepLines/>
              <w:numPr>
                <w:ilvl w:val="0"/>
                <w:numId w:val="49"/>
              </w:numPr>
              <w:spacing w:after="120"/>
              <w:rPr>
                <w:rFonts w:ascii="GillSans Light" w:hAnsi="GillSans Light" w:cstheme="minorBidi"/>
                <w:color w:val="141B4D"/>
                <w:sz w:val="20"/>
                <w:szCs w:val="20"/>
              </w:rPr>
            </w:pPr>
            <w:r w:rsidRPr="00003911">
              <w:rPr>
                <w:rFonts w:ascii="GillSans Light" w:hAnsi="GillSans Light" w:cstheme="minorBidi"/>
                <w:color w:val="141B4D"/>
                <w:sz w:val="20"/>
                <w:szCs w:val="20"/>
              </w:rPr>
              <w:t>understand the things that are required under section 19 to be communicated to the person about the treatment; and</w:t>
            </w:r>
          </w:p>
          <w:p w14:paraId="5FB50DF1" w14:textId="77777777" w:rsidR="004C6C21" w:rsidRPr="00003911" w:rsidRDefault="004C6C21" w:rsidP="00CF7765">
            <w:pPr>
              <w:pStyle w:val="Default"/>
              <w:keepNext/>
              <w:keepLines/>
              <w:numPr>
                <w:ilvl w:val="0"/>
                <w:numId w:val="49"/>
              </w:numPr>
              <w:spacing w:after="120"/>
              <w:rPr>
                <w:rFonts w:ascii="GillSans Light" w:hAnsi="GillSans Light" w:cstheme="minorBidi"/>
                <w:color w:val="141B4D"/>
                <w:sz w:val="20"/>
                <w:szCs w:val="20"/>
              </w:rPr>
            </w:pPr>
            <w:r w:rsidRPr="00003911">
              <w:rPr>
                <w:rFonts w:ascii="GillSans Light" w:hAnsi="GillSans Light" w:cstheme="minorBidi"/>
                <w:color w:val="141B4D"/>
                <w:sz w:val="20"/>
                <w:szCs w:val="20"/>
              </w:rPr>
              <w:t xml:space="preserve">understand the matters involved in making the treatment decision; and </w:t>
            </w:r>
          </w:p>
          <w:p w14:paraId="3FE4BCFA" w14:textId="77777777" w:rsidR="004C6C21" w:rsidRPr="00003911" w:rsidRDefault="004C6C21" w:rsidP="00CF7765">
            <w:pPr>
              <w:pStyle w:val="Default"/>
              <w:keepNext/>
              <w:keepLines/>
              <w:numPr>
                <w:ilvl w:val="0"/>
                <w:numId w:val="49"/>
              </w:numPr>
              <w:spacing w:after="120"/>
              <w:rPr>
                <w:rFonts w:ascii="GillSans Light" w:hAnsi="GillSans Light" w:cstheme="minorBidi"/>
                <w:color w:val="141B4D"/>
                <w:sz w:val="20"/>
                <w:szCs w:val="20"/>
              </w:rPr>
            </w:pPr>
            <w:r w:rsidRPr="00003911">
              <w:rPr>
                <w:rFonts w:ascii="GillSans Light" w:hAnsi="GillSans Light" w:cstheme="minorBidi"/>
                <w:color w:val="141B4D"/>
                <w:sz w:val="20"/>
                <w:szCs w:val="20"/>
              </w:rPr>
              <w:t>understand the effect of the treatment decision; and</w:t>
            </w:r>
          </w:p>
          <w:p w14:paraId="4532A846" w14:textId="77777777" w:rsidR="004C6C21" w:rsidRPr="00003911" w:rsidRDefault="004C6C21" w:rsidP="00CF7765">
            <w:pPr>
              <w:pStyle w:val="Default"/>
              <w:keepNext/>
              <w:keepLines/>
              <w:numPr>
                <w:ilvl w:val="0"/>
                <w:numId w:val="49"/>
              </w:numPr>
              <w:spacing w:after="120"/>
              <w:rPr>
                <w:rFonts w:ascii="GillSans Light" w:hAnsi="GillSans Light" w:cstheme="minorBidi"/>
                <w:color w:val="141B4D"/>
                <w:sz w:val="20"/>
                <w:szCs w:val="20"/>
              </w:rPr>
            </w:pPr>
            <w:r w:rsidRPr="00003911">
              <w:rPr>
                <w:rFonts w:ascii="GillSans Light" w:hAnsi="GillSans Light" w:cstheme="minorBidi"/>
                <w:color w:val="141B4D"/>
                <w:sz w:val="20"/>
                <w:szCs w:val="20"/>
              </w:rPr>
              <w:t>weigh up the above factors for the purpose of making the treatment decision; and</w:t>
            </w:r>
          </w:p>
          <w:p w14:paraId="436E5D05" w14:textId="77777777" w:rsidR="004C6C21" w:rsidRPr="004C6C21" w:rsidRDefault="004C6C21" w:rsidP="00CF7765">
            <w:pPr>
              <w:pStyle w:val="Default"/>
              <w:keepNext/>
              <w:keepLines/>
              <w:numPr>
                <w:ilvl w:val="0"/>
                <w:numId w:val="49"/>
              </w:numPr>
              <w:spacing w:after="120"/>
              <w:rPr>
                <w:rFonts w:cstheme="minorBidi"/>
                <w:color w:val="141B4D"/>
              </w:rPr>
            </w:pPr>
            <w:r w:rsidRPr="00003911">
              <w:rPr>
                <w:rFonts w:ascii="GillSans Light" w:hAnsi="GillSans Light" w:cstheme="minorBidi"/>
                <w:color w:val="141B4D"/>
                <w:sz w:val="20"/>
                <w:szCs w:val="20"/>
              </w:rPr>
              <w:t xml:space="preserve">communicate the treatment decision in some way. </w:t>
            </w:r>
          </w:p>
        </w:tc>
      </w:tr>
      <w:tr w:rsidR="007978D6" w:rsidRPr="00463FAA" w14:paraId="520E7BD4" w14:textId="77777777" w:rsidTr="00797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77" w:type="dxa"/>
            <w:tcBorders>
              <w:right w:val="dotted" w:sz="4" w:space="0" w:color="C2C2C2" w:themeColor="accent6" w:themeShade="E6"/>
            </w:tcBorders>
          </w:tcPr>
          <w:p w14:paraId="450DE254" w14:textId="10FD329B" w:rsidR="007978D6" w:rsidRPr="00A14516" w:rsidRDefault="007978D6" w:rsidP="00641482">
            <w:pPr>
              <w:pStyle w:val="ListParagraph"/>
              <w:keepLines/>
              <w:numPr>
                <w:ilvl w:val="0"/>
                <w:numId w:val="41"/>
              </w:numPr>
              <w:tabs>
                <w:tab w:val="left" w:pos="0"/>
              </w:tabs>
              <w:spacing w:before="60" w:after="120"/>
              <w:ind w:left="425" w:hanging="425"/>
              <w:rPr>
                <w:rFonts w:cs="Arial"/>
                <w:color w:val="1A1C4C" w:themeColor="text1"/>
                <w:sz w:val="24"/>
                <w:szCs w:val="24"/>
              </w:rPr>
            </w:pPr>
            <w:r w:rsidRPr="00A14516">
              <w:rPr>
                <w:rFonts w:cs="Arial"/>
                <w:color w:val="1A1C4C" w:themeColor="text1"/>
                <w:sz w:val="24"/>
                <w:szCs w:val="24"/>
              </w:rPr>
              <w:t>When was capacity last assessed</w:t>
            </w:r>
            <w:r w:rsidR="000004CA">
              <w:rPr>
                <w:rFonts w:cs="Arial"/>
                <w:color w:val="1A1C4C" w:themeColor="text1"/>
                <w:sz w:val="24"/>
                <w:szCs w:val="24"/>
              </w:rPr>
              <w:t xml:space="preserve"> and by whom</w:t>
            </w:r>
            <w:r w:rsidRPr="00A14516">
              <w:rPr>
                <w:rFonts w:cs="Arial"/>
                <w:color w:val="1A1C4C" w:themeColor="text1"/>
                <w:sz w:val="24"/>
                <w:szCs w:val="24"/>
              </w:rPr>
              <w:t>?</w:t>
            </w:r>
          </w:p>
        </w:tc>
        <w:tc>
          <w:tcPr>
            <w:tcW w:w="6459" w:type="dxa"/>
            <w:gridSpan w:val="5"/>
            <w:tcBorders>
              <w:left w:val="dotted" w:sz="4" w:space="0" w:color="C2C2C2" w:themeColor="accent6" w:themeShade="E6"/>
            </w:tcBorders>
          </w:tcPr>
          <w:sdt>
            <w:sdtPr>
              <w:rPr>
                <w:rStyle w:val="Style18"/>
              </w:rPr>
              <w:id w:val="926540062"/>
              <w:placeholder>
                <w:docPart w:val="7944F5F5FB244D1C9D6EFB688297E37E"/>
              </w:placeholder>
              <w:showingPlcHdr/>
            </w:sdtPr>
            <w:sdtEndPr>
              <w:rPr>
                <w:rStyle w:val="DefaultParagraphFont"/>
                <w:rFonts w:ascii="Gill Sans MT" w:hAnsi="Gill Sans MT" w:cs="Arial"/>
                <w:sz w:val="22"/>
                <w:szCs w:val="24"/>
              </w:rPr>
            </w:sdtEndPr>
            <w:sdtContent>
              <w:p w14:paraId="40B099F1" w14:textId="77777777" w:rsidR="007978D6" w:rsidRPr="007978D6" w:rsidRDefault="007978D6" w:rsidP="00641482">
                <w:pPr>
                  <w:keepLines/>
                  <w:tabs>
                    <w:tab w:val="left" w:pos="0"/>
                  </w:tabs>
                  <w:rPr>
                    <w:rFonts w:cs="Arial"/>
                    <w:color w:val="1A1C4C" w:themeColor="text1"/>
                    <w:sz w:val="24"/>
                    <w:szCs w:val="24"/>
                  </w:rPr>
                </w:pPr>
                <w:r w:rsidRPr="007068C7">
                  <w:rPr>
                    <w:rStyle w:val="PlaceholderText"/>
                    <w:color w:val="auto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003911" w:rsidRPr="00463FAA" w14:paraId="5BAEDCBE" w14:textId="77777777" w:rsidTr="00D77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36" w:type="dxa"/>
            <w:gridSpan w:val="6"/>
          </w:tcPr>
          <w:p w14:paraId="10B16696" w14:textId="77777777" w:rsidR="00003911" w:rsidRPr="00003911" w:rsidRDefault="00003911" w:rsidP="00641482">
            <w:pPr>
              <w:pStyle w:val="ListParagraph"/>
              <w:keepLines/>
              <w:numPr>
                <w:ilvl w:val="0"/>
                <w:numId w:val="41"/>
              </w:numPr>
              <w:tabs>
                <w:tab w:val="left" w:pos="0"/>
              </w:tabs>
              <w:spacing w:before="60" w:after="120"/>
              <w:ind w:left="425" w:hanging="425"/>
              <w:rPr>
                <w:rStyle w:val="Style18"/>
                <w:color w:val="141B4D"/>
              </w:rPr>
            </w:pPr>
            <w:r w:rsidRPr="00A14516">
              <w:rPr>
                <w:rFonts w:cs="Arial"/>
                <w:color w:val="1A1C4C" w:themeColor="text1"/>
                <w:sz w:val="24"/>
                <w:szCs w:val="24"/>
              </w:rPr>
              <w:t xml:space="preserve">Is the patient currently able to understand the information required to be communicated to them about diagnosis and </w:t>
            </w:r>
            <w:r w:rsidR="00CF7765" w:rsidRPr="00A14516">
              <w:rPr>
                <w:rFonts w:cs="Arial"/>
                <w:color w:val="1A1C4C" w:themeColor="text1"/>
                <w:sz w:val="24"/>
                <w:szCs w:val="24"/>
              </w:rPr>
              <w:t>treatment?</w:t>
            </w:r>
            <w:r w:rsidRPr="00A14516">
              <w:rPr>
                <w:rFonts w:cs="Arial"/>
                <w:color w:val="1A1C4C" w:themeColor="text1"/>
                <w:sz w:val="24"/>
                <w:szCs w:val="24"/>
              </w:rPr>
              <w:t xml:space="preserve">  If not, </w:t>
            </w:r>
            <w:r w:rsidR="00AA44E9">
              <w:rPr>
                <w:rFonts w:cs="Arial"/>
                <w:color w:val="1A1C4C" w:themeColor="text1"/>
                <w:sz w:val="24"/>
                <w:szCs w:val="24"/>
              </w:rPr>
              <w:t>why not?</w:t>
            </w:r>
          </w:p>
          <w:sdt>
            <w:sdtPr>
              <w:rPr>
                <w:rStyle w:val="Style18"/>
              </w:rPr>
              <w:id w:val="2101208572"/>
              <w:placeholder>
                <w:docPart w:val="8E75B8DB89064C969F99CDA08D858D09"/>
              </w:placeholder>
              <w:showingPlcHdr/>
            </w:sdtPr>
            <w:sdtEndPr>
              <w:rPr>
                <w:rStyle w:val="DefaultParagraphFont"/>
                <w:rFonts w:ascii="Gill Sans MT" w:hAnsi="Gill Sans MT" w:cs="Arial"/>
                <w:sz w:val="22"/>
                <w:szCs w:val="24"/>
              </w:rPr>
            </w:sdtEndPr>
            <w:sdtContent>
              <w:p w14:paraId="00B9318F" w14:textId="77777777" w:rsidR="00003911" w:rsidRPr="00463FAA" w:rsidRDefault="00003911" w:rsidP="00641482">
                <w:pPr>
                  <w:keepLines/>
                  <w:tabs>
                    <w:tab w:val="left" w:pos="0"/>
                  </w:tabs>
                  <w:rPr>
                    <w:rFonts w:cs="Arial"/>
                    <w:b/>
                    <w:sz w:val="24"/>
                    <w:szCs w:val="24"/>
                  </w:rPr>
                </w:pPr>
                <w:r w:rsidRPr="007068C7">
                  <w:rPr>
                    <w:rStyle w:val="PlaceholderText"/>
                    <w:color w:val="auto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003911" w:rsidRPr="00463FAA" w14:paraId="6211E816" w14:textId="77777777" w:rsidTr="00D77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36" w:type="dxa"/>
            <w:gridSpan w:val="6"/>
          </w:tcPr>
          <w:p w14:paraId="5E573BCA" w14:textId="42532C7A" w:rsidR="00003911" w:rsidRPr="00A14516" w:rsidRDefault="00003911" w:rsidP="00641482">
            <w:pPr>
              <w:pStyle w:val="ListParagraph"/>
              <w:keepLines/>
              <w:numPr>
                <w:ilvl w:val="0"/>
                <w:numId w:val="41"/>
              </w:numPr>
              <w:tabs>
                <w:tab w:val="left" w:pos="0"/>
              </w:tabs>
              <w:spacing w:before="60" w:after="120"/>
              <w:ind w:left="425" w:hanging="425"/>
              <w:rPr>
                <w:rFonts w:cs="Arial"/>
                <w:color w:val="1A1C4C" w:themeColor="text1"/>
                <w:szCs w:val="24"/>
              </w:rPr>
            </w:pPr>
            <w:r w:rsidRPr="00A14516">
              <w:rPr>
                <w:rFonts w:cs="Arial"/>
                <w:color w:val="1A1C4C" w:themeColor="text1"/>
                <w:sz w:val="24"/>
                <w:szCs w:val="24"/>
              </w:rPr>
              <w:t xml:space="preserve">Is the patient capable of understanding the matters involved in </w:t>
            </w:r>
            <w:proofErr w:type="gramStart"/>
            <w:r w:rsidRPr="00A14516">
              <w:rPr>
                <w:rFonts w:cs="Arial"/>
                <w:color w:val="1A1C4C" w:themeColor="text1"/>
                <w:sz w:val="24"/>
                <w:szCs w:val="24"/>
              </w:rPr>
              <w:t xml:space="preserve">making a </w:t>
            </w:r>
            <w:r w:rsidR="000004CA">
              <w:rPr>
                <w:rFonts w:cs="Arial"/>
                <w:color w:val="1A1C4C" w:themeColor="text1"/>
                <w:sz w:val="24"/>
                <w:szCs w:val="24"/>
              </w:rPr>
              <w:t>decision</w:t>
            </w:r>
            <w:proofErr w:type="gramEnd"/>
            <w:r w:rsidR="000004CA">
              <w:rPr>
                <w:rFonts w:cs="Arial"/>
                <w:color w:val="1A1C4C" w:themeColor="text1"/>
                <w:sz w:val="24"/>
                <w:szCs w:val="24"/>
              </w:rPr>
              <w:t xml:space="preserve"> about their own </w:t>
            </w:r>
            <w:r w:rsidRPr="00A14516">
              <w:rPr>
                <w:rFonts w:cs="Arial"/>
                <w:color w:val="1A1C4C" w:themeColor="text1"/>
                <w:sz w:val="24"/>
                <w:szCs w:val="24"/>
              </w:rPr>
              <w:t>treatment? If not, provide examples of how symptoms impede the patient from being able to understand the matters involved in making a treatment decision.</w:t>
            </w:r>
            <w:r w:rsidRPr="00A14516">
              <w:rPr>
                <w:rFonts w:cs="Arial"/>
                <w:color w:val="1A1C4C" w:themeColor="text1"/>
                <w:szCs w:val="24"/>
              </w:rPr>
              <w:t xml:space="preserve">  </w:t>
            </w:r>
          </w:p>
          <w:sdt>
            <w:sdtPr>
              <w:rPr>
                <w:rStyle w:val="Style18"/>
              </w:rPr>
              <w:id w:val="1836724257"/>
              <w:placeholder>
                <w:docPart w:val="CF400E5D60F04A2ABCAFB95FE3E38118"/>
              </w:placeholder>
              <w:showingPlcHdr/>
            </w:sdtPr>
            <w:sdtEndPr>
              <w:rPr>
                <w:rStyle w:val="DefaultParagraphFont"/>
                <w:rFonts w:ascii="Gill Sans MT" w:hAnsi="Gill Sans MT" w:cs="Arial"/>
                <w:sz w:val="22"/>
                <w:szCs w:val="24"/>
              </w:rPr>
            </w:sdtEndPr>
            <w:sdtContent>
              <w:p w14:paraId="539DA6B9" w14:textId="77777777" w:rsidR="00003911" w:rsidRPr="00463FAA" w:rsidRDefault="00003911" w:rsidP="00641482">
                <w:pPr>
                  <w:keepLines/>
                  <w:tabs>
                    <w:tab w:val="left" w:pos="0"/>
                  </w:tabs>
                  <w:rPr>
                    <w:rFonts w:cs="Arial"/>
                    <w:b/>
                    <w:sz w:val="24"/>
                    <w:szCs w:val="24"/>
                  </w:rPr>
                </w:pPr>
                <w:r w:rsidRPr="007068C7">
                  <w:rPr>
                    <w:rStyle w:val="PlaceholderText"/>
                    <w:color w:val="auto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B80645" w:rsidRPr="00463FAA" w14:paraId="7B4173E4" w14:textId="77777777" w:rsidTr="00D77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36" w:type="dxa"/>
            <w:gridSpan w:val="6"/>
          </w:tcPr>
          <w:p w14:paraId="64018EDF" w14:textId="13471F73" w:rsidR="00B80645" w:rsidRPr="00A14516" w:rsidRDefault="00B80645" w:rsidP="00641482">
            <w:pPr>
              <w:pStyle w:val="ListParagraph"/>
              <w:keepLines/>
              <w:numPr>
                <w:ilvl w:val="0"/>
                <w:numId w:val="41"/>
              </w:numPr>
              <w:tabs>
                <w:tab w:val="left" w:pos="0"/>
              </w:tabs>
              <w:spacing w:before="60" w:after="120"/>
              <w:ind w:left="425" w:hanging="425"/>
              <w:rPr>
                <w:rFonts w:cs="Arial"/>
                <w:color w:val="1A1C4C" w:themeColor="text1"/>
                <w:szCs w:val="24"/>
              </w:rPr>
            </w:pPr>
            <w:r w:rsidRPr="00A14516">
              <w:rPr>
                <w:rFonts w:cs="Arial"/>
                <w:color w:val="1A1C4C" w:themeColor="text1"/>
                <w:sz w:val="24"/>
                <w:szCs w:val="24"/>
              </w:rPr>
              <w:t xml:space="preserve">Is the patient able to weigh up the relevant factors for the purpose of making </w:t>
            </w:r>
            <w:r w:rsidR="000004CA">
              <w:rPr>
                <w:rFonts w:cs="Arial"/>
                <w:color w:val="1A1C4C" w:themeColor="text1"/>
                <w:sz w:val="24"/>
                <w:szCs w:val="24"/>
              </w:rPr>
              <w:t>their own</w:t>
            </w:r>
            <w:r w:rsidRPr="00A14516">
              <w:rPr>
                <w:rFonts w:cs="Arial"/>
                <w:color w:val="1A1C4C" w:themeColor="text1"/>
                <w:sz w:val="24"/>
                <w:szCs w:val="24"/>
              </w:rPr>
              <w:t xml:space="preserve"> treatment decision?</w:t>
            </w:r>
            <w:r w:rsidR="00DF72FD" w:rsidRPr="00A14516">
              <w:rPr>
                <w:rFonts w:cs="Arial"/>
                <w:color w:val="1A1C4C" w:themeColor="text1"/>
                <w:sz w:val="24"/>
                <w:szCs w:val="24"/>
              </w:rPr>
              <w:t xml:space="preserve">  If not, give examples of how their ability is compromised.</w:t>
            </w:r>
            <w:r w:rsidRPr="00A14516">
              <w:rPr>
                <w:rFonts w:cs="Arial"/>
                <w:color w:val="1A1C4C" w:themeColor="text1"/>
                <w:sz w:val="24"/>
                <w:szCs w:val="24"/>
              </w:rPr>
              <w:t xml:space="preserve">  </w:t>
            </w:r>
          </w:p>
          <w:sdt>
            <w:sdtPr>
              <w:rPr>
                <w:rStyle w:val="Style18"/>
              </w:rPr>
              <w:id w:val="-1353873462"/>
              <w:placeholder>
                <w:docPart w:val="E3BD7C716F2346C7B5D1C1F7EEDA7FBF"/>
              </w:placeholder>
              <w:showingPlcHdr/>
            </w:sdtPr>
            <w:sdtEndPr>
              <w:rPr>
                <w:rStyle w:val="DefaultParagraphFont"/>
                <w:rFonts w:ascii="Gill Sans MT" w:hAnsi="Gill Sans MT" w:cs="Arial"/>
                <w:sz w:val="22"/>
                <w:szCs w:val="24"/>
              </w:rPr>
            </w:sdtEndPr>
            <w:sdtContent>
              <w:p w14:paraId="2AD2FD05" w14:textId="77777777" w:rsidR="00B80645" w:rsidRPr="00463FAA" w:rsidRDefault="00B80645" w:rsidP="00641482">
                <w:pPr>
                  <w:keepLines/>
                  <w:tabs>
                    <w:tab w:val="left" w:pos="0"/>
                  </w:tabs>
                  <w:rPr>
                    <w:rFonts w:cs="Arial"/>
                    <w:b/>
                    <w:sz w:val="24"/>
                    <w:szCs w:val="24"/>
                  </w:rPr>
                </w:pPr>
                <w:r w:rsidRPr="007068C7">
                  <w:rPr>
                    <w:rStyle w:val="PlaceholderText"/>
                    <w:color w:val="auto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B80645" w:rsidRPr="00463FAA" w14:paraId="734930CE" w14:textId="77777777" w:rsidTr="00D77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36" w:type="dxa"/>
            <w:gridSpan w:val="6"/>
          </w:tcPr>
          <w:p w14:paraId="1907F22F" w14:textId="77777777" w:rsidR="00B80645" w:rsidRPr="00A14516" w:rsidRDefault="00B80645" w:rsidP="00641482">
            <w:pPr>
              <w:pStyle w:val="ListParagraph"/>
              <w:keepLines/>
              <w:numPr>
                <w:ilvl w:val="0"/>
                <w:numId w:val="41"/>
              </w:numPr>
              <w:tabs>
                <w:tab w:val="left" w:pos="0"/>
              </w:tabs>
              <w:spacing w:before="60" w:after="120"/>
              <w:ind w:left="425" w:hanging="425"/>
              <w:rPr>
                <w:rFonts w:cs="Arial"/>
                <w:color w:val="1A1C4C" w:themeColor="text1"/>
                <w:szCs w:val="24"/>
              </w:rPr>
            </w:pPr>
            <w:r w:rsidRPr="00A14516">
              <w:rPr>
                <w:rFonts w:cs="Arial"/>
                <w:color w:val="1A1C4C" w:themeColor="text1"/>
                <w:sz w:val="24"/>
                <w:szCs w:val="24"/>
              </w:rPr>
              <w:t xml:space="preserve">Is the patient able </w:t>
            </w:r>
            <w:r w:rsidR="00DF72FD" w:rsidRPr="00A14516">
              <w:rPr>
                <w:rFonts w:cs="Arial"/>
                <w:color w:val="1A1C4C" w:themeColor="text1"/>
                <w:sz w:val="24"/>
                <w:szCs w:val="24"/>
              </w:rPr>
              <w:t>to communicate the treatment decision in some way (even if limited)?</w:t>
            </w:r>
            <w:r w:rsidR="004308DD" w:rsidRPr="00A14516">
              <w:rPr>
                <w:rFonts w:cs="Arial"/>
                <w:color w:val="1A1C4C" w:themeColor="text1"/>
                <w:sz w:val="24"/>
                <w:szCs w:val="24"/>
              </w:rPr>
              <w:t xml:space="preserve">  If not, </w:t>
            </w:r>
            <w:r w:rsidR="00B3225F" w:rsidRPr="00A14516">
              <w:rPr>
                <w:rFonts w:cs="Arial"/>
                <w:color w:val="1A1C4C" w:themeColor="text1"/>
                <w:sz w:val="24"/>
                <w:szCs w:val="24"/>
              </w:rPr>
              <w:t>why not</w:t>
            </w:r>
            <w:r w:rsidR="001007A1" w:rsidRPr="00A14516">
              <w:rPr>
                <w:rFonts w:cs="Arial"/>
                <w:color w:val="1A1C4C" w:themeColor="text1"/>
                <w:sz w:val="24"/>
                <w:szCs w:val="24"/>
              </w:rPr>
              <w:t>?</w:t>
            </w:r>
            <w:r w:rsidRPr="00A14516">
              <w:rPr>
                <w:rFonts w:cs="Arial"/>
                <w:color w:val="1A1C4C" w:themeColor="text1"/>
                <w:szCs w:val="24"/>
              </w:rPr>
              <w:t xml:space="preserve">  </w:t>
            </w:r>
          </w:p>
          <w:sdt>
            <w:sdtPr>
              <w:rPr>
                <w:rStyle w:val="Style18"/>
              </w:rPr>
              <w:id w:val="-1299219574"/>
              <w:placeholder>
                <w:docPart w:val="098ECEEB454342B89C325EB40D254829"/>
              </w:placeholder>
              <w:showingPlcHdr/>
            </w:sdtPr>
            <w:sdtEndPr>
              <w:rPr>
                <w:rStyle w:val="DefaultParagraphFont"/>
                <w:rFonts w:ascii="Gill Sans MT" w:hAnsi="Gill Sans MT" w:cs="Arial"/>
                <w:sz w:val="22"/>
                <w:szCs w:val="24"/>
              </w:rPr>
            </w:sdtEndPr>
            <w:sdtContent>
              <w:p w14:paraId="60E2AE65" w14:textId="77777777" w:rsidR="00B80645" w:rsidRPr="00463FAA" w:rsidRDefault="00B80645" w:rsidP="00641482">
                <w:pPr>
                  <w:keepLines/>
                  <w:tabs>
                    <w:tab w:val="left" w:pos="0"/>
                  </w:tabs>
                  <w:rPr>
                    <w:rFonts w:cs="Arial"/>
                    <w:b/>
                    <w:sz w:val="24"/>
                    <w:szCs w:val="24"/>
                  </w:rPr>
                </w:pPr>
                <w:r w:rsidRPr="007068C7">
                  <w:rPr>
                    <w:rStyle w:val="PlaceholderText"/>
                    <w:color w:val="auto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D77ACB" w:rsidRPr="00463FAA" w14:paraId="5D3E5822" w14:textId="77777777" w:rsidTr="00D77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36" w:type="dxa"/>
            <w:gridSpan w:val="6"/>
            <w:shd w:val="clear" w:color="auto" w:fill="73D1E7"/>
          </w:tcPr>
          <w:p w14:paraId="59E2400D" w14:textId="77777777" w:rsidR="00D77ACB" w:rsidRPr="00212809" w:rsidRDefault="00D77ACB" w:rsidP="00641482">
            <w:pPr>
              <w:pStyle w:val="Default"/>
              <w:keepNext/>
              <w:keepLines/>
              <w:spacing w:after="120"/>
              <w:rPr>
                <w:rFonts w:cstheme="minorBidi"/>
                <w:color w:val="141B4D"/>
              </w:rPr>
            </w:pPr>
            <w:r w:rsidRPr="00212809">
              <w:rPr>
                <w:rFonts w:cstheme="minorBidi"/>
                <w:color w:val="141B4D"/>
              </w:rPr>
              <w:t xml:space="preserve">MHA ss 25(1)(d) and 25(2)(d) MHA:  </w:t>
            </w:r>
          </w:p>
          <w:p w14:paraId="57C01E3E" w14:textId="77777777" w:rsidR="00D77ACB" w:rsidRPr="00AA44E9" w:rsidRDefault="00D77ACB" w:rsidP="00641482">
            <w:pPr>
              <w:pStyle w:val="Default"/>
              <w:keepNext/>
              <w:keepLines/>
              <w:numPr>
                <w:ilvl w:val="0"/>
                <w:numId w:val="50"/>
              </w:numPr>
              <w:spacing w:after="120"/>
              <w:rPr>
                <w:rFonts w:cstheme="minorBidi"/>
                <w:color w:val="141B4D"/>
                <w:sz w:val="20"/>
                <w:szCs w:val="20"/>
              </w:rPr>
            </w:pPr>
            <w:r w:rsidRPr="00AA44E9">
              <w:rPr>
                <w:rFonts w:eastAsia="Calibri" w:cs="Gill Sans"/>
                <w:bCs/>
                <w:i/>
                <w:iCs/>
                <w:color w:val="1A1C4C" w:themeColor="text1"/>
                <w:sz w:val="20"/>
                <w:szCs w:val="20"/>
              </w:rPr>
              <w:t>FOR INPATIENT TREATMENT ORDER ONLY</w:t>
            </w:r>
            <w:r w:rsidRPr="00AA44E9">
              <w:rPr>
                <w:rFonts w:eastAsia="Calibri" w:cs="Gill Sans"/>
                <w:bCs/>
                <w:iCs/>
                <w:color w:val="1A1C4C" w:themeColor="text1"/>
                <w:sz w:val="20"/>
                <w:szCs w:val="20"/>
              </w:rPr>
              <w:t xml:space="preserve">: </w:t>
            </w:r>
            <w:r w:rsidRPr="00AA44E9">
              <w:rPr>
                <w:rFonts w:cstheme="minorBidi"/>
                <w:color w:val="141B4D"/>
                <w:sz w:val="20"/>
                <w:szCs w:val="20"/>
              </w:rPr>
              <w:t xml:space="preserve">That </w:t>
            </w:r>
            <w:r w:rsidRPr="00AA44E9">
              <w:rPr>
                <w:rFonts w:eastAsia="Calibri" w:cs="Gill Sans"/>
                <w:bCs/>
                <w:iCs/>
                <w:color w:val="1A1C4C" w:themeColor="text1"/>
                <w:sz w:val="20"/>
                <w:szCs w:val="20"/>
              </w:rPr>
              <w:t>treatment in the community cannot reasonably be provided to the person</w:t>
            </w:r>
            <w:r w:rsidRPr="00AA44E9">
              <w:rPr>
                <w:rFonts w:cstheme="minorBidi"/>
                <w:color w:val="141B4D"/>
                <w:sz w:val="20"/>
                <w:szCs w:val="20"/>
              </w:rPr>
              <w:t>.</w:t>
            </w:r>
          </w:p>
          <w:p w14:paraId="00552378" w14:textId="77777777" w:rsidR="00D77ACB" w:rsidRPr="00212809" w:rsidRDefault="00D77ACB" w:rsidP="00641482">
            <w:pPr>
              <w:pStyle w:val="Default"/>
              <w:keepNext/>
              <w:keepLines/>
              <w:numPr>
                <w:ilvl w:val="0"/>
                <w:numId w:val="50"/>
              </w:numPr>
              <w:spacing w:after="120"/>
              <w:rPr>
                <w:rFonts w:cstheme="minorBidi"/>
                <w:color w:val="141B4D"/>
              </w:rPr>
            </w:pPr>
            <w:r w:rsidRPr="00AA44E9">
              <w:rPr>
                <w:rFonts w:eastAsia="Calibri" w:cs="Gill Sans"/>
                <w:bCs/>
                <w:i/>
                <w:iCs/>
                <w:color w:val="1A1C4C" w:themeColor="text1"/>
                <w:sz w:val="20"/>
                <w:szCs w:val="20"/>
              </w:rPr>
              <w:t>FOR CTO ONLY</w:t>
            </w:r>
            <w:r w:rsidRPr="00AA44E9">
              <w:rPr>
                <w:rFonts w:eastAsia="Calibri" w:cs="Gill Sans"/>
                <w:bCs/>
                <w:iCs/>
                <w:color w:val="1A1C4C" w:themeColor="text1"/>
                <w:sz w:val="20"/>
                <w:szCs w:val="20"/>
              </w:rPr>
              <w:t xml:space="preserve">: </w:t>
            </w:r>
            <w:r w:rsidRPr="00AA44E9">
              <w:rPr>
                <w:rFonts w:cstheme="minorBidi"/>
                <w:color w:val="141B4D"/>
                <w:sz w:val="20"/>
                <w:szCs w:val="20"/>
              </w:rPr>
              <w:t xml:space="preserve">That </w:t>
            </w:r>
            <w:r w:rsidRPr="00AA44E9">
              <w:rPr>
                <w:rFonts w:eastAsia="Calibri" w:cs="Gill Sans"/>
                <w:bCs/>
                <w:iCs/>
                <w:color w:val="1A1C4C" w:themeColor="text1"/>
                <w:sz w:val="20"/>
                <w:szCs w:val="20"/>
              </w:rPr>
              <w:t>treatment in the community can reasonably be provided to the person</w:t>
            </w:r>
            <w:r w:rsidRPr="00AA44E9">
              <w:rPr>
                <w:rFonts w:cstheme="minorBidi"/>
                <w:color w:val="141B4D"/>
                <w:sz w:val="20"/>
                <w:szCs w:val="20"/>
              </w:rPr>
              <w:t>.</w:t>
            </w:r>
          </w:p>
        </w:tc>
      </w:tr>
      <w:tr w:rsidR="000D2EB7" w:rsidRPr="00463FAA" w14:paraId="7DAEEB67" w14:textId="77777777" w:rsidTr="00E34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36" w:type="dxa"/>
            <w:gridSpan w:val="6"/>
          </w:tcPr>
          <w:p w14:paraId="3BC7EA44" w14:textId="77777777" w:rsidR="000D2EB7" w:rsidRPr="00A14516" w:rsidRDefault="000D2EB7" w:rsidP="00641482">
            <w:pPr>
              <w:pStyle w:val="ListParagraph"/>
              <w:keepLines/>
              <w:numPr>
                <w:ilvl w:val="0"/>
                <w:numId w:val="41"/>
              </w:numPr>
              <w:tabs>
                <w:tab w:val="left" w:pos="0"/>
              </w:tabs>
              <w:spacing w:before="60" w:after="120"/>
              <w:ind w:left="425" w:hanging="425"/>
              <w:rPr>
                <w:rFonts w:cs="Arial"/>
                <w:color w:val="1A1C4C" w:themeColor="text1"/>
                <w:szCs w:val="24"/>
              </w:rPr>
            </w:pPr>
            <w:r w:rsidRPr="00A14516">
              <w:rPr>
                <w:rFonts w:cs="Arial"/>
                <w:color w:val="1A1C4C" w:themeColor="text1"/>
                <w:sz w:val="24"/>
                <w:szCs w:val="24"/>
              </w:rPr>
              <w:t xml:space="preserve">Can treatment be reasonably provided in the community? If not, </w:t>
            </w:r>
            <w:r w:rsidR="004308DD" w:rsidRPr="00A14516">
              <w:rPr>
                <w:rFonts w:cs="Arial"/>
                <w:color w:val="1A1C4C" w:themeColor="text1"/>
                <w:sz w:val="24"/>
                <w:szCs w:val="24"/>
              </w:rPr>
              <w:t>explain.</w:t>
            </w:r>
            <w:r w:rsidRPr="00A14516">
              <w:rPr>
                <w:rFonts w:cs="Arial"/>
                <w:color w:val="1A1C4C" w:themeColor="text1"/>
                <w:szCs w:val="24"/>
              </w:rPr>
              <w:t xml:space="preserve">  </w:t>
            </w:r>
          </w:p>
          <w:sdt>
            <w:sdtPr>
              <w:rPr>
                <w:rStyle w:val="Style18"/>
              </w:rPr>
              <w:id w:val="1710688125"/>
              <w:placeholder>
                <w:docPart w:val="B9743C5836CC49808C000245235E2535"/>
              </w:placeholder>
              <w:showingPlcHdr/>
            </w:sdtPr>
            <w:sdtEndPr>
              <w:rPr>
                <w:rStyle w:val="DefaultParagraphFont"/>
                <w:rFonts w:ascii="Gill Sans MT" w:hAnsi="Gill Sans MT" w:cs="Arial"/>
                <w:sz w:val="22"/>
                <w:szCs w:val="24"/>
              </w:rPr>
            </w:sdtEndPr>
            <w:sdtContent>
              <w:p w14:paraId="7F7319BA" w14:textId="77777777" w:rsidR="000D2EB7" w:rsidRPr="00463FAA" w:rsidRDefault="000D2EB7" w:rsidP="00641482">
                <w:pPr>
                  <w:keepLines/>
                  <w:tabs>
                    <w:tab w:val="left" w:pos="0"/>
                  </w:tabs>
                  <w:rPr>
                    <w:rFonts w:cs="Arial"/>
                    <w:b/>
                    <w:sz w:val="24"/>
                    <w:szCs w:val="24"/>
                  </w:rPr>
                </w:pPr>
                <w:r w:rsidRPr="007068C7">
                  <w:rPr>
                    <w:rStyle w:val="PlaceholderText"/>
                    <w:color w:val="auto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D77ACB" w:rsidRPr="00463FAA" w14:paraId="5446F5D1" w14:textId="77777777" w:rsidTr="00577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36" w:type="dxa"/>
            <w:gridSpan w:val="6"/>
            <w:shd w:val="clear" w:color="auto" w:fill="73D1E7"/>
          </w:tcPr>
          <w:p w14:paraId="3A89D1EB" w14:textId="77777777" w:rsidR="00D77ACB" w:rsidRPr="00212809" w:rsidRDefault="00D77ACB" w:rsidP="00AA44E9">
            <w:pPr>
              <w:pStyle w:val="Default"/>
              <w:keepNext/>
              <w:keepLines/>
              <w:spacing w:after="120"/>
              <w:rPr>
                <w:rFonts w:cstheme="minorBidi"/>
                <w:color w:val="141B4D"/>
              </w:rPr>
            </w:pPr>
            <w:r w:rsidRPr="00212809">
              <w:rPr>
                <w:rFonts w:cstheme="minorBidi"/>
                <w:color w:val="141B4D"/>
              </w:rPr>
              <w:t xml:space="preserve">MHA ss </w:t>
            </w:r>
            <w:r>
              <w:rPr>
                <w:rFonts w:cstheme="minorBidi"/>
                <w:color w:val="141B4D"/>
              </w:rPr>
              <w:t>25</w:t>
            </w:r>
            <w:r w:rsidRPr="00D77ACB">
              <w:rPr>
                <w:rFonts w:cstheme="minorBidi"/>
                <w:color w:val="141B4D"/>
              </w:rPr>
              <w:t>(1)(e) and 25(2)(e):  That that the person cannot be adequately provided with treatment in a way that would involve less restriction on the person’s freedom of choice and movement than making the order.</w:t>
            </w:r>
            <w:r>
              <w:rPr>
                <w:rFonts w:cstheme="minorBidi"/>
                <w:color w:val="141B4D"/>
              </w:rPr>
              <w:t xml:space="preserve"> </w:t>
            </w:r>
          </w:p>
        </w:tc>
      </w:tr>
      <w:tr w:rsidR="000D2EB7" w:rsidRPr="00463FAA" w14:paraId="0F494BF3" w14:textId="77777777" w:rsidTr="00E34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36" w:type="dxa"/>
            <w:gridSpan w:val="6"/>
          </w:tcPr>
          <w:p w14:paraId="41513DC6" w14:textId="77777777" w:rsidR="000D2EB7" w:rsidRPr="00003911" w:rsidRDefault="000D2EB7" w:rsidP="00C829ED">
            <w:pPr>
              <w:pStyle w:val="ListParagraph"/>
              <w:keepLines/>
              <w:numPr>
                <w:ilvl w:val="0"/>
                <w:numId w:val="41"/>
              </w:numPr>
              <w:tabs>
                <w:tab w:val="left" w:pos="0"/>
              </w:tabs>
              <w:spacing w:before="60" w:after="120"/>
              <w:ind w:left="425" w:hanging="425"/>
              <w:rPr>
                <w:rStyle w:val="Style18"/>
                <w:color w:val="141B4D"/>
              </w:rPr>
            </w:pPr>
            <w:r w:rsidRPr="00A14516">
              <w:rPr>
                <w:rFonts w:cs="Arial"/>
                <w:color w:val="1A1C4C" w:themeColor="text1"/>
                <w:sz w:val="24"/>
                <w:szCs w:val="24"/>
              </w:rPr>
              <w:t>Can the patient be treated in a less restrictive way at this time? If not, why?</w:t>
            </w:r>
            <w:r w:rsidRPr="00003911">
              <w:rPr>
                <w:rStyle w:val="Style18"/>
                <w:color w:val="141B4D"/>
              </w:rPr>
              <w:t xml:space="preserve">  </w:t>
            </w:r>
          </w:p>
          <w:sdt>
            <w:sdtPr>
              <w:rPr>
                <w:rStyle w:val="Style18"/>
              </w:rPr>
              <w:id w:val="-1340995244"/>
              <w:placeholder>
                <w:docPart w:val="18D1DE9759534464AB47B6904E0BA2FE"/>
              </w:placeholder>
              <w:showingPlcHdr/>
            </w:sdtPr>
            <w:sdtEndPr>
              <w:rPr>
                <w:rStyle w:val="DefaultParagraphFont"/>
                <w:rFonts w:ascii="Gill Sans MT" w:hAnsi="Gill Sans MT" w:cs="Arial"/>
                <w:sz w:val="22"/>
                <w:szCs w:val="24"/>
              </w:rPr>
            </w:sdtEndPr>
            <w:sdtContent>
              <w:p w14:paraId="64BBAF84" w14:textId="77777777" w:rsidR="000D2EB7" w:rsidRPr="00463FAA" w:rsidRDefault="000D2EB7" w:rsidP="00C829ED">
                <w:pPr>
                  <w:keepLines/>
                  <w:tabs>
                    <w:tab w:val="left" w:pos="0"/>
                  </w:tabs>
                  <w:rPr>
                    <w:rFonts w:cs="Arial"/>
                    <w:b/>
                    <w:sz w:val="24"/>
                    <w:szCs w:val="24"/>
                  </w:rPr>
                </w:pPr>
                <w:r w:rsidRPr="007068C7">
                  <w:rPr>
                    <w:rStyle w:val="PlaceholderText"/>
                    <w:color w:val="auto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773D56" w:rsidRPr="00D77ACB" w14:paraId="57BBAF79" w14:textId="77777777" w:rsidTr="00D77ACB">
        <w:tc>
          <w:tcPr>
            <w:tcW w:w="10536" w:type="dxa"/>
            <w:gridSpan w:val="6"/>
            <w:shd w:val="clear" w:color="auto" w:fill="141B4D"/>
          </w:tcPr>
          <w:p w14:paraId="09F35976" w14:textId="77777777" w:rsidR="00F10DA5" w:rsidRPr="00D77ACB" w:rsidRDefault="00773D56" w:rsidP="00C829ED">
            <w:pPr>
              <w:keepNext/>
              <w:keepLines/>
              <w:tabs>
                <w:tab w:val="left" w:pos="0"/>
              </w:tabs>
              <w:spacing w:after="120"/>
              <w:rPr>
                <w:rFonts w:cs="Arial"/>
                <w:b/>
                <w:caps/>
                <w:color w:val="DDE329" w:themeColor="accent3"/>
                <w:sz w:val="24"/>
                <w:szCs w:val="24"/>
              </w:rPr>
            </w:pPr>
            <w:r w:rsidRPr="00D77ACB">
              <w:rPr>
                <w:rFonts w:cs="Arial"/>
                <w:b/>
                <w:color w:val="DDE329" w:themeColor="accent3"/>
                <w:sz w:val="24"/>
                <w:szCs w:val="24"/>
              </w:rPr>
              <w:lastRenderedPageBreak/>
              <w:t>OTHER MATTERS TO WHICH THE TRIBUNAL MUST HAVE REGARD</w:t>
            </w:r>
            <w:r w:rsidR="00F51BAB" w:rsidRPr="00D77ACB">
              <w:rPr>
                <w:rFonts w:cs="Arial"/>
                <w:b/>
                <w:color w:val="DDE329" w:themeColor="accent3"/>
                <w:sz w:val="24"/>
                <w:szCs w:val="24"/>
              </w:rPr>
              <w:t xml:space="preserve"> (</w:t>
            </w:r>
            <w:r w:rsidR="00D77ACB">
              <w:rPr>
                <w:rFonts w:cs="Arial"/>
                <w:b/>
                <w:color w:val="DDE329" w:themeColor="accent3"/>
                <w:sz w:val="24"/>
                <w:szCs w:val="24"/>
              </w:rPr>
              <w:t>N</w:t>
            </w:r>
            <w:r w:rsidR="00F51BAB" w:rsidRPr="00D77ACB">
              <w:rPr>
                <w:rFonts w:cs="Arial"/>
                <w:b/>
                <w:color w:val="DDE329" w:themeColor="accent3"/>
                <w:sz w:val="24"/>
                <w:szCs w:val="24"/>
              </w:rPr>
              <w:t>ot otherwise detailed above)</w:t>
            </w:r>
            <w:r w:rsidRPr="00D77ACB">
              <w:rPr>
                <w:rFonts w:cs="Arial"/>
                <w:b/>
                <w:color w:val="DDE329" w:themeColor="accent3"/>
                <w:sz w:val="24"/>
                <w:szCs w:val="24"/>
              </w:rPr>
              <w:t xml:space="preserve"> (MHA </w:t>
            </w:r>
            <w:r w:rsidR="00D77ACB">
              <w:rPr>
                <w:rFonts w:cs="Arial"/>
                <w:b/>
                <w:color w:val="DDE329" w:themeColor="accent3"/>
                <w:sz w:val="24"/>
                <w:szCs w:val="24"/>
              </w:rPr>
              <w:t>s</w:t>
            </w:r>
            <w:r w:rsidRPr="00D77ACB">
              <w:rPr>
                <w:rFonts w:cs="Arial"/>
                <w:b/>
                <w:color w:val="DDE329" w:themeColor="accent3"/>
                <w:sz w:val="24"/>
                <w:szCs w:val="24"/>
              </w:rPr>
              <w:t xml:space="preserve"> 394)</w:t>
            </w:r>
          </w:p>
        </w:tc>
      </w:tr>
      <w:tr w:rsidR="000D2EB7" w:rsidRPr="00463FAA" w14:paraId="174FAB08" w14:textId="77777777" w:rsidTr="00E34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36" w:type="dxa"/>
            <w:gridSpan w:val="6"/>
          </w:tcPr>
          <w:p w14:paraId="5647AA38" w14:textId="77777777" w:rsidR="000D2EB7" w:rsidRPr="00003911" w:rsidRDefault="004308DD" w:rsidP="00641482">
            <w:pPr>
              <w:pStyle w:val="ListParagraph"/>
              <w:keepLines/>
              <w:numPr>
                <w:ilvl w:val="0"/>
                <w:numId w:val="41"/>
              </w:numPr>
              <w:tabs>
                <w:tab w:val="left" w:pos="0"/>
              </w:tabs>
              <w:spacing w:before="60"/>
              <w:ind w:left="425" w:hanging="425"/>
              <w:rPr>
                <w:rStyle w:val="Style18"/>
                <w:color w:val="141B4D"/>
              </w:rPr>
            </w:pPr>
            <w:r>
              <w:rPr>
                <w:rFonts w:cs="Arial"/>
                <w:color w:val="1A1C4C" w:themeColor="text1"/>
                <w:sz w:val="24"/>
                <w:szCs w:val="24"/>
              </w:rPr>
              <w:t>What are t</w:t>
            </w:r>
            <w:r w:rsidR="000D2EB7" w:rsidRPr="00DA0D83">
              <w:rPr>
                <w:rFonts w:cs="Arial"/>
                <w:color w:val="1A1C4C" w:themeColor="text1"/>
                <w:sz w:val="24"/>
                <w:szCs w:val="24"/>
              </w:rPr>
              <w:t>he patient’s wishes</w:t>
            </w:r>
            <w:r w:rsidR="000D2EB7">
              <w:rPr>
                <w:rFonts w:cs="Arial"/>
                <w:color w:val="1A1C4C" w:themeColor="text1"/>
                <w:sz w:val="24"/>
                <w:szCs w:val="24"/>
              </w:rPr>
              <w:t xml:space="preserve"> (</w:t>
            </w:r>
            <w:r w:rsidR="000D2EB7" w:rsidRPr="00DA0D83">
              <w:rPr>
                <w:rFonts w:cs="Arial"/>
                <w:color w:val="1A1C4C" w:themeColor="text1"/>
                <w:sz w:val="24"/>
                <w:szCs w:val="24"/>
              </w:rPr>
              <w:t>to the extent that it is practicable to ascertain those wishes</w:t>
            </w:r>
            <w:r w:rsidR="000D2EB7">
              <w:rPr>
                <w:rFonts w:cs="Arial"/>
                <w:color w:val="1A1C4C" w:themeColor="text1"/>
                <w:sz w:val="24"/>
                <w:szCs w:val="24"/>
              </w:rPr>
              <w:t>).</w:t>
            </w:r>
            <w:r w:rsidR="000D2EB7" w:rsidRPr="00003911">
              <w:rPr>
                <w:rStyle w:val="Style18"/>
                <w:color w:val="141B4D"/>
              </w:rPr>
              <w:t xml:space="preserve">  </w:t>
            </w:r>
          </w:p>
          <w:sdt>
            <w:sdtPr>
              <w:rPr>
                <w:rStyle w:val="Style18"/>
              </w:rPr>
              <w:id w:val="1190105339"/>
              <w:placeholder>
                <w:docPart w:val="59634AD2E088420B93D332C00BC2C646"/>
              </w:placeholder>
              <w:showingPlcHdr/>
            </w:sdtPr>
            <w:sdtEndPr>
              <w:rPr>
                <w:rStyle w:val="DefaultParagraphFont"/>
                <w:rFonts w:ascii="Gill Sans MT" w:hAnsi="Gill Sans MT" w:cs="Arial"/>
                <w:sz w:val="22"/>
                <w:szCs w:val="24"/>
              </w:rPr>
            </w:sdtEndPr>
            <w:sdtContent>
              <w:p w14:paraId="165A0A73" w14:textId="77777777" w:rsidR="000D2EB7" w:rsidRPr="00463FAA" w:rsidRDefault="000D2EB7" w:rsidP="00641482">
                <w:pPr>
                  <w:keepLines/>
                  <w:tabs>
                    <w:tab w:val="left" w:pos="0"/>
                  </w:tabs>
                  <w:rPr>
                    <w:rFonts w:cs="Arial"/>
                    <w:b/>
                    <w:sz w:val="24"/>
                    <w:szCs w:val="24"/>
                  </w:rPr>
                </w:pPr>
                <w:r w:rsidRPr="007068C7">
                  <w:rPr>
                    <w:rStyle w:val="PlaceholderText"/>
                    <w:color w:val="auto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0D2EB7" w:rsidRPr="00463FAA" w14:paraId="27549FA0" w14:textId="77777777" w:rsidTr="00E34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36" w:type="dxa"/>
            <w:gridSpan w:val="6"/>
          </w:tcPr>
          <w:p w14:paraId="66610FCC" w14:textId="77777777" w:rsidR="000D2EB7" w:rsidRPr="00003911" w:rsidRDefault="004308DD" w:rsidP="00641482">
            <w:pPr>
              <w:pStyle w:val="ListParagraph"/>
              <w:keepLines/>
              <w:numPr>
                <w:ilvl w:val="0"/>
                <w:numId w:val="41"/>
              </w:numPr>
              <w:tabs>
                <w:tab w:val="left" w:pos="0"/>
              </w:tabs>
              <w:spacing w:before="60"/>
              <w:ind w:left="425" w:hanging="425"/>
              <w:rPr>
                <w:rStyle w:val="Style18"/>
                <w:color w:val="141B4D"/>
              </w:rPr>
            </w:pPr>
            <w:r>
              <w:rPr>
                <w:rFonts w:cs="Arial"/>
                <w:color w:val="1A1C4C" w:themeColor="text1"/>
                <w:sz w:val="24"/>
                <w:szCs w:val="24"/>
              </w:rPr>
              <w:t>What are t</w:t>
            </w:r>
            <w:r w:rsidRPr="00DA0D83">
              <w:rPr>
                <w:rFonts w:cs="Arial"/>
                <w:color w:val="1A1C4C" w:themeColor="text1"/>
                <w:sz w:val="24"/>
                <w:szCs w:val="24"/>
              </w:rPr>
              <w:t>he</w:t>
            </w:r>
            <w:r w:rsidR="000D2EB7" w:rsidRPr="000D5957">
              <w:rPr>
                <w:rFonts w:cs="Arial"/>
                <w:color w:val="1A1C4C" w:themeColor="text1"/>
                <w:sz w:val="24"/>
                <w:szCs w:val="24"/>
              </w:rPr>
              <w:t xml:space="preserve"> views of any carer, close family member or other personal support person of the involuntary patient</w:t>
            </w:r>
            <w:r w:rsidR="000D2EB7">
              <w:rPr>
                <w:rFonts w:cs="Arial"/>
                <w:color w:val="1A1C4C" w:themeColor="text1"/>
                <w:sz w:val="24"/>
                <w:szCs w:val="24"/>
              </w:rPr>
              <w:t>.</w:t>
            </w:r>
            <w:r w:rsidR="000D2EB7" w:rsidRPr="00003911">
              <w:rPr>
                <w:rStyle w:val="Style18"/>
                <w:color w:val="141B4D"/>
              </w:rPr>
              <w:t xml:space="preserve">  </w:t>
            </w:r>
          </w:p>
          <w:sdt>
            <w:sdtPr>
              <w:rPr>
                <w:rStyle w:val="Style18"/>
              </w:rPr>
              <w:id w:val="-622543492"/>
              <w:placeholder>
                <w:docPart w:val="34195D85153643659CEB9A157A7F719D"/>
              </w:placeholder>
              <w:showingPlcHdr/>
            </w:sdtPr>
            <w:sdtEndPr>
              <w:rPr>
                <w:rStyle w:val="DefaultParagraphFont"/>
                <w:rFonts w:ascii="Gill Sans MT" w:hAnsi="Gill Sans MT" w:cs="Arial"/>
                <w:sz w:val="22"/>
                <w:szCs w:val="24"/>
              </w:rPr>
            </w:sdtEndPr>
            <w:sdtContent>
              <w:p w14:paraId="34A7E04C" w14:textId="77777777" w:rsidR="000D2EB7" w:rsidRPr="00463FAA" w:rsidRDefault="000D2EB7" w:rsidP="00641482">
                <w:pPr>
                  <w:keepLines/>
                  <w:tabs>
                    <w:tab w:val="left" w:pos="0"/>
                  </w:tabs>
                  <w:rPr>
                    <w:rFonts w:cs="Arial"/>
                    <w:b/>
                    <w:sz w:val="24"/>
                    <w:szCs w:val="24"/>
                  </w:rPr>
                </w:pPr>
                <w:r w:rsidRPr="007068C7">
                  <w:rPr>
                    <w:rStyle w:val="PlaceholderText"/>
                    <w:color w:val="auto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9D01BC" w:rsidRPr="000D5957" w14:paraId="654911FE" w14:textId="77777777" w:rsidTr="000D5957">
        <w:trPr>
          <w:cantSplit/>
        </w:trPr>
        <w:tc>
          <w:tcPr>
            <w:tcW w:w="10536" w:type="dxa"/>
            <w:gridSpan w:val="6"/>
            <w:shd w:val="clear" w:color="auto" w:fill="141B4D"/>
          </w:tcPr>
          <w:p w14:paraId="747C72B2" w14:textId="77777777" w:rsidR="009D01BC" w:rsidRPr="000D5957" w:rsidRDefault="009D01BC" w:rsidP="00641482">
            <w:pPr>
              <w:keepNext/>
              <w:keepLines/>
              <w:tabs>
                <w:tab w:val="left" w:pos="0"/>
              </w:tabs>
              <w:spacing w:after="120"/>
              <w:rPr>
                <w:rFonts w:cs="Arial"/>
                <w:b/>
                <w:color w:val="DDE329" w:themeColor="accent3"/>
                <w:sz w:val="24"/>
                <w:szCs w:val="24"/>
              </w:rPr>
            </w:pPr>
            <w:r w:rsidRPr="000D5957">
              <w:rPr>
                <w:rFonts w:cs="Arial"/>
                <w:b/>
                <w:color w:val="DDE329" w:themeColor="accent3"/>
                <w:sz w:val="24"/>
                <w:szCs w:val="24"/>
              </w:rPr>
              <w:t>TREATMENT SUPPORT AND DISCHARGE PLANNING (MHA ss185-188)</w:t>
            </w:r>
          </w:p>
        </w:tc>
      </w:tr>
      <w:tr w:rsidR="000D2EB7" w:rsidRPr="00463FAA" w14:paraId="319E948A" w14:textId="77777777" w:rsidTr="00E34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36" w:type="dxa"/>
            <w:gridSpan w:val="6"/>
          </w:tcPr>
          <w:p w14:paraId="3F443CE0" w14:textId="77777777" w:rsidR="000D2EB7" w:rsidRPr="00003911" w:rsidRDefault="000D2EB7" w:rsidP="00641482">
            <w:pPr>
              <w:pStyle w:val="ListParagraph"/>
              <w:keepLines/>
              <w:numPr>
                <w:ilvl w:val="0"/>
                <w:numId w:val="41"/>
              </w:numPr>
              <w:tabs>
                <w:tab w:val="left" w:pos="0"/>
              </w:tabs>
              <w:spacing w:before="60"/>
              <w:ind w:left="425" w:hanging="425"/>
              <w:rPr>
                <w:rStyle w:val="Style18"/>
                <w:color w:val="141B4D"/>
              </w:rPr>
            </w:pPr>
            <w:r w:rsidRPr="007D74E5">
              <w:rPr>
                <w:rFonts w:cs="Arial"/>
                <w:color w:val="1A1C4C" w:themeColor="text1"/>
                <w:sz w:val="24"/>
                <w:szCs w:val="24"/>
              </w:rPr>
              <w:t xml:space="preserve">Describe the person’s current stage of recovery and plan for </w:t>
            </w:r>
            <w:r>
              <w:rPr>
                <w:rFonts w:cs="Arial"/>
                <w:color w:val="1A1C4C" w:themeColor="text1"/>
                <w:sz w:val="24"/>
                <w:szCs w:val="24"/>
              </w:rPr>
              <w:t>d</w:t>
            </w:r>
            <w:r w:rsidRPr="007D74E5">
              <w:rPr>
                <w:rFonts w:cs="Arial"/>
                <w:color w:val="1A1C4C" w:themeColor="text1"/>
                <w:sz w:val="24"/>
                <w:szCs w:val="24"/>
              </w:rPr>
              <w:t>ischarge</w:t>
            </w:r>
            <w:r>
              <w:rPr>
                <w:rFonts w:cs="Arial"/>
                <w:color w:val="1A1C4C" w:themeColor="text1"/>
                <w:sz w:val="24"/>
                <w:szCs w:val="24"/>
              </w:rPr>
              <w:t xml:space="preserve"> (</w:t>
            </w:r>
            <w:r w:rsidRPr="007D74E5">
              <w:rPr>
                <w:rFonts w:cs="Arial"/>
                <w:color w:val="1A1C4C" w:themeColor="text1"/>
                <w:sz w:val="24"/>
                <w:szCs w:val="24"/>
              </w:rPr>
              <w:t>attach a copy of the current signed TSDP to this report</w:t>
            </w:r>
            <w:r>
              <w:rPr>
                <w:rFonts w:cs="Arial"/>
                <w:color w:val="1A1C4C" w:themeColor="text1"/>
                <w:sz w:val="24"/>
                <w:szCs w:val="24"/>
              </w:rPr>
              <w:t>).</w:t>
            </w:r>
            <w:r w:rsidRPr="00003911">
              <w:rPr>
                <w:rStyle w:val="Style18"/>
                <w:color w:val="141B4D"/>
              </w:rPr>
              <w:t xml:space="preserve">  </w:t>
            </w:r>
          </w:p>
          <w:sdt>
            <w:sdtPr>
              <w:rPr>
                <w:rStyle w:val="Style18"/>
              </w:rPr>
              <w:id w:val="660670885"/>
              <w:placeholder>
                <w:docPart w:val="4658760130E34527AC1F8E951B58B3C6"/>
              </w:placeholder>
              <w:showingPlcHdr/>
            </w:sdtPr>
            <w:sdtEndPr>
              <w:rPr>
                <w:rStyle w:val="DefaultParagraphFont"/>
                <w:rFonts w:ascii="Gill Sans MT" w:hAnsi="Gill Sans MT" w:cs="Arial"/>
                <w:sz w:val="22"/>
                <w:szCs w:val="24"/>
              </w:rPr>
            </w:sdtEndPr>
            <w:sdtContent>
              <w:p w14:paraId="37E04407" w14:textId="77777777" w:rsidR="000D2EB7" w:rsidRPr="00463FAA" w:rsidRDefault="000D2EB7" w:rsidP="00641482">
                <w:pPr>
                  <w:keepLines/>
                  <w:tabs>
                    <w:tab w:val="left" w:pos="0"/>
                  </w:tabs>
                  <w:rPr>
                    <w:rFonts w:cs="Arial"/>
                    <w:b/>
                    <w:sz w:val="24"/>
                    <w:szCs w:val="24"/>
                  </w:rPr>
                </w:pPr>
                <w:r w:rsidRPr="007068C7">
                  <w:rPr>
                    <w:rStyle w:val="PlaceholderText"/>
                    <w:color w:val="auto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0A3A5A" w:rsidRPr="000D5957" w14:paraId="62FFDA58" w14:textId="77777777" w:rsidTr="000D5957">
        <w:tc>
          <w:tcPr>
            <w:tcW w:w="10536" w:type="dxa"/>
            <w:gridSpan w:val="6"/>
            <w:shd w:val="clear" w:color="auto" w:fill="141B4D"/>
          </w:tcPr>
          <w:p w14:paraId="2BB53D5D" w14:textId="77777777" w:rsidR="000A3A5A" w:rsidRPr="000D5957" w:rsidRDefault="000A3A5A" w:rsidP="00641482">
            <w:pPr>
              <w:keepNext/>
              <w:keepLines/>
              <w:tabs>
                <w:tab w:val="left" w:pos="0"/>
              </w:tabs>
              <w:spacing w:after="120"/>
              <w:rPr>
                <w:rFonts w:cs="Arial"/>
                <w:b/>
                <w:color w:val="DDE329" w:themeColor="accent3"/>
                <w:sz w:val="24"/>
                <w:szCs w:val="24"/>
              </w:rPr>
            </w:pPr>
            <w:r w:rsidRPr="000D5957">
              <w:rPr>
                <w:rFonts w:cs="Arial"/>
                <w:b/>
                <w:color w:val="DDE329" w:themeColor="accent3"/>
                <w:sz w:val="24"/>
                <w:szCs w:val="24"/>
              </w:rPr>
              <w:t>SIGNATURE OF THE REPORT'S AUTHOR</w:t>
            </w:r>
          </w:p>
        </w:tc>
      </w:tr>
      <w:tr w:rsidR="009D01BC" w:rsidRPr="00463FAA" w14:paraId="08047708" w14:textId="77777777" w:rsidTr="00D77ACB">
        <w:tc>
          <w:tcPr>
            <w:tcW w:w="10536" w:type="dxa"/>
            <w:gridSpan w:val="6"/>
            <w:shd w:val="clear" w:color="auto" w:fill="FFFFFF" w:themeFill="background1"/>
          </w:tcPr>
          <w:p w14:paraId="0C685FB4" w14:textId="77777777" w:rsidR="000A3A5A" w:rsidRPr="000A3A5A" w:rsidRDefault="000A3A5A" w:rsidP="00641482">
            <w:pPr>
              <w:keepNext/>
              <w:keepLines/>
              <w:rPr>
                <w:rFonts w:eastAsia="Calibri" w:cs="Arial"/>
                <w:b/>
                <w:color w:val="000000"/>
                <w:szCs w:val="20"/>
                <w:lang w:eastAsia="en-US"/>
              </w:rPr>
            </w:pPr>
            <w:r w:rsidRPr="00A14516">
              <w:rPr>
                <w:rFonts w:cs="Arial"/>
                <w:color w:val="1A1C4C" w:themeColor="text1"/>
                <w:sz w:val="24"/>
                <w:szCs w:val="24"/>
              </w:rPr>
              <w:t xml:space="preserve">How long have you known the patient? </w:t>
            </w:r>
            <w:r w:rsidRPr="000A3A5A">
              <w:rPr>
                <w:rFonts w:eastAsia="Calibri" w:cs="Arial"/>
                <w:b/>
                <w:color w:val="000000"/>
                <w:szCs w:val="20"/>
                <w:lang w:eastAsia="en-US"/>
              </w:rPr>
              <w:t xml:space="preserve">  </w:t>
            </w:r>
            <w:sdt>
              <w:sdtPr>
                <w:rPr>
                  <w:rFonts w:ascii="Calibri" w:eastAsia="Calibri" w:hAnsi="Calibri" w:cs="Gill Sans"/>
                  <w:color w:val="000000"/>
                  <w:sz w:val="20"/>
                  <w:szCs w:val="18"/>
                  <w:lang w:eastAsia="en-US"/>
                </w:rPr>
                <w:id w:val="-206025074"/>
                <w:placeholder>
                  <w:docPart w:val="13923AF87F084FB386A4EE884787F7EA"/>
                </w:placeholder>
              </w:sdtPr>
              <w:sdtEndPr>
                <w:rPr>
                  <w:rFonts w:ascii="Gill Sans MT" w:hAnsi="Gill Sans MT" w:cs="Arial"/>
                  <w:b/>
                  <w:sz w:val="22"/>
                  <w:szCs w:val="20"/>
                </w:rPr>
              </w:sdtEndPr>
              <w:sdtContent>
                <w:sdt>
                  <w:sdtPr>
                    <w:rPr>
                      <w:rStyle w:val="Textinsert"/>
                      <w:sz w:val="24"/>
                      <w:szCs w:val="24"/>
                    </w:rPr>
                    <w:id w:val="1734119074"/>
                    <w:placeholder>
                      <w:docPart w:val="851D2D0397294A038DD11A6A50D27BCD"/>
                    </w:placeholder>
                    <w:showingPlcHdr/>
                  </w:sdtPr>
                  <w:sdtEndPr>
                    <w:rPr>
                      <w:rStyle w:val="DefaultParagraphFont"/>
                      <w:rFonts w:ascii="Gill Sans MT" w:hAnsi="Gill Sans MT" w:cs="Arial"/>
                    </w:rPr>
                  </w:sdtEndPr>
                  <w:sdtContent>
                    <w:r w:rsidRPr="00F74506">
                      <w:rPr>
                        <w:rStyle w:val="PlaceholderText"/>
                        <w:color w:val="auto"/>
                        <w:sz w:val="24"/>
                        <w:szCs w:val="24"/>
                      </w:rPr>
                      <w:t>Click here to enter text.</w:t>
                    </w:r>
                  </w:sdtContent>
                </w:sdt>
              </w:sdtContent>
            </w:sdt>
          </w:p>
          <w:p w14:paraId="1B2C27ED" w14:textId="77777777" w:rsidR="000A3A5A" w:rsidRPr="00A14516" w:rsidRDefault="000A3A5A" w:rsidP="00641482">
            <w:pPr>
              <w:keepNext/>
              <w:keepLines/>
              <w:tabs>
                <w:tab w:val="left" w:pos="0"/>
              </w:tabs>
              <w:spacing w:before="100" w:beforeAutospacing="1"/>
              <w:rPr>
                <w:rFonts w:ascii="Arial" w:eastAsia="Calibri" w:hAnsi="Arial" w:cs="Arial"/>
                <w:i/>
                <w:color w:val="000000"/>
                <w:szCs w:val="20"/>
                <w:lang w:eastAsia="en-US"/>
              </w:rPr>
            </w:pPr>
            <w:r w:rsidRPr="00F9773A">
              <w:rPr>
                <w:rFonts w:eastAsia="Calibri" w:cs="Arial"/>
                <w:color w:val="000000"/>
                <w:szCs w:val="20"/>
                <w:lang w:eastAsia="en-US"/>
              </w:rPr>
              <w:t xml:space="preserve">Signed by: </w:t>
            </w:r>
            <w:r w:rsidRPr="000A3A5A">
              <w:rPr>
                <w:rFonts w:eastAsia="Calibri" w:cs="Arial"/>
                <w:b/>
                <w:color w:val="000000"/>
                <w:szCs w:val="20"/>
                <w:lang w:eastAsia="en-US"/>
              </w:rPr>
              <w:t xml:space="preserve"> </w:t>
            </w:r>
            <w:r w:rsidRPr="000A3A5A">
              <w:rPr>
                <w:rFonts w:ascii="Arial" w:eastAsia="Calibri" w:hAnsi="Arial" w:cs="Arial"/>
                <w:i/>
                <w:color w:val="00000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Arial" w:eastAsia="Calibri" w:hAnsi="Arial" w:cs="Arial"/>
                  <w:i/>
                  <w:color w:val="000000"/>
                  <w:szCs w:val="20"/>
                  <w:lang w:eastAsia="en-US"/>
                </w:rPr>
                <w:id w:val="-1132094438"/>
                <w:placeholder>
                  <w:docPart w:val="13923AF87F084FB386A4EE884787F7EA"/>
                </w:placeholder>
              </w:sdtPr>
              <w:sdtEndPr/>
              <w:sdtContent>
                <w:sdt>
                  <w:sdtPr>
                    <w:rPr>
                      <w:rStyle w:val="Textinsert"/>
                      <w:sz w:val="24"/>
                      <w:szCs w:val="24"/>
                    </w:rPr>
                    <w:id w:val="935481781"/>
                    <w:placeholder>
                      <w:docPart w:val="0702EA2B84B44E1C95478431A472FFC5"/>
                    </w:placeholder>
                  </w:sdtPr>
                  <w:sdtEndPr>
                    <w:rPr>
                      <w:rStyle w:val="DefaultParagraphFont"/>
                      <w:rFonts w:ascii="Gill Sans MT" w:hAnsi="Gill Sans MT" w:cs="Arial"/>
                    </w:rPr>
                  </w:sdtEndPr>
                  <w:sdtContent>
                    <w:sdt>
                      <w:sdtPr>
                        <w:rPr>
                          <w:rStyle w:val="Textinsert"/>
                          <w:sz w:val="24"/>
                          <w:szCs w:val="24"/>
                        </w:rPr>
                        <w:id w:val="-1763754823"/>
                        <w:placeholder>
                          <w:docPart w:val="A86445DB4FDB4D30A1710A906776C96E"/>
                        </w:placeholder>
                        <w:showingPlcHdr/>
                      </w:sdtPr>
                      <w:sdtEndPr>
                        <w:rPr>
                          <w:rStyle w:val="DefaultParagraphFont"/>
                          <w:rFonts w:ascii="Gill Sans MT" w:hAnsi="Gill Sans MT" w:cs="Arial"/>
                        </w:rPr>
                      </w:sdtEndPr>
                      <w:sdtContent>
                        <w:r w:rsidRPr="00F74506">
                          <w:rPr>
                            <w:rStyle w:val="PlaceholderText"/>
                            <w:color w:val="auto"/>
                            <w:sz w:val="24"/>
                            <w:szCs w:val="24"/>
                          </w:rPr>
                          <w:t>Click here to enter text.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0A3A5A" w:rsidRPr="00463FAA" w14:paraId="61D06571" w14:textId="77777777" w:rsidTr="00D77ACB">
        <w:tc>
          <w:tcPr>
            <w:tcW w:w="10536" w:type="dxa"/>
            <w:gridSpan w:val="6"/>
            <w:shd w:val="clear" w:color="auto" w:fill="FFFFFF" w:themeFill="background1"/>
          </w:tcPr>
          <w:p w14:paraId="2E572FC5" w14:textId="77777777" w:rsidR="000A3A5A" w:rsidRPr="005644B5" w:rsidRDefault="000A3A5A" w:rsidP="00641482">
            <w:pPr>
              <w:keepLines/>
              <w:rPr>
                <w:rFonts w:cs="Arial"/>
                <w:b/>
                <w:szCs w:val="20"/>
              </w:rPr>
            </w:pPr>
            <w:r w:rsidRPr="00F9773A">
              <w:rPr>
                <w:rFonts w:cs="Arial"/>
                <w:szCs w:val="20"/>
              </w:rPr>
              <w:t>Name:</w:t>
            </w:r>
            <w:r w:rsidRPr="005644B5">
              <w:rPr>
                <w:rFonts w:cs="Arial"/>
                <w:b/>
                <w:szCs w:val="20"/>
              </w:rPr>
              <w:t xml:space="preserve"> </w:t>
            </w:r>
            <w:sdt>
              <w:sdtPr>
                <w:rPr>
                  <w:rStyle w:val="Textinsert"/>
                  <w:sz w:val="20"/>
                </w:rPr>
                <w:id w:val="689581115"/>
                <w:placeholder>
                  <w:docPart w:val="AC4B101AD45E4727A712B3942E76055C"/>
                </w:placeholder>
              </w:sdtPr>
              <w:sdtEndPr>
                <w:rPr>
                  <w:rStyle w:val="DefaultParagraphFont"/>
                  <w:rFonts w:ascii="Gill Sans MT" w:hAnsi="Gill Sans MT" w:cs="Arial"/>
                  <w:b/>
                  <w:sz w:val="22"/>
                  <w:szCs w:val="20"/>
                </w:rPr>
              </w:sdtEndPr>
              <w:sdtContent>
                <w:sdt>
                  <w:sdtPr>
                    <w:rPr>
                      <w:rStyle w:val="Textinsert"/>
                      <w:sz w:val="24"/>
                      <w:szCs w:val="24"/>
                    </w:rPr>
                    <w:id w:val="1824473653"/>
                    <w:placeholder>
                      <w:docPart w:val="B4290D34FC974731824C23B1680A2133"/>
                    </w:placeholder>
                  </w:sdtPr>
                  <w:sdtEndPr>
                    <w:rPr>
                      <w:rStyle w:val="DefaultParagraphFont"/>
                      <w:rFonts w:ascii="Gill Sans MT" w:hAnsi="Gill Sans MT" w:cs="Arial"/>
                    </w:rPr>
                  </w:sdtEndPr>
                  <w:sdtContent>
                    <w:sdt>
                      <w:sdtPr>
                        <w:rPr>
                          <w:rStyle w:val="Textinsert"/>
                          <w:sz w:val="24"/>
                          <w:szCs w:val="24"/>
                        </w:rPr>
                        <w:id w:val="-1618288667"/>
                        <w:placeholder>
                          <w:docPart w:val="FCE939190B0D4CC29B903B1AB5C26302"/>
                        </w:placeholder>
                        <w:showingPlcHdr/>
                      </w:sdtPr>
                      <w:sdtEndPr>
                        <w:rPr>
                          <w:rStyle w:val="DefaultParagraphFont"/>
                          <w:rFonts w:ascii="Gill Sans MT" w:hAnsi="Gill Sans MT" w:cs="Arial"/>
                        </w:rPr>
                      </w:sdtEndPr>
                      <w:sdtContent>
                        <w:r w:rsidRPr="00F74506">
                          <w:rPr>
                            <w:rStyle w:val="PlaceholderText"/>
                            <w:color w:val="auto"/>
                            <w:sz w:val="24"/>
                            <w:szCs w:val="24"/>
                          </w:rPr>
                          <w:t>Click here to enter text.</w:t>
                        </w:r>
                      </w:sdtContent>
                    </w:sdt>
                  </w:sdtContent>
                </w:sdt>
              </w:sdtContent>
            </w:sdt>
            <w:r w:rsidRPr="005644B5">
              <w:rPr>
                <w:rFonts w:cs="Arial"/>
                <w:b/>
                <w:szCs w:val="20"/>
              </w:rPr>
              <w:t xml:space="preserve"> </w:t>
            </w:r>
            <w:r w:rsidRPr="005644B5">
              <w:rPr>
                <w:rFonts w:cs="Arial"/>
                <w:b/>
                <w:szCs w:val="20"/>
              </w:rPr>
              <w:tab/>
            </w:r>
            <w:r w:rsidRPr="00F9773A">
              <w:rPr>
                <w:rFonts w:cs="Arial"/>
                <w:szCs w:val="20"/>
              </w:rPr>
              <w:t>Position:</w:t>
            </w:r>
            <w:r w:rsidRPr="005644B5">
              <w:rPr>
                <w:rFonts w:cs="Arial"/>
                <w:b/>
                <w:szCs w:val="20"/>
              </w:rPr>
              <w:t xml:space="preserve"> </w:t>
            </w:r>
            <w:sdt>
              <w:sdtPr>
                <w:rPr>
                  <w:rFonts w:cs="Arial"/>
                  <w:b/>
                  <w:szCs w:val="20"/>
                </w:rPr>
                <w:id w:val="389701892"/>
                <w:placeholder>
                  <w:docPart w:val="AC4B101AD45E4727A712B3942E76055C"/>
                </w:placeholder>
              </w:sdtPr>
              <w:sdtEndPr/>
              <w:sdtContent>
                <w:sdt>
                  <w:sdtPr>
                    <w:rPr>
                      <w:rStyle w:val="Textinsert"/>
                      <w:sz w:val="20"/>
                    </w:rPr>
                    <w:id w:val="565222782"/>
                    <w:placeholder>
                      <w:docPart w:val="71B90B0409AD4D588DAE52301E90AE85"/>
                    </w:placeholder>
                  </w:sdtPr>
                  <w:sdtEndPr>
                    <w:rPr>
                      <w:rStyle w:val="DefaultParagraphFont"/>
                      <w:rFonts w:ascii="Gill Sans MT" w:hAnsi="Gill Sans MT" w:cs="Arial"/>
                      <w:b/>
                      <w:sz w:val="22"/>
                      <w:szCs w:val="20"/>
                    </w:rPr>
                  </w:sdtEndPr>
                  <w:sdtContent>
                    <w:sdt>
                      <w:sdtPr>
                        <w:rPr>
                          <w:rStyle w:val="Textinsert"/>
                          <w:sz w:val="24"/>
                          <w:szCs w:val="24"/>
                        </w:rPr>
                        <w:id w:val="-857576305"/>
                        <w:placeholder>
                          <w:docPart w:val="CA54752138D04AA4A9CB51554AE11508"/>
                        </w:placeholder>
                      </w:sdtPr>
                      <w:sdtEndPr>
                        <w:rPr>
                          <w:rStyle w:val="DefaultParagraphFont"/>
                          <w:rFonts w:ascii="Gill Sans MT" w:hAnsi="Gill Sans MT" w:cs="Arial"/>
                        </w:rPr>
                      </w:sdtEndPr>
                      <w:sdtContent>
                        <w:sdt>
                          <w:sdtPr>
                            <w:rPr>
                              <w:rStyle w:val="Textinsert"/>
                              <w:sz w:val="24"/>
                              <w:szCs w:val="24"/>
                            </w:rPr>
                            <w:id w:val="-2065787770"/>
                            <w:placeholder>
                              <w:docPart w:val="2FE3E9BA18034C49B0542D20D73E3887"/>
                            </w:placeholder>
                            <w:showingPlcHdr/>
                          </w:sdtPr>
                          <w:sdtEndPr>
                            <w:rPr>
                              <w:rStyle w:val="DefaultParagraphFont"/>
                              <w:rFonts w:ascii="Gill Sans MT" w:hAnsi="Gill Sans MT" w:cs="Arial"/>
                            </w:rPr>
                          </w:sdtEndPr>
                          <w:sdtContent>
                            <w:r w:rsidRPr="00F74506">
                              <w:rPr>
                                <w:rStyle w:val="PlaceholderText"/>
                                <w:color w:val="auto"/>
                                <w:sz w:val="24"/>
                                <w:szCs w:val="24"/>
                              </w:rPr>
                              <w:t>Click here to enter text.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Pr="005644B5">
              <w:rPr>
                <w:rFonts w:cs="Arial"/>
                <w:b/>
                <w:szCs w:val="20"/>
              </w:rPr>
              <w:t xml:space="preserve"> </w:t>
            </w:r>
            <w:r w:rsidRPr="005644B5">
              <w:rPr>
                <w:rFonts w:cs="Arial"/>
                <w:b/>
                <w:szCs w:val="20"/>
              </w:rPr>
              <w:tab/>
            </w:r>
            <w:r w:rsidRPr="00F9773A">
              <w:rPr>
                <w:rFonts w:cs="Arial"/>
                <w:szCs w:val="20"/>
              </w:rPr>
              <w:t>Date:</w:t>
            </w:r>
            <w:r w:rsidRPr="005644B5">
              <w:rPr>
                <w:rFonts w:cs="Arial"/>
                <w:b/>
                <w:szCs w:val="20"/>
              </w:rPr>
              <w:t xml:space="preserve"> </w:t>
            </w:r>
            <w:sdt>
              <w:sdtPr>
                <w:rPr>
                  <w:rStyle w:val="PlaceholderText"/>
                  <w:color w:val="auto"/>
                  <w:sz w:val="24"/>
                  <w:szCs w:val="24"/>
                </w:rPr>
                <w:id w:val="515971429"/>
                <w:placeholder>
                  <w:docPart w:val="EB8C0AD0BA014938A570F5E9BB1C2C6A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PlaceholderText"/>
                </w:rPr>
              </w:sdtEndPr>
              <w:sdtContent>
                <w:r w:rsidRPr="00641482">
                  <w:rPr>
                    <w:rStyle w:val="PlaceholderText"/>
                    <w:color w:val="auto"/>
                    <w:sz w:val="24"/>
                    <w:szCs w:val="24"/>
                  </w:rPr>
                  <w:t>Click here to enter a date.</w:t>
                </w:r>
              </w:sdtContent>
            </w:sdt>
          </w:p>
        </w:tc>
      </w:tr>
      <w:tr w:rsidR="000A3A5A" w:rsidRPr="000D5957" w14:paraId="64F79972" w14:textId="77777777" w:rsidTr="00641482">
        <w:tc>
          <w:tcPr>
            <w:tcW w:w="10536" w:type="dxa"/>
            <w:gridSpan w:val="6"/>
            <w:tcBorders>
              <w:bottom w:val="single" w:sz="2" w:space="0" w:color="1A1C4C" w:themeColor="text1"/>
            </w:tcBorders>
            <w:shd w:val="clear" w:color="auto" w:fill="141B4D"/>
          </w:tcPr>
          <w:p w14:paraId="12D087D4" w14:textId="77777777" w:rsidR="000A3A5A" w:rsidRPr="000D5957" w:rsidRDefault="000A3A5A" w:rsidP="00133985">
            <w:pPr>
              <w:keepNext/>
              <w:keepLines/>
              <w:tabs>
                <w:tab w:val="left" w:pos="0"/>
              </w:tabs>
              <w:spacing w:after="120"/>
              <w:rPr>
                <w:rFonts w:cs="Arial"/>
                <w:b/>
                <w:color w:val="DDE329" w:themeColor="accent3"/>
                <w:sz w:val="24"/>
                <w:szCs w:val="24"/>
              </w:rPr>
            </w:pPr>
            <w:r w:rsidRPr="000D5957">
              <w:rPr>
                <w:rFonts w:cs="Arial"/>
                <w:b/>
                <w:color w:val="DDE329" w:themeColor="accent3"/>
                <w:sz w:val="24"/>
                <w:szCs w:val="24"/>
              </w:rPr>
              <w:t>CONFIRMATION OF REPORT BY SUPERVISING/TREATING PSYCHIATRIST</w:t>
            </w:r>
          </w:p>
        </w:tc>
      </w:tr>
      <w:tr w:rsidR="00A14516" w:rsidRPr="00463FAA" w14:paraId="3924D9AE" w14:textId="77777777" w:rsidTr="00641482">
        <w:trPr>
          <w:trHeight w:val="718"/>
        </w:trPr>
        <w:tc>
          <w:tcPr>
            <w:tcW w:w="7479" w:type="dxa"/>
            <w:gridSpan w:val="3"/>
            <w:tcBorders>
              <w:bottom w:val="single" w:sz="2" w:space="0" w:color="1A1C4C" w:themeColor="text1"/>
              <w:right w:val="nil"/>
            </w:tcBorders>
            <w:shd w:val="clear" w:color="auto" w:fill="FFFFFF" w:themeFill="background1"/>
          </w:tcPr>
          <w:p w14:paraId="09C6848E" w14:textId="77777777" w:rsidR="00A14516" w:rsidRPr="00A14516" w:rsidRDefault="00A14516" w:rsidP="00133985">
            <w:pPr>
              <w:keepNext/>
              <w:keepLines/>
              <w:tabs>
                <w:tab w:val="left" w:pos="0"/>
              </w:tabs>
              <w:spacing w:after="120"/>
              <w:rPr>
                <w:rFonts w:eastAsia="Calibri" w:cs="Arial"/>
                <w:b/>
                <w:color w:val="000000"/>
                <w:szCs w:val="20"/>
                <w:lang w:eastAsia="en-US"/>
              </w:rPr>
            </w:pPr>
            <w:r w:rsidRPr="00A14516">
              <w:rPr>
                <w:rFonts w:cs="Arial"/>
                <w:color w:val="1A1C4C" w:themeColor="text1"/>
                <w:sz w:val="24"/>
                <w:szCs w:val="24"/>
              </w:rPr>
              <w:t xml:space="preserve">If you are the supervising psychiatrist, please supply the date of your last review in accordance with sections 118 and 119 of the Act? </w:t>
            </w:r>
            <w:r w:rsidRPr="000A3A5A">
              <w:rPr>
                <w:rFonts w:eastAsia="Calibri" w:cs="Arial"/>
                <w:b/>
                <w:color w:val="00000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Calibri" w:eastAsia="Calibri" w:hAnsi="Calibri" w:cs="Gill Sans"/>
                  <w:color w:val="000000"/>
                  <w:sz w:val="20"/>
                  <w:szCs w:val="18"/>
                  <w:lang w:eastAsia="en-US"/>
                </w:rPr>
                <w:id w:val="-1261216342"/>
                <w:placeholder>
                  <w:docPart w:val="F2C943D97A9E45C29E3C849105706CF5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Fonts w:ascii="Gill Sans MT" w:hAnsi="Gill Sans MT" w:cs="Arial"/>
                  <w:b/>
                  <w:sz w:val="22"/>
                  <w:szCs w:val="20"/>
                </w:rPr>
              </w:sdtEndPr>
              <w:sdtContent>
                <w:r w:rsidRPr="00F74506">
                  <w:rPr>
                    <w:rFonts w:ascii="GillSans" w:eastAsia="Calibri" w:hAnsi="GillSans" w:cs="Gill Sans"/>
                    <w:sz w:val="24"/>
                    <w:szCs w:val="18"/>
                    <w:lang w:eastAsia="en-US"/>
                  </w:rPr>
                  <w:t>Click here to enter a date.</w:t>
                </w:r>
              </w:sdtContent>
            </w:sdt>
          </w:p>
        </w:tc>
        <w:tc>
          <w:tcPr>
            <w:tcW w:w="3057" w:type="dxa"/>
            <w:gridSpan w:val="3"/>
            <w:tcBorders>
              <w:left w:val="nil"/>
              <w:bottom w:val="single" w:sz="2" w:space="0" w:color="1A1C4C" w:themeColor="text1"/>
            </w:tcBorders>
            <w:shd w:val="clear" w:color="auto" w:fill="FFFFFF" w:themeFill="background1"/>
          </w:tcPr>
          <w:p w14:paraId="1FD802C5" w14:textId="77777777" w:rsidR="00CA5DA8" w:rsidRDefault="00A14516" w:rsidP="00133985">
            <w:pPr>
              <w:keepNext/>
              <w:keepLines/>
              <w:tabs>
                <w:tab w:val="left" w:pos="0"/>
              </w:tabs>
              <w:spacing w:before="100" w:beforeAutospacing="1"/>
              <w:rPr>
                <w:rFonts w:eastAsia="Calibri" w:cs="Arial"/>
                <w:color w:val="000000"/>
                <w:szCs w:val="20"/>
                <w:lang w:eastAsia="en-US"/>
              </w:rPr>
            </w:pPr>
            <w:r w:rsidRPr="00F9773A">
              <w:rPr>
                <w:rFonts w:eastAsia="Calibri" w:cs="Arial"/>
                <w:color w:val="000000"/>
                <w:szCs w:val="20"/>
                <w:lang w:eastAsia="en-US"/>
              </w:rPr>
              <w:t>Signed by:</w:t>
            </w:r>
          </w:p>
          <w:p w14:paraId="3CEF0879" w14:textId="77777777" w:rsidR="00A14516" w:rsidRPr="00451FAE" w:rsidRDefault="00A14516" w:rsidP="00133985">
            <w:pPr>
              <w:keepNext/>
              <w:keepLines/>
              <w:tabs>
                <w:tab w:val="left" w:pos="0"/>
              </w:tabs>
              <w:spacing w:before="100" w:beforeAutospacing="1"/>
              <w:rPr>
                <w:rFonts w:ascii="GillSans" w:eastAsia="Calibri" w:hAnsi="GillSans" w:cs="Gill Sans"/>
                <w:b/>
                <w:bCs/>
                <w:iCs/>
                <w:color w:val="1A1C4C" w:themeColor="text1"/>
                <w:sz w:val="24"/>
                <w:lang w:eastAsia="en-US"/>
              </w:rPr>
            </w:pPr>
            <w:r w:rsidRPr="000A3A5A">
              <w:rPr>
                <w:rFonts w:ascii="Arial" w:eastAsia="Calibri" w:hAnsi="Arial" w:cs="Arial"/>
                <w:i/>
                <w:color w:val="000000"/>
                <w:szCs w:val="20"/>
                <w:lang w:eastAsia="en-US"/>
              </w:rPr>
              <w:t xml:space="preserve"> </w:t>
            </w:r>
            <w:sdt>
              <w:sdtPr>
                <w:rPr>
                  <w:rStyle w:val="Textinsert"/>
                  <w:sz w:val="24"/>
                  <w:szCs w:val="24"/>
                </w:rPr>
                <w:id w:val="-1535190742"/>
                <w:placeholder>
                  <w:docPart w:val="8565F0528E994696ACD044F0F5B2EE69"/>
                </w:placeholder>
                <w:showingPlcHdr/>
              </w:sdtPr>
              <w:sdtEndPr>
                <w:rPr>
                  <w:rStyle w:val="DefaultParagraphFont"/>
                  <w:rFonts w:ascii="Gill Sans MT" w:hAnsi="Gill Sans MT" w:cs="Arial"/>
                </w:rPr>
              </w:sdtEndPr>
              <w:sdtContent>
                <w:r w:rsidRPr="00F74506">
                  <w:rPr>
                    <w:rStyle w:val="PlaceholderText"/>
                    <w:color w:val="auto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0004CA" w:rsidRPr="00463FAA" w14:paraId="2FEACF43" w14:textId="77777777" w:rsidTr="00641482">
        <w:trPr>
          <w:trHeight w:val="882"/>
        </w:trPr>
        <w:tc>
          <w:tcPr>
            <w:tcW w:w="7479" w:type="dxa"/>
            <w:gridSpan w:val="3"/>
            <w:tcBorders>
              <w:right w:val="nil"/>
            </w:tcBorders>
            <w:shd w:val="clear" w:color="auto" w:fill="FFFFFF" w:themeFill="background1"/>
          </w:tcPr>
          <w:p w14:paraId="4D3737A4" w14:textId="77777777" w:rsidR="000004CA" w:rsidRPr="000A3A5A" w:rsidRDefault="000004CA" w:rsidP="000004CA">
            <w:pPr>
              <w:keepNext/>
              <w:keepLines/>
              <w:rPr>
                <w:rFonts w:eastAsia="Calibri" w:cs="Arial"/>
                <w:b/>
                <w:color w:val="000000"/>
                <w:szCs w:val="20"/>
                <w:lang w:eastAsia="en-US"/>
              </w:rPr>
            </w:pPr>
            <w:r w:rsidRPr="00A14516">
              <w:rPr>
                <w:rFonts w:cs="Arial"/>
                <w:color w:val="1A1C4C" w:themeColor="text1"/>
                <w:sz w:val="24"/>
                <w:szCs w:val="24"/>
              </w:rPr>
              <w:t xml:space="preserve">How long have you known the patient? </w:t>
            </w:r>
            <w:r w:rsidRPr="000A3A5A">
              <w:rPr>
                <w:rFonts w:eastAsia="Calibri" w:cs="Arial"/>
                <w:b/>
                <w:color w:val="000000"/>
                <w:szCs w:val="20"/>
                <w:lang w:eastAsia="en-US"/>
              </w:rPr>
              <w:t xml:space="preserve">  </w:t>
            </w:r>
            <w:sdt>
              <w:sdtPr>
                <w:rPr>
                  <w:rFonts w:ascii="Calibri" w:eastAsia="Calibri" w:hAnsi="Calibri" w:cs="Gill Sans"/>
                  <w:color w:val="000000"/>
                  <w:sz w:val="20"/>
                  <w:szCs w:val="18"/>
                  <w:lang w:eastAsia="en-US"/>
                </w:rPr>
                <w:id w:val="-678511288"/>
                <w:placeholder>
                  <w:docPart w:val="234AB03D0CE14842A8FBEABA504D95D9"/>
                </w:placeholder>
              </w:sdtPr>
              <w:sdtEndPr>
                <w:rPr>
                  <w:rFonts w:ascii="Gill Sans MT" w:hAnsi="Gill Sans MT" w:cs="Arial"/>
                  <w:b/>
                  <w:sz w:val="22"/>
                  <w:szCs w:val="20"/>
                </w:rPr>
              </w:sdtEndPr>
              <w:sdtContent>
                <w:sdt>
                  <w:sdtPr>
                    <w:rPr>
                      <w:rStyle w:val="Textinsert"/>
                      <w:sz w:val="24"/>
                      <w:szCs w:val="24"/>
                    </w:rPr>
                    <w:id w:val="-736561594"/>
                    <w:placeholder>
                      <w:docPart w:val="BF70ABC356C046C6894517C725B5BB1B"/>
                    </w:placeholder>
                    <w:showingPlcHdr/>
                  </w:sdtPr>
                  <w:sdtEndPr>
                    <w:rPr>
                      <w:rStyle w:val="DefaultParagraphFont"/>
                      <w:rFonts w:ascii="Gill Sans MT" w:hAnsi="Gill Sans MT" w:cs="Arial"/>
                    </w:rPr>
                  </w:sdtEndPr>
                  <w:sdtContent>
                    <w:r w:rsidRPr="00F74506">
                      <w:rPr>
                        <w:rStyle w:val="PlaceholderText"/>
                        <w:color w:val="auto"/>
                        <w:sz w:val="24"/>
                        <w:szCs w:val="24"/>
                      </w:rPr>
                      <w:t>Click here to enter text.</w:t>
                    </w:r>
                  </w:sdtContent>
                </w:sdt>
              </w:sdtContent>
            </w:sdt>
          </w:p>
          <w:p w14:paraId="522A76B0" w14:textId="5A5E6DA9" w:rsidR="000004CA" w:rsidRPr="00A14516" w:rsidRDefault="000004CA" w:rsidP="000004CA">
            <w:pPr>
              <w:keepNext/>
              <w:keepLines/>
              <w:tabs>
                <w:tab w:val="left" w:pos="0"/>
              </w:tabs>
              <w:spacing w:after="120"/>
              <w:rPr>
                <w:rFonts w:cs="Arial"/>
                <w:color w:val="1A1C4C" w:themeColor="text1"/>
                <w:sz w:val="24"/>
                <w:szCs w:val="24"/>
              </w:rPr>
            </w:pPr>
            <w:r w:rsidRPr="00F9773A">
              <w:rPr>
                <w:rFonts w:eastAsia="Calibri" w:cs="Arial"/>
                <w:color w:val="000000"/>
                <w:szCs w:val="20"/>
                <w:lang w:eastAsia="en-US"/>
              </w:rPr>
              <w:t xml:space="preserve">Signed by: </w:t>
            </w:r>
            <w:r w:rsidRPr="000A3A5A">
              <w:rPr>
                <w:rFonts w:eastAsia="Calibri" w:cs="Arial"/>
                <w:b/>
                <w:color w:val="000000"/>
                <w:szCs w:val="20"/>
                <w:lang w:eastAsia="en-US"/>
              </w:rPr>
              <w:t xml:space="preserve"> </w:t>
            </w:r>
            <w:r w:rsidRPr="000A3A5A">
              <w:rPr>
                <w:rFonts w:ascii="Arial" w:eastAsia="Calibri" w:hAnsi="Arial" w:cs="Arial"/>
                <w:i/>
                <w:color w:val="000000"/>
                <w:szCs w:val="20"/>
                <w:lang w:eastAsia="en-US"/>
              </w:rPr>
              <w:t xml:space="preserve"> </w:t>
            </w:r>
            <w:sdt>
              <w:sdtPr>
                <w:rPr>
                  <w:rStyle w:val="Textinsert"/>
                  <w:sz w:val="24"/>
                  <w:szCs w:val="24"/>
                </w:rPr>
                <w:id w:val="1173221626"/>
                <w:placeholder>
                  <w:docPart w:val="A9BB219779B14FDB9044A82C7AC40E58"/>
                </w:placeholder>
              </w:sdtPr>
              <w:sdtEndPr>
                <w:rPr>
                  <w:rStyle w:val="DefaultParagraphFont"/>
                  <w:rFonts w:ascii="Gill Sans MT" w:hAnsi="Gill Sans MT" w:cs="Arial"/>
                </w:rPr>
              </w:sdtEndPr>
              <w:sdtContent>
                <w:sdt>
                  <w:sdtPr>
                    <w:rPr>
                      <w:rStyle w:val="Textinsert"/>
                      <w:sz w:val="24"/>
                      <w:szCs w:val="24"/>
                    </w:rPr>
                    <w:id w:val="216868876"/>
                    <w:placeholder>
                      <w:docPart w:val="7A6748A8AFCD4D4595F36F4B5CE2785A"/>
                    </w:placeholder>
                    <w:showingPlcHdr/>
                  </w:sdtPr>
                  <w:sdtEndPr>
                    <w:rPr>
                      <w:rStyle w:val="DefaultParagraphFont"/>
                      <w:rFonts w:ascii="Gill Sans MT" w:hAnsi="Gill Sans MT" w:cs="Arial"/>
                    </w:rPr>
                  </w:sdtEndPr>
                  <w:sdtContent>
                    <w:r w:rsidRPr="00F74506">
                      <w:rPr>
                        <w:rStyle w:val="PlaceholderText"/>
                        <w:color w:val="auto"/>
                        <w:sz w:val="24"/>
                        <w:szCs w:val="24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3057" w:type="dxa"/>
            <w:gridSpan w:val="3"/>
            <w:tcBorders>
              <w:left w:val="nil"/>
            </w:tcBorders>
            <w:shd w:val="clear" w:color="auto" w:fill="FFFFFF" w:themeFill="background1"/>
          </w:tcPr>
          <w:p w14:paraId="42180E56" w14:textId="77777777" w:rsidR="000004CA" w:rsidRPr="00F9773A" w:rsidRDefault="000004CA" w:rsidP="00133985">
            <w:pPr>
              <w:keepNext/>
              <w:keepLines/>
              <w:tabs>
                <w:tab w:val="left" w:pos="0"/>
              </w:tabs>
              <w:spacing w:before="100" w:beforeAutospacing="1" w:after="120"/>
              <w:rPr>
                <w:rFonts w:eastAsia="Calibri" w:cs="Arial"/>
                <w:color w:val="000000"/>
                <w:szCs w:val="20"/>
                <w:lang w:eastAsia="en-US"/>
              </w:rPr>
            </w:pPr>
          </w:p>
        </w:tc>
      </w:tr>
      <w:tr w:rsidR="00A14516" w:rsidRPr="00463FAA" w14:paraId="1FC7C96F" w14:textId="77777777" w:rsidTr="00641482">
        <w:trPr>
          <w:trHeight w:val="882"/>
        </w:trPr>
        <w:tc>
          <w:tcPr>
            <w:tcW w:w="7479" w:type="dxa"/>
            <w:gridSpan w:val="3"/>
            <w:tcBorders>
              <w:right w:val="nil"/>
            </w:tcBorders>
            <w:shd w:val="clear" w:color="auto" w:fill="FFFFFF" w:themeFill="background1"/>
          </w:tcPr>
          <w:p w14:paraId="55BFCC3D" w14:textId="77777777" w:rsidR="00A14516" w:rsidRPr="00F9773A" w:rsidRDefault="00A14516" w:rsidP="00133985">
            <w:pPr>
              <w:keepNext/>
              <w:keepLines/>
              <w:tabs>
                <w:tab w:val="left" w:pos="0"/>
              </w:tabs>
              <w:spacing w:after="120"/>
              <w:rPr>
                <w:rFonts w:eastAsia="Calibri" w:cs="Arial"/>
                <w:color w:val="000000"/>
                <w:szCs w:val="20"/>
                <w:lang w:eastAsia="en-US"/>
              </w:rPr>
            </w:pPr>
            <w:r w:rsidRPr="00A14516">
              <w:rPr>
                <w:rFonts w:cs="Arial"/>
                <w:color w:val="1A1C4C" w:themeColor="text1"/>
                <w:sz w:val="24"/>
                <w:szCs w:val="24"/>
              </w:rPr>
              <w:t>I have reviewed and confirm the accuracy of this report.</w:t>
            </w:r>
            <w:r>
              <w:rPr>
                <w:rFonts w:eastAsia="Calibri" w:cs="Arial"/>
                <w:color w:val="000000"/>
                <w:szCs w:val="20"/>
                <w:lang w:eastAsia="en-US"/>
              </w:rPr>
              <w:t xml:space="preserve">   </w:t>
            </w:r>
          </w:p>
        </w:tc>
        <w:tc>
          <w:tcPr>
            <w:tcW w:w="3057" w:type="dxa"/>
            <w:gridSpan w:val="3"/>
            <w:tcBorders>
              <w:left w:val="nil"/>
            </w:tcBorders>
            <w:shd w:val="clear" w:color="auto" w:fill="FFFFFF" w:themeFill="background1"/>
          </w:tcPr>
          <w:p w14:paraId="3A0B2CCF" w14:textId="77777777" w:rsidR="00CA5DA8" w:rsidRDefault="00A14516" w:rsidP="00133985">
            <w:pPr>
              <w:keepNext/>
              <w:keepLines/>
              <w:tabs>
                <w:tab w:val="left" w:pos="0"/>
              </w:tabs>
              <w:spacing w:before="100" w:beforeAutospacing="1" w:after="120"/>
              <w:rPr>
                <w:rFonts w:eastAsia="Calibri" w:cs="Arial"/>
                <w:b/>
                <w:color w:val="000000"/>
                <w:szCs w:val="20"/>
                <w:lang w:eastAsia="en-US"/>
              </w:rPr>
            </w:pPr>
            <w:r w:rsidRPr="00F9773A">
              <w:rPr>
                <w:rFonts w:eastAsia="Calibri" w:cs="Arial"/>
                <w:color w:val="000000"/>
                <w:szCs w:val="20"/>
                <w:lang w:eastAsia="en-US"/>
              </w:rPr>
              <w:t>Signed by:</w:t>
            </w:r>
            <w:r w:rsidRPr="000A3A5A">
              <w:rPr>
                <w:rFonts w:eastAsia="Calibri" w:cs="Arial"/>
                <w:b/>
                <w:color w:val="000000"/>
                <w:szCs w:val="20"/>
                <w:lang w:eastAsia="en-US"/>
              </w:rPr>
              <w:t xml:space="preserve">  </w:t>
            </w:r>
          </w:p>
          <w:p w14:paraId="59C2C336" w14:textId="77777777" w:rsidR="00A14516" w:rsidRPr="00F9773A" w:rsidRDefault="00A26EDE" w:rsidP="00133985">
            <w:pPr>
              <w:keepNext/>
              <w:keepLines/>
              <w:tabs>
                <w:tab w:val="left" w:pos="0"/>
              </w:tabs>
              <w:spacing w:before="100" w:beforeAutospacing="1" w:after="120"/>
              <w:rPr>
                <w:rFonts w:eastAsia="Calibri" w:cs="Arial"/>
                <w:color w:val="000000"/>
                <w:szCs w:val="20"/>
                <w:lang w:eastAsia="en-US"/>
              </w:rPr>
            </w:pPr>
            <w:sdt>
              <w:sdtPr>
                <w:rPr>
                  <w:rStyle w:val="Textinsert"/>
                  <w:sz w:val="24"/>
                  <w:szCs w:val="24"/>
                </w:rPr>
                <w:id w:val="960998193"/>
                <w:placeholder>
                  <w:docPart w:val="5BB077F5CE83404DBDCB101B0D870835"/>
                </w:placeholder>
                <w:showingPlcHdr/>
              </w:sdtPr>
              <w:sdtEndPr>
                <w:rPr>
                  <w:rStyle w:val="DefaultParagraphFont"/>
                  <w:rFonts w:ascii="Gill Sans MT" w:hAnsi="Gill Sans MT" w:cs="Arial"/>
                </w:rPr>
              </w:sdtEndPr>
              <w:sdtContent>
                <w:r w:rsidR="00A14516" w:rsidRPr="00F74506">
                  <w:rPr>
                    <w:rStyle w:val="PlaceholderText"/>
                    <w:color w:val="auto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8E0FDE" w:rsidRPr="00463FAA" w14:paraId="3A8DB251" w14:textId="77777777" w:rsidTr="00D77ACB">
        <w:tc>
          <w:tcPr>
            <w:tcW w:w="10536" w:type="dxa"/>
            <w:gridSpan w:val="6"/>
            <w:shd w:val="clear" w:color="auto" w:fill="FFFFFF" w:themeFill="background1"/>
          </w:tcPr>
          <w:p w14:paraId="4E87607E" w14:textId="77777777" w:rsidR="008E0FDE" w:rsidRPr="008E0FDE" w:rsidRDefault="008E0FDE" w:rsidP="00133985">
            <w:pPr>
              <w:keepNext/>
              <w:keepLines/>
              <w:tabs>
                <w:tab w:val="left" w:pos="0"/>
              </w:tabs>
              <w:spacing w:after="120"/>
              <w:rPr>
                <w:rFonts w:eastAsia="Calibri" w:cs="Arial"/>
                <w:b/>
                <w:color w:val="000000"/>
                <w:szCs w:val="20"/>
                <w:lang w:eastAsia="en-US"/>
              </w:rPr>
            </w:pPr>
            <w:r w:rsidRPr="008E0FDE">
              <w:rPr>
                <w:rFonts w:eastAsia="Calibri" w:cs="Arial"/>
                <w:b/>
                <w:color w:val="000000"/>
                <w:szCs w:val="20"/>
                <w:lang w:eastAsia="en-US"/>
              </w:rPr>
              <w:t>Please consider if there are any significant safety issues for the Tribunal Hearing and conta</w:t>
            </w:r>
            <w:r w:rsidR="00A130C4">
              <w:rPr>
                <w:rFonts w:eastAsia="Calibri" w:cs="Arial"/>
                <w:b/>
                <w:color w:val="000000"/>
                <w:szCs w:val="20"/>
                <w:lang w:eastAsia="en-US"/>
              </w:rPr>
              <w:t>ct the MHT Registry on (08) 6553 0060 to discuss as</w:t>
            </w:r>
            <w:r w:rsidRPr="008E0FDE">
              <w:rPr>
                <w:rFonts w:eastAsia="Calibri" w:cs="Arial"/>
                <w:b/>
                <w:color w:val="000000"/>
                <w:szCs w:val="20"/>
                <w:lang w:eastAsia="en-US"/>
              </w:rPr>
              <w:t xml:space="preserve"> required. </w:t>
            </w:r>
          </w:p>
        </w:tc>
      </w:tr>
    </w:tbl>
    <w:p w14:paraId="64B897BA" w14:textId="77777777" w:rsidR="007C0E24" w:rsidRDefault="007C0E24" w:rsidP="007C0E24">
      <w:pPr>
        <w:ind w:left="-567"/>
        <w:jc w:val="center"/>
        <w:rPr>
          <w:rStyle w:val="Strong"/>
          <w:rFonts w:ascii="GillSans" w:eastAsiaTheme="majorEastAsia" w:hAnsi="GillSans" w:cstheme="majorBidi"/>
          <w:bCs w:val="0"/>
          <w:color w:val="161616" w:themeColor="accent6" w:themeShade="1A"/>
          <w:sz w:val="22"/>
          <w:szCs w:val="32"/>
        </w:rPr>
      </w:pPr>
    </w:p>
    <w:p w14:paraId="7570047E" w14:textId="6C7E22E8" w:rsidR="007C0E24" w:rsidRDefault="004B7C05" w:rsidP="004B7C05">
      <w:pPr>
        <w:ind w:left="-567"/>
        <w:jc w:val="center"/>
        <w:rPr>
          <w:rStyle w:val="Strong"/>
          <w:rFonts w:ascii="GillSans" w:eastAsiaTheme="majorEastAsia" w:hAnsi="GillSans" w:cstheme="majorBidi"/>
          <w:bCs w:val="0"/>
          <w:color w:val="161616" w:themeColor="accent6" w:themeShade="1A"/>
          <w:sz w:val="22"/>
          <w:szCs w:val="32"/>
        </w:rPr>
      </w:pPr>
      <w:r>
        <w:rPr>
          <w:rStyle w:val="Strong"/>
          <w:rFonts w:ascii="GillSans" w:eastAsiaTheme="majorEastAsia" w:hAnsi="GillSans" w:cstheme="majorBidi"/>
          <w:bCs w:val="0"/>
          <w:color w:val="161616" w:themeColor="accent6" w:themeShade="1A"/>
          <w:sz w:val="22"/>
          <w:szCs w:val="32"/>
        </w:rPr>
        <w:t>P</w:t>
      </w:r>
      <w:r w:rsidRPr="00F35B4B">
        <w:rPr>
          <w:rStyle w:val="Strong"/>
          <w:rFonts w:ascii="GillSans" w:eastAsiaTheme="majorEastAsia" w:hAnsi="GillSans" w:cstheme="majorBidi"/>
          <w:bCs w:val="0"/>
          <w:color w:val="161616" w:themeColor="accent6" w:themeShade="1A"/>
          <w:sz w:val="22"/>
          <w:szCs w:val="32"/>
        </w:rPr>
        <w:t xml:space="preserve">lease </w:t>
      </w:r>
      <w:r w:rsidRPr="00F35B4B">
        <w:rPr>
          <w:rStyle w:val="Strong"/>
          <w:rFonts w:ascii="GillSans" w:eastAsiaTheme="majorEastAsia" w:hAnsi="GillSans" w:cstheme="majorBidi"/>
          <w:bCs w:val="0"/>
          <w:color w:val="FF0000"/>
          <w:sz w:val="22"/>
          <w:szCs w:val="32"/>
        </w:rPr>
        <w:t>save</w:t>
      </w:r>
      <w:r w:rsidRPr="00F35B4B">
        <w:rPr>
          <w:rStyle w:val="Strong"/>
          <w:rFonts w:ascii="GillSans" w:eastAsiaTheme="majorEastAsia" w:hAnsi="GillSans" w:cstheme="majorBidi"/>
          <w:bCs w:val="0"/>
          <w:color w:val="161616" w:themeColor="accent6" w:themeShade="1A"/>
          <w:sz w:val="22"/>
          <w:szCs w:val="32"/>
        </w:rPr>
        <w:t xml:space="preserve"> the completed </w:t>
      </w:r>
      <w:r>
        <w:rPr>
          <w:rStyle w:val="Strong"/>
          <w:rFonts w:ascii="GillSans" w:eastAsiaTheme="majorEastAsia" w:hAnsi="GillSans" w:cstheme="majorBidi"/>
          <w:bCs w:val="0"/>
          <w:color w:val="161616" w:themeColor="accent6" w:themeShade="1A"/>
          <w:sz w:val="22"/>
          <w:szCs w:val="32"/>
        </w:rPr>
        <w:t>report</w:t>
      </w:r>
      <w:r w:rsidRPr="00F35B4B">
        <w:rPr>
          <w:rStyle w:val="Strong"/>
          <w:rFonts w:ascii="GillSans" w:eastAsiaTheme="majorEastAsia" w:hAnsi="GillSans" w:cstheme="majorBidi"/>
          <w:bCs w:val="0"/>
          <w:color w:val="161616" w:themeColor="accent6" w:themeShade="1A"/>
          <w:sz w:val="22"/>
          <w:szCs w:val="32"/>
        </w:rPr>
        <w:t xml:space="preserve"> and submit via the MHT’s Document Lodgement Portal</w:t>
      </w:r>
    </w:p>
    <w:p w14:paraId="68FEA085" w14:textId="0B9BDCBD" w:rsidR="00CD3D76" w:rsidRPr="007C0E24" w:rsidRDefault="004645C6" w:rsidP="007C0E24">
      <w:pPr>
        <w:ind w:left="-567"/>
        <w:jc w:val="center"/>
        <w:rPr>
          <w:rStyle w:val="SubtleEmphasis"/>
          <w:rFonts w:ascii="GillSans" w:eastAsiaTheme="majorEastAsia" w:hAnsi="GillSans" w:cstheme="majorBidi"/>
          <w:b/>
          <w:i w:val="0"/>
          <w:iCs w:val="0"/>
          <w:color w:val="161616" w:themeColor="accent6" w:themeShade="1A"/>
          <w:szCs w:val="32"/>
        </w:rPr>
      </w:pPr>
      <w:r w:rsidRPr="0031796E">
        <w:rPr>
          <w:rStyle w:val="Strong"/>
          <w:rFonts w:ascii="GillSans" w:hAnsi="GillSans"/>
          <w:sz w:val="20"/>
        </w:rPr>
        <w:br/>
      </w:r>
      <w:r w:rsidRPr="00861177">
        <w:rPr>
          <w:rStyle w:val="SubtleEmphasis"/>
          <w:rFonts w:ascii="GillSans" w:hAnsi="GillSans"/>
          <w:szCs w:val="24"/>
        </w:rPr>
        <w:t xml:space="preserve">If you have any queries, please telephone the </w:t>
      </w:r>
      <w:r>
        <w:rPr>
          <w:rStyle w:val="SubtleEmphasis"/>
          <w:rFonts w:ascii="GillSans" w:hAnsi="GillSans"/>
          <w:szCs w:val="24"/>
        </w:rPr>
        <w:t>Registry</w:t>
      </w:r>
      <w:r w:rsidRPr="00861177">
        <w:rPr>
          <w:rStyle w:val="SubtleEmphasis"/>
          <w:rFonts w:ascii="GillSans" w:hAnsi="GillSans"/>
          <w:szCs w:val="24"/>
        </w:rPr>
        <w:t xml:space="preserve"> staff on (08) 6</w:t>
      </w:r>
      <w:r>
        <w:rPr>
          <w:rStyle w:val="SubtleEmphasis"/>
          <w:rFonts w:ascii="GillSans" w:hAnsi="GillSans"/>
          <w:szCs w:val="24"/>
        </w:rPr>
        <w:t>553</w:t>
      </w:r>
      <w:r w:rsidRPr="00861177">
        <w:rPr>
          <w:rStyle w:val="SubtleEmphasis"/>
          <w:rFonts w:ascii="GillSans" w:hAnsi="GillSans"/>
          <w:szCs w:val="24"/>
        </w:rPr>
        <w:t xml:space="preserve"> </w:t>
      </w:r>
      <w:r>
        <w:rPr>
          <w:rStyle w:val="SubtleEmphasis"/>
          <w:rFonts w:ascii="GillSans" w:hAnsi="GillSans"/>
          <w:szCs w:val="24"/>
        </w:rPr>
        <w:t>0060</w:t>
      </w:r>
    </w:p>
    <w:sectPr w:rsidR="00CD3D76" w:rsidRPr="007C0E24" w:rsidSect="00D94ED9">
      <w:footerReference w:type="default" r:id="rId12"/>
      <w:headerReference w:type="first" r:id="rId13"/>
      <w:footerReference w:type="first" r:id="rId14"/>
      <w:pgSz w:w="11906" w:h="16838"/>
      <w:pgMar w:top="1741" w:right="1134" w:bottom="1701" w:left="147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7C79D" w14:textId="77777777" w:rsidR="00D76A93" w:rsidRDefault="00D76A93" w:rsidP="00E17550">
      <w:r>
        <w:separator/>
      </w:r>
    </w:p>
  </w:endnote>
  <w:endnote w:type="continuationSeparator" w:id="0">
    <w:p w14:paraId="27CC768E" w14:textId="77777777" w:rsidR="00D76A93" w:rsidRDefault="00D76A93" w:rsidP="00E17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">
    <w:altName w:val="Arial"/>
    <w:charset w:val="B1"/>
    <w:family w:val="swiss"/>
    <w:pitch w:val="variable"/>
    <w:sig w:usb0="00000000" w:usb1="00000000" w:usb2="00000000" w:usb3="00000000" w:csb0="000001F7" w:csb1="00000000"/>
  </w:font>
  <w:font w:name="Gill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SemiBold">
    <w:altName w:val="Segoe UI Semibold"/>
    <w:charset w:val="00"/>
    <w:family w:val="swiss"/>
    <w:pitch w:val="variable"/>
    <w:sig w:usb0="00000001" w:usb1="5000004A" w:usb2="00000000" w:usb3="00000000" w:csb0="00000005" w:csb1="00000000"/>
  </w:font>
  <w:font w:name="Gill Sans Light">
    <w:altName w:val="Arial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79136" w14:textId="26D35C4B" w:rsidR="00A45AE4" w:rsidRPr="00E20244" w:rsidRDefault="00D828E9" w:rsidP="00A45AE4">
    <w:pPr>
      <w:pStyle w:val="Footer"/>
      <w:rPr>
        <w:rFonts w:ascii="GillSans Light" w:hAnsi="GillSans Light"/>
        <w:i/>
        <w:sz w:val="16"/>
        <w:szCs w:val="16"/>
      </w:rPr>
    </w:pPr>
    <w:r w:rsidRPr="00E20244">
      <w:rPr>
        <w:rFonts w:ascii="GillSans Light" w:hAnsi="GillSans Light"/>
        <w:b/>
        <w:i/>
        <w:noProof/>
        <w:sz w:val="16"/>
        <w:szCs w:val="16"/>
      </w:rPr>
      <w:drawing>
        <wp:anchor distT="0" distB="0" distL="114300" distR="114300" simplePos="0" relativeHeight="251659776" behindDoc="1" locked="0" layoutInCell="1" allowOverlap="1" wp14:anchorId="42A90A2A" wp14:editId="69F7B543">
          <wp:simplePos x="0" y="0"/>
          <wp:positionH relativeFrom="column">
            <wp:posOffset>-922020</wp:posOffset>
          </wp:positionH>
          <wp:positionV relativeFrom="paragraph">
            <wp:posOffset>-947420</wp:posOffset>
          </wp:positionV>
          <wp:extent cx="7563485" cy="160147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footer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601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0244">
      <w:rPr>
        <w:rFonts w:ascii="GillSans Light" w:hAnsi="GillSans Light"/>
        <w:b/>
        <w:i/>
        <w:spacing w:val="60"/>
      </w:rPr>
      <w:t>Page</w:t>
    </w:r>
    <w:r w:rsidRPr="00E20244">
      <w:rPr>
        <w:rFonts w:ascii="GillSans Light" w:hAnsi="GillSans Light"/>
        <w:b/>
        <w:i/>
      </w:rPr>
      <w:t xml:space="preserve"> | </w:t>
    </w:r>
    <w:r w:rsidRPr="00E20244">
      <w:rPr>
        <w:rFonts w:ascii="GillSans Light" w:hAnsi="GillSans Light"/>
        <w:b/>
        <w:i/>
      </w:rPr>
      <w:fldChar w:fldCharType="begin"/>
    </w:r>
    <w:r w:rsidRPr="00E20244">
      <w:rPr>
        <w:rFonts w:ascii="GillSans Light" w:hAnsi="GillSans Light"/>
        <w:b/>
        <w:i/>
      </w:rPr>
      <w:instrText xml:space="preserve"> PAGE   \* MERGEFORMAT </w:instrText>
    </w:r>
    <w:r w:rsidRPr="00E20244">
      <w:rPr>
        <w:rFonts w:ascii="GillSans Light" w:hAnsi="GillSans Light"/>
        <w:b/>
        <w:i/>
      </w:rPr>
      <w:fldChar w:fldCharType="separate"/>
    </w:r>
    <w:r w:rsidR="004308DD" w:rsidRPr="00E20244">
      <w:rPr>
        <w:rFonts w:ascii="GillSans Light" w:hAnsi="GillSans Light"/>
        <w:b/>
        <w:bCs/>
        <w:i/>
        <w:noProof/>
      </w:rPr>
      <w:t>4</w:t>
    </w:r>
    <w:r w:rsidRPr="00E20244">
      <w:rPr>
        <w:rFonts w:ascii="GillSans Light" w:hAnsi="GillSans Light"/>
        <w:b/>
        <w:bCs/>
        <w:i/>
        <w:noProof/>
      </w:rPr>
      <w:fldChar w:fldCharType="end"/>
    </w:r>
    <w:r>
      <w:rPr>
        <w:rFonts w:ascii="GillSans Light" w:hAnsi="GillSans Light"/>
        <w:b/>
        <w:bCs/>
        <w:i/>
        <w:noProof/>
        <w:sz w:val="16"/>
        <w:szCs w:val="16"/>
      </w:rPr>
      <w:tab/>
    </w:r>
    <w:r>
      <w:rPr>
        <w:rFonts w:ascii="GillSans Light" w:hAnsi="GillSans Light"/>
        <w:b/>
        <w:bCs/>
        <w:i/>
        <w:noProof/>
        <w:sz w:val="16"/>
        <w:szCs w:val="16"/>
      </w:rPr>
      <w:tab/>
    </w:r>
    <w:r w:rsidR="00A45AE4" w:rsidRPr="00E20244">
      <w:rPr>
        <w:rFonts w:ascii="GillSans Light" w:hAnsi="GillSans Light"/>
        <w:i/>
        <w:sz w:val="16"/>
        <w:szCs w:val="16"/>
      </w:rPr>
      <w:fldChar w:fldCharType="begin"/>
    </w:r>
    <w:r w:rsidR="00A45AE4" w:rsidRPr="00E20244">
      <w:rPr>
        <w:rFonts w:ascii="GillSans Light" w:hAnsi="GillSans Light"/>
        <w:i/>
        <w:sz w:val="16"/>
        <w:szCs w:val="16"/>
      </w:rPr>
      <w:instrText xml:space="preserve"> DATE \@ "d/MM/yyyy h:mm am/pm" </w:instrText>
    </w:r>
    <w:r w:rsidR="00A45AE4" w:rsidRPr="00E20244">
      <w:rPr>
        <w:rFonts w:ascii="GillSans Light" w:hAnsi="GillSans Light"/>
        <w:i/>
        <w:sz w:val="16"/>
        <w:szCs w:val="16"/>
      </w:rPr>
      <w:fldChar w:fldCharType="separate"/>
    </w:r>
    <w:r w:rsidR="009B09CF">
      <w:rPr>
        <w:rFonts w:ascii="GillSans Light" w:hAnsi="GillSans Light"/>
        <w:i/>
        <w:noProof/>
        <w:sz w:val="16"/>
        <w:szCs w:val="16"/>
      </w:rPr>
      <w:t>24/02/2026 10:16 AM</w:t>
    </w:r>
    <w:r w:rsidR="00A45AE4" w:rsidRPr="00E20244">
      <w:rPr>
        <w:rFonts w:ascii="GillSans Light" w:hAnsi="GillSans Light"/>
        <w:i/>
        <w:sz w:val="16"/>
        <w:szCs w:val="16"/>
      </w:rPr>
      <w:fldChar w:fldCharType="end"/>
    </w:r>
    <w:r w:rsidR="000B1E02" w:rsidRPr="00E20244">
      <w:rPr>
        <w:rFonts w:ascii="GillSans Light" w:hAnsi="GillSans Light"/>
        <w:i/>
        <w:sz w:val="16"/>
        <w:szCs w:val="16"/>
      </w:rPr>
      <w:t xml:space="preserve"> </w:t>
    </w:r>
    <w:proofErr w:type="spellStart"/>
    <w:r w:rsidR="000B1E02" w:rsidRPr="00E20244">
      <w:rPr>
        <w:rFonts w:ascii="GillSans Light" w:hAnsi="GillSans Light"/>
        <w:i/>
        <w:sz w:val="16"/>
        <w:szCs w:val="16"/>
      </w:rPr>
      <w:t>v</w:t>
    </w:r>
    <w:r w:rsidR="00EA1EFB">
      <w:rPr>
        <w:rFonts w:ascii="GillSans Light" w:hAnsi="GillSans Light"/>
        <w:i/>
        <w:sz w:val="16"/>
        <w:szCs w:val="16"/>
      </w:rPr>
      <w:t>5</w:t>
    </w:r>
    <w:proofErr w:type="spellEnd"/>
  </w:p>
  <w:p w14:paraId="677ABB27" w14:textId="77777777" w:rsidR="00A45AE4" w:rsidRDefault="00E20244" w:rsidP="00E20244">
    <w:pPr>
      <w:pStyle w:val="Footer"/>
      <w:tabs>
        <w:tab w:val="clear" w:pos="4513"/>
        <w:tab w:val="clear" w:pos="9026"/>
        <w:tab w:val="left" w:pos="7536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45B39" w14:textId="77777777" w:rsidR="00360DC2" w:rsidRDefault="00460473" w:rsidP="00E20244">
    <w:pPr>
      <w:pStyle w:val="Footer"/>
      <w:tabs>
        <w:tab w:val="clear" w:pos="4513"/>
        <w:tab w:val="clear" w:pos="9026"/>
        <w:tab w:val="left" w:pos="5604"/>
      </w:tabs>
    </w:pPr>
    <w:r>
      <w:rPr>
        <w:noProof/>
      </w:rPr>
      <w:drawing>
        <wp:anchor distT="0" distB="0" distL="114300" distR="114300" simplePos="0" relativeHeight="251654656" behindDoc="1" locked="0" layoutInCell="1" allowOverlap="1" wp14:anchorId="303816D5" wp14:editId="72D0AF6F">
          <wp:simplePos x="0" y="0"/>
          <wp:positionH relativeFrom="column">
            <wp:posOffset>-937895</wp:posOffset>
          </wp:positionH>
          <wp:positionV relativeFrom="paragraph">
            <wp:posOffset>-1197610</wp:posOffset>
          </wp:positionV>
          <wp:extent cx="7563600" cy="160200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footer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6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024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A403E" w14:textId="77777777" w:rsidR="00D76A93" w:rsidRDefault="00D76A93" w:rsidP="00E17550">
      <w:r>
        <w:separator/>
      </w:r>
    </w:p>
  </w:footnote>
  <w:footnote w:type="continuationSeparator" w:id="0">
    <w:p w14:paraId="37A34C68" w14:textId="77777777" w:rsidR="00D76A93" w:rsidRDefault="00D76A93" w:rsidP="00E17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0839B" w14:textId="77777777" w:rsidR="00BC506F" w:rsidRDefault="00460473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5EF1BA88" wp14:editId="7A8DE286">
          <wp:simplePos x="0" y="0"/>
          <wp:positionH relativeFrom="column">
            <wp:posOffset>-939165</wp:posOffset>
          </wp:positionH>
          <wp:positionV relativeFrom="paragraph">
            <wp:posOffset>-449580</wp:posOffset>
          </wp:positionV>
          <wp:extent cx="7574400" cy="123480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2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858D54" w14:textId="77777777" w:rsidR="00725DA5" w:rsidRDefault="00725D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0E33"/>
    <w:multiLevelType w:val="hybridMultilevel"/>
    <w:tmpl w:val="FC4C880A"/>
    <w:lvl w:ilvl="0" w:tplc="908A9FE6">
      <w:start w:val="3"/>
      <w:numFmt w:val="decimal"/>
      <w:lvlText w:val="%1.1.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40D7A"/>
    <w:multiLevelType w:val="hybridMultilevel"/>
    <w:tmpl w:val="BE463B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76AE8"/>
    <w:multiLevelType w:val="multilevel"/>
    <w:tmpl w:val="F06C1BD4"/>
    <w:lvl w:ilvl="0">
      <w:start w:val="3"/>
      <w:numFmt w:val="decimal"/>
      <w:lvlText w:val="%1.1."/>
      <w:lvlJc w:val="left"/>
      <w:pPr>
        <w:ind w:left="924" w:hanging="720"/>
      </w:pPr>
      <w:rPr>
        <w:rFonts w:hint="default"/>
        <w:i w:val="0"/>
      </w:rPr>
    </w:lvl>
    <w:lvl w:ilvl="1">
      <w:start w:val="1"/>
      <w:numFmt w:val="decimal"/>
      <w:lvlText w:val="1.%2"/>
      <w:lvlJc w:val="left"/>
      <w:pPr>
        <w:ind w:left="924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4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4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4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4" w:hanging="720"/>
      </w:pPr>
      <w:rPr>
        <w:rFonts w:hint="default"/>
      </w:rPr>
    </w:lvl>
  </w:abstractNum>
  <w:abstractNum w:abstractNumId="3" w15:restartNumberingAfterBreak="0">
    <w:nsid w:val="0794638C"/>
    <w:multiLevelType w:val="multilevel"/>
    <w:tmpl w:val="72E41D12"/>
    <w:lvl w:ilvl="0">
      <w:start w:val="3"/>
      <w:numFmt w:val="decimal"/>
      <w:lvlText w:val="%1.1."/>
      <w:lvlJc w:val="left"/>
      <w:pPr>
        <w:ind w:left="924" w:hanging="720"/>
      </w:pPr>
      <w:rPr>
        <w:rFonts w:hint="default"/>
        <w:i w:val="0"/>
      </w:rPr>
    </w:lvl>
    <w:lvl w:ilvl="1">
      <w:start w:val="1"/>
      <w:numFmt w:val="decimal"/>
      <w:lvlText w:val="1.%2"/>
      <w:lvlJc w:val="left"/>
      <w:pPr>
        <w:ind w:left="924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4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4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4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4" w:hanging="720"/>
      </w:pPr>
      <w:rPr>
        <w:rFonts w:hint="default"/>
      </w:rPr>
    </w:lvl>
  </w:abstractNum>
  <w:abstractNum w:abstractNumId="4" w15:restartNumberingAfterBreak="0">
    <w:nsid w:val="0814068B"/>
    <w:multiLevelType w:val="multilevel"/>
    <w:tmpl w:val="6A14DE54"/>
    <w:lvl w:ilvl="0">
      <w:start w:val="1"/>
      <w:numFmt w:val="decimal"/>
      <w:lvlText w:val="%1."/>
      <w:lvlJc w:val="left"/>
      <w:pPr>
        <w:ind w:left="924" w:hanging="720"/>
      </w:pPr>
      <w:rPr>
        <w:rFonts w:hint="default"/>
        <w:i w:val="0"/>
      </w:rPr>
    </w:lvl>
    <w:lvl w:ilvl="1">
      <w:start w:val="1"/>
      <w:numFmt w:val="decimal"/>
      <w:lvlText w:val="1.%2"/>
      <w:lvlJc w:val="left"/>
      <w:pPr>
        <w:ind w:left="924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4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4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4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4" w:hanging="720"/>
      </w:pPr>
      <w:rPr>
        <w:rFonts w:hint="default"/>
      </w:rPr>
    </w:lvl>
  </w:abstractNum>
  <w:abstractNum w:abstractNumId="5" w15:restartNumberingAfterBreak="0">
    <w:nsid w:val="085424CF"/>
    <w:multiLevelType w:val="hybridMultilevel"/>
    <w:tmpl w:val="9AA2D440"/>
    <w:lvl w:ilvl="0" w:tplc="7272E86C">
      <w:start w:val="1"/>
      <w:numFmt w:val="decimal"/>
      <w:lvlText w:val="3.%1"/>
      <w:lvlJc w:val="left"/>
      <w:pPr>
        <w:ind w:left="924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901AD"/>
    <w:multiLevelType w:val="hybridMultilevel"/>
    <w:tmpl w:val="F80CA752"/>
    <w:lvl w:ilvl="0" w:tplc="C7E4322A">
      <w:numFmt w:val="bullet"/>
      <w:lvlText w:val=""/>
      <w:lvlJc w:val="left"/>
      <w:pPr>
        <w:ind w:left="2007" w:hanging="720"/>
      </w:pPr>
      <w:rPr>
        <w:rFonts w:ascii="Wingdings" w:eastAsiaTheme="minorEastAsia" w:hAnsi="Wingdings" w:cs="Arial" w:hint="default"/>
        <w:b/>
      </w:rPr>
    </w:lvl>
    <w:lvl w:ilvl="1" w:tplc="0C0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0A8665E3"/>
    <w:multiLevelType w:val="hybridMultilevel"/>
    <w:tmpl w:val="06541D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50369"/>
    <w:multiLevelType w:val="hybridMultilevel"/>
    <w:tmpl w:val="07280D5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4B7B8A"/>
    <w:multiLevelType w:val="multilevel"/>
    <w:tmpl w:val="09F4423A"/>
    <w:lvl w:ilvl="0">
      <w:start w:val="3"/>
      <w:numFmt w:val="decimal"/>
      <w:lvlText w:val="%1.1."/>
      <w:lvlJc w:val="left"/>
      <w:pPr>
        <w:ind w:left="924" w:hanging="720"/>
      </w:pPr>
      <w:rPr>
        <w:rFonts w:hint="default"/>
        <w:i w:val="0"/>
      </w:rPr>
    </w:lvl>
    <w:lvl w:ilvl="1">
      <w:start w:val="1"/>
      <w:numFmt w:val="decimal"/>
      <w:lvlText w:val="1.%2"/>
      <w:lvlJc w:val="left"/>
      <w:pPr>
        <w:ind w:left="924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4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4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4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4" w:hanging="720"/>
      </w:pPr>
      <w:rPr>
        <w:rFonts w:hint="default"/>
      </w:rPr>
    </w:lvl>
  </w:abstractNum>
  <w:abstractNum w:abstractNumId="10" w15:restartNumberingAfterBreak="0">
    <w:nsid w:val="0EC710D2"/>
    <w:multiLevelType w:val="hybridMultilevel"/>
    <w:tmpl w:val="9C5C14E8"/>
    <w:lvl w:ilvl="0" w:tplc="D548DBA4">
      <w:numFmt w:val="bullet"/>
      <w:lvlText w:val=""/>
      <w:lvlJc w:val="left"/>
      <w:pPr>
        <w:ind w:left="-207" w:hanging="360"/>
      </w:pPr>
      <w:rPr>
        <w:rFonts w:ascii="Wingdings" w:eastAsiaTheme="minorEastAsia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1" w15:restartNumberingAfterBreak="0">
    <w:nsid w:val="12F278C1"/>
    <w:multiLevelType w:val="hybridMultilevel"/>
    <w:tmpl w:val="F9E458EA"/>
    <w:lvl w:ilvl="0" w:tplc="6960E44C">
      <w:start w:val="12"/>
      <w:numFmt w:val="decimal"/>
      <w:lvlText w:val="%1."/>
      <w:lvlJc w:val="left"/>
      <w:pPr>
        <w:ind w:left="128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C95B97"/>
    <w:multiLevelType w:val="hybridMultilevel"/>
    <w:tmpl w:val="366401E4"/>
    <w:lvl w:ilvl="0" w:tplc="EB30534A">
      <w:start w:val="1"/>
      <w:numFmt w:val="lowerRoman"/>
      <w:lvlText w:val="(%1)"/>
      <w:lvlJc w:val="left"/>
      <w:pPr>
        <w:ind w:left="1644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2161" w:hanging="360"/>
      </w:pPr>
    </w:lvl>
    <w:lvl w:ilvl="2" w:tplc="0C09001B" w:tentative="1">
      <w:start w:val="1"/>
      <w:numFmt w:val="lowerRoman"/>
      <w:lvlText w:val="%3."/>
      <w:lvlJc w:val="right"/>
      <w:pPr>
        <w:ind w:left="2881" w:hanging="180"/>
      </w:pPr>
    </w:lvl>
    <w:lvl w:ilvl="3" w:tplc="0C09000F" w:tentative="1">
      <w:start w:val="1"/>
      <w:numFmt w:val="decimal"/>
      <w:lvlText w:val="%4."/>
      <w:lvlJc w:val="left"/>
      <w:pPr>
        <w:ind w:left="3601" w:hanging="360"/>
      </w:pPr>
    </w:lvl>
    <w:lvl w:ilvl="4" w:tplc="0C090019" w:tentative="1">
      <w:start w:val="1"/>
      <w:numFmt w:val="lowerLetter"/>
      <w:lvlText w:val="%5."/>
      <w:lvlJc w:val="left"/>
      <w:pPr>
        <w:ind w:left="4321" w:hanging="360"/>
      </w:pPr>
    </w:lvl>
    <w:lvl w:ilvl="5" w:tplc="0C09001B" w:tentative="1">
      <w:start w:val="1"/>
      <w:numFmt w:val="lowerRoman"/>
      <w:lvlText w:val="%6."/>
      <w:lvlJc w:val="right"/>
      <w:pPr>
        <w:ind w:left="5041" w:hanging="180"/>
      </w:pPr>
    </w:lvl>
    <w:lvl w:ilvl="6" w:tplc="0C09000F" w:tentative="1">
      <w:start w:val="1"/>
      <w:numFmt w:val="decimal"/>
      <w:lvlText w:val="%7."/>
      <w:lvlJc w:val="left"/>
      <w:pPr>
        <w:ind w:left="5761" w:hanging="360"/>
      </w:pPr>
    </w:lvl>
    <w:lvl w:ilvl="7" w:tplc="0C090019" w:tentative="1">
      <w:start w:val="1"/>
      <w:numFmt w:val="lowerLetter"/>
      <w:lvlText w:val="%8."/>
      <w:lvlJc w:val="left"/>
      <w:pPr>
        <w:ind w:left="6481" w:hanging="360"/>
      </w:pPr>
    </w:lvl>
    <w:lvl w:ilvl="8" w:tplc="0C0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13" w15:restartNumberingAfterBreak="0">
    <w:nsid w:val="1ED91303"/>
    <w:multiLevelType w:val="hybridMultilevel"/>
    <w:tmpl w:val="3A74E2DA"/>
    <w:lvl w:ilvl="0" w:tplc="490A706C">
      <w:start w:val="1"/>
      <w:numFmt w:val="lowerLetter"/>
      <w:lvlText w:val="(%1)"/>
      <w:lvlJc w:val="left"/>
      <w:pPr>
        <w:ind w:left="-20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513" w:hanging="360"/>
      </w:pPr>
    </w:lvl>
    <w:lvl w:ilvl="2" w:tplc="0C09001B" w:tentative="1">
      <w:start w:val="1"/>
      <w:numFmt w:val="lowerRoman"/>
      <w:lvlText w:val="%3."/>
      <w:lvlJc w:val="right"/>
      <w:pPr>
        <w:ind w:left="1233" w:hanging="180"/>
      </w:pPr>
    </w:lvl>
    <w:lvl w:ilvl="3" w:tplc="0C09000F" w:tentative="1">
      <w:start w:val="1"/>
      <w:numFmt w:val="decimal"/>
      <w:lvlText w:val="%4."/>
      <w:lvlJc w:val="left"/>
      <w:pPr>
        <w:ind w:left="1953" w:hanging="360"/>
      </w:pPr>
    </w:lvl>
    <w:lvl w:ilvl="4" w:tplc="0C090019" w:tentative="1">
      <w:start w:val="1"/>
      <w:numFmt w:val="lowerLetter"/>
      <w:lvlText w:val="%5."/>
      <w:lvlJc w:val="left"/>
      <w:pPr>
        <w:ind w:left="2673" w:hanging="360"/>
      </w:pPr>
    </w:lvl>
    <w:lvl w:ilvl="5" w:tplc="0C09001B" w:tentative="1">
      <w:start w:val="1"/>
      <w:numFmt w:val="lowerRoman"/>
      <w:lvlText w:val="%6."/>
      <w:lvlJc w:val="right"/>
      <w:pPr>
        <w:ind w:left="3393" w:hanging="180"/>
      </w:pPr>
    </w:lvl>
    <w:lvl w:ilvl="6" w:tplc="0C09000F" w:tentative="1">
      <w:start w:val="1"/>
      <w:numFmt w:val="decimal"/>
      <w:lvlText w:val="%7."/>
      <w:lvlJc w:val="left"/>
      <w:pPr>
        <w:ind w:left="4113" w:hanging="360"/>
      </w:pPr>
    </w:lvl>
    <w:lvl w:ilvl="7" w:tplc="0C090019" w:tentative="1">
      <w:start w:val="1"/>
      <w:numFmt w:val="lowerLetter"/>
      <w:lvlText w:val="%8."/>
      <w:lvlJc w:val="left"/>
      <w:pPr>
        <w:ind w:left="4833" w:hanging="360"/>
      </w:pPr>
    </w:lvl>
    <w:lvl w:ilvl="8" w:tplc="0C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1F303773"/>
    <w:multiLevelType w:val="multilevel"/>
    <w:tmpl w:val="DF8EDD50"/>
    <w:lvl w:ilvl="0">
      <w:start w:val="1"/>
      <w:numFmt w:val="decimal"/>
      <w:lvlText w:val="2.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92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08B1DD9"/>
    <w:multiLevelType w:val="hybridMultilevel"/>
    <w:tmpl w:val="8A30D450"/>
    <w:lvl w:ilvl="0" w:tplc="3FB0B0C0">
      <w:start w:val="1"/>
      <w:numFmt w:val="decimal"/>
      <w:lvlText w:val="(%1)"/>
      <w:lvlJc w:val="left"/>
      <w:pPr>
        <w:ind w:left="144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739B8"/>
    <w:multiLevelType w:val="multilevel"/>
    <w:tmpl w:val="72E41D12"/>
    <w:lvl w:ilvl="0">
      <w:start w:val="3"/>
      <w:numFmt w:val="decimal"/>
      <w:lvlText w:val="%1.1."/>
      <w:lvlJc w:val="left"/>
      <w:pPr>
        <w:ind w:left="924" w:hanging="720"/>
      </w:pPr>
      <w:rPr>
        <w:rFonts w:hint="default"/>
        <w:i w:val="0"/>
      </w:rPr>
    </w:lvl>
    <w:lvl w:ilvl="1">
      <w:start w:val="1"/>
      <w:numFmt w:val="decimal"/>
      <w:lvlText w:val="1.%2"/>
      <w:lvlJc w:val="left"/>
      <w:pPr>
        <w:ind w:left="924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4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4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4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4" w:hanging="720"/>
      </w:pPr>
      <w:rPr>
        <w:rFonts w:hint="default"/>
      </w:rPr>
    </w:lvl>
  </w:abstractNum>
  <w:abstractNum w:abstractNumId="17" w15:restartNumberingAfterBreak="0">
    <w:nsid w:val="26F42683"/>
    <w:multiLevelType w:val="hybridMultilevel"/>
    <w:tmpl w:val="4836CDB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980552"/>
    <w:multiLevelType w:val="hybridMultilevel"/>
    <w:tmpl w:val="7A8CB3BC"/>
    <w:lvl w:ilvl="0" w:tplc="EB5A9EBE">
      <w:start w:val="5"/>
      <w:numFmt w:val="lowerLetter"/>
      <w:lvlText w:val="(%1)"/>
      <w:lvlJc w:val="left"/>
      <w:pPr>
        <w:ind w:left="56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B96C1F"/>
    <w:multiLevelType w:val="hybridMultilevel"/>
    <w:tmpl w:val="44724082"/>
    <w:lvl w:ilvl="0" w:tplc="0C09000F">
      <w:start w:val="1"/>
      <w:numFmt w:val="decimal"/>
      <w:lvlText w:val="%1."/>
      <w:lvlJc w:val="left"/>
      <w:pPr>
        <w:ind w:left="924" w:hanging="360"/>
      </w:pPr>
    </w:lvl>
    <w:lvl w:ilvl="1" w:tplc="0C090019" w:tentative="1">
      <w:start w:val="1"/>
      <w:numFmt w:val="lowerLetter"/>
      <w:lvlText w:val="%2."/>
      <w:lvlJc w:val="left"/>
      <w:pPr>
        <w:ind w:left="1644" w:hanging="360"/>
      </w:pPr>
    </w:lvl>
    <w:lvl w:ilvl="2" w:tplc="0C09001B" w:tentative="1">
      <w:start w:val="1"/>
      <w:numFmt w:val="lowerRoman"/>
      <w:lvlText w:val="%3."/>
      <w:lvlJc w:val="right"/>
      <w:pPr>
        <w:ind w:left="2364" w:hanging="180"/>
      </w:pPr>
    </w:lvl>
    <w:lvl w:ilvl="3" w:tplc="0C09000F" w:tentative="1">
      <w:start w:val="1"/>
      <w:numFmt w:val="decimal"/>
      <w:lvlText w:val="%4."/>
      <w:lvlJc w:val="left"/>
      <w:pPr>
        <w:ind w:left="3084" w:hanging="360"/>
      </w:pPr>
    </w:lvl>
    <w:lvl w:ilvl="4" w:tplc="0C090019" w:tentative="1">
      <w:start w:val="1"/>
      <w:numFmt w:val="lowerLetter"/>
      <w:lvlText w:val="%5."/>
      <w:lvlJc w:val="left"/>
      <w:pPr>
        <w:ind w:left="3804" w:hanging="360"/>
      </w:pPr>
    </w:lvl>
    <w:lvl w:ilvl="5" w:tplc="0C09001B" w:tentative="1">
      <w:start w:val="1"/>
      <w:numFmt w:val="lowerRoman"/>
      <w:lvlText w:val="%6."/>
      <w:lvlJc w:val="right"/>
      <w:pPr>
        <w:ind w:left="4524" w:hanging="180"/>
      </w:pPr>
    </w:lvl>
    <w:lvl w:ilvl="6" w:tplc="0C09000F" w:tentative="1">
      <w:start w:val="1"/>
      <w:numFmt w:val="decimal"/>
      <w:lvlText w:val="%7."/>
      <w:lvlJc w:val="left"/>
      <w:pPr>
        <w:ind w:left="5244" w:hanging="360"/>
      </w:pPr>
    </w:lvl>
    <w:lvl w:ilvl="7" w:tplc="0C090019" w:tentative="1">
      <w:start w:val="1"/>
      <w:numFmt w:val="lowerLetter"/>
      <w:lvlText w:val="%8."/>
      <w:lvlJc w:val="left"/>
      <w:pPr>
        <w:ind w:left="5964" w:hanging="360"/>
      </w:pPr>
    </w:lvl>
    <w:lvl w:ilvl="8" w:tplc="0C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0" w15:restartNumberingAfterBreak="0">
    <w:nsid w:val="2A274920"/>
    <w:multiLevelType w:val="hybridMultilevel"/>
    <w:tmpl w:val="2370D868"/>
    <w:lvl w:ilvl="0" w:tplc="8C5046A6">
      <w:start w:val="1"/>
      <w:numFmt w:val="decimal"/>
      <w:lvlText w:val="%1."/>
      <w:lvlJc w:val="left"/>
      <w:pPr>
        <w:ind w:left="3" w:hanging="570"/>
      </w:pPr>
      <w:rPr>
        <w:rFonts w:ascii="GillSans Light" w:hAnsi="GillSans Light" w:cs="Arial" w:hint="default"/>
        <w:color w:val="00000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513" w:hanging="360"/>
      </w:pPr>
    </w:lvl>
    <w:lvl w:ilvl="2" w:tplc="0C09001B" w:tentative="1">
      <w:start w:val="1"/>
      <w:numFmt w:val="lowerRoman"/>
      <w:lvlText w:val="%3."/>
      <w:lvlJc w:val="right"/>
      <w:pPr>
        <w:ind w:left="1233" w:hanging="180"/>
      </w:pPr>
    </w:lvl>
    <w:lvl w:ilvl="3" w:tplc="0C09000F" w:tentative="1">
      <w:start w:val="1"/>
      <w:numFmt w:val="decimal"/>
      <w:lvlText w:val="%4."/>
      <w:lvlJc w:val="left"/>
      <w:pPr>
        <w:ind w:left="1953" w:hanging="360"/>
      </w:pPr>
    </w:lvl>
    <w:lvl w:ilvl="4" w:tplc="0C090019" w:tentative="1">
      <w:start w:val="1"/>
      <w:numFmt w:val="lowerLetter"/>
      <w:lvlText w:val="%5."/>
      <w:lvlJc w:val="left"/>
      <w:pPr>
        <w:ind w:left="2673" w:hanging="360"/>
      </w:pPr>
    </w:lvl>
    <w:lvl w:ilvl="5" w:tplc="0C09001B" w:tentative="1">
      <w:start w:val="1"/>
      <w:numFmt w:val="lowerRoman"/>
      <w:lvlText w:val="%6."/>
      <w:lvlJc w:val="right"/>
      <w:pPr>
        <w:ind w:left="3393" w:hanging="180"/>
      </w:pPr>
    </w:lvl>
    <w:lvl w:ilvl="6" w:tplc="0C09000F" w:tentative="1">
      <w:start w:val="1"/>
      <w:numFmt w:val="decimal"/>
      <w:lvlText w:val="%7."/>
      <w:lvlJc w:val="left"/>
      <w:pPr>
        <w:ind w:left="4113" w:hanging="360"/>
      </w:pPr>
    </w:lvl>
    <w:lvl w:ilvl="7" w:tplc="0C090019" w:tentative="1">
      <w:start w:val="1"/>
      <w:numFmt w:val="lowerLetter"/>
      <w:lvlText w:val="%8."/>
      <w:lvlJc w:val="left"/>
      <w:pPr>
        <w:ind w:left="4833" w:hanging="360"/>
      </w:pPr>
    </w:lvl>
    <w:lvl w:ilvl="8" w:tplc="0C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2DE30AB5"/>
    <w:multiLevelType w:val="hybridMultilevel"/>
    <w:tmpl w:val="EB6883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8F097A"/>
    <w:multiLevelType w:val="hybridMultilevel"/>
    <w:tmpl w:val="8A52071A"/>
    <w:lvl w:ilvl="0" w:tplc="233C2316">
      <w:start w:val="1"/>
      <w:numFmt w:val="decimal"/>
      <w:lvlText w:val="%1."/>
      <w:lvlJc w:val="left"/>
      <w:pPr>
        <w:ind w:left="861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BD4067"/>
    <w:multiLevelType w:val="hybridMultilevel"/>
    <w:tmpl w:val="FE6C3EC2"/>
    <w:lvl w:ilvl="0" w:tplc="0C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4" w15:restartNumberingAfterBreak="0">
    <w:nsid w:val="382C322D"/>
    <w:multiLevelType w:val="hybridMultilevel"/>
    <w:tmpl w:val="4C1EA3E0"/>
    <w:lvl w:ilvl="0" w:tplc="0C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25" w15:restartNumberingAfterBreak="0">
    <w:nsid w:val="3A8115BA"/>
    <w:multiLevelType w:val="hybridMultilevel"/>
    <w:tmpl w:val="5336AD2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A865FAE"/>
    <w:multiLevelType w:val="hybridMultilevel"/>
    <w:tmpl w:val="AD7E5814"/>
    <w:lvl w:ilvl="0" w:tplc="233C2316">
      <w:start w:val="1"/>
      <w:numFmt w:val="decimal"/>
      <w:lvlText w:val="%1."/>
      <w:lvlJc w:val="left"/>
      <w:pPr>
        <w:ind w:left="861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581" w:hanging="360"/>
      </w:pPr>
    </w:lvl>
    <w:lvl w:ilvl="2" w:tplc="0C09001B" w:tentative="1">
      <w:start w:val="1"/>
      <w:numFmt w:val="lowerRoman"/>
      <w:lvlText w:val="%3."/>
      <w:lvlJc w:val="right"/>
      <w:pPr>
        <w:ind w:left="2301" w:hanging="180"/>
      </w:pPr>
    </w:lvl>
    <w:lvl w:ilvl="3" w:tplc="0C09000F" w:tentative="1">
      <w:start w:val="1"/>
      <w:numFmt w:val="decimal"/>
      <w:lvlText w:val="%4."/>
      <w:lvlJc w:val="left"/>
      <w:pPr>
        <w:ind w:left="3021" w:hanging="360"/>
      </w:pPr>
    </w:lvl>
    <w:lvl w:ilvl="4" w:tplc="0C090019" w:tentative="1">
      <w:start w:val="1"/>
      <w:numFmt w:val="lowerLetter"/>
      <w:lvlText w:val="%5."/>
      <w:lvlJc w:val="left"/>
      <w:pPr>
        <w:ind w:left="3741" w:hanging="360"/>
      </w:pPr>
    </w:lvl>
    <w:lvl w:ilvl="5" w:tplc="0C09001B" w:tentative="1">
      <w:start w:val="1"/>
      <w:numFmt w:val="lowerRoman"/>
      <w:lvlText w:val="%6."/>
      <w:lvlJc w:val="right"/>
      <w:pPr>
        <w:ind w:left="4461" w:hanging="180"/>
      </w:pPr>
    </w:lvl>
    <w:lvl w:ilvl="6" w:tplc="0C09000F" w:tentative="1">
      <w:start w:val="1"/>
      <w:numFmt w:val="decimal"/>
      <w:lvlText w:val="%7."/>
      <w:lvlJc w:val="left"/>
      <w:pPr>
        <w:ind w:left="5181" w:hanging="360"/>
      </w:pPr>
    </w:lvl>
    <w:lvl w:ilvl="7" w:tplc="0C090019" w:tentative="1">
      <w:start w:val="1"/>
      <w:numFmt w:val="lowerLetter"/>
      <w:lvlText w:val="%8."/>
      <w:lvlJc w:val="left"/>
      <w:pPr>
        <w:ind w:left="5901" w:hanging="360"/>
      </w:pPr>
    </w:lvl>
    <w:lvl w:ilvl="8" w:tplc="0C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7" w15:restartNumberingAfterBreak="0">
    <w:nsid w:val="3BA72E46"/>
    <w:multiLevelType w:val="hybridMultilevel"/>
    <w:tmpl w:val="CA768748"/>
    <w:lvl w:ilvl="0" w:tplc="47CA6B84">
      <w:start w:val="1"/>
      <w:numFmt w:val="decimal"/>
      <w:lvlText w:val="%1."/>
      <w:lvlJc w:val="left"/>
      <w:pPr>
        <w:ind w:left="861" w:hanging="360"/>
      </w:pPr>
      <w:rPr>
        <w:rFonts w:ascii="Gill Sans MT" w:hAnsi="Gill Sans MT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581" w:hanging="360"/>
      </w:pPr>
    </w:lvl>
    <w:lvl w:ilvl="2" w:tplc="0C09001B" w:tentative="1">
      <w:start w:val="1"/>
      <w:numFmt w:val="lowerRoman"/>
      <w:lvlText w:val="%3."/>
      <w:lvlJc w:val="right"/>
      <w:pPr>
        <w:ind w:left="2301" w:hanging="180"/>
      </w:pPr>
    </w:lvl>
    <w:lvl w:ilvl="3" w:tplc="0C09000F" w:tentative="1">
      <w:start w:val="1"/>
      <w:numFmt w:val="decimal"/>
      <w:lvlText w:val="%4."/>
      <w:lvlJc w:val="left"/>
      <w:pPr>
        <w:ind w:left="3021" w:hanging="360"/>
      </w:pPr>
    </w:lvl>
    <w:lvl w:ilvl="4" w:tplc="0C090019" w:tentative="1">
      <w:start w:val="1"/>
      <w:numFmt w:val="lowerLetter"/>
      <w:lvlText w:val="%5."/>
      <w:lvlJc w:val="left"/>
      <w:pPr>
        <w:ind w:left="3741" w:hanging="360"/>
      </w:pPr>
    </w:lvl>
    <w:lvl w:ilvl="5" w:tplc="0C09001B" w:tentative="1">
      <w:start w:val="1"/>
      <w:numFmt w:val="lowerRoman"/>
      <w:lvlText w:val="%6."/>
      <w:lvlJc w:val="right"/>
      <w:pPr>
        <w:ind w:left="4461" w:hanging="180"/>
      </w:pPr>
    </w:lvl>
    <w:lvl w:ilvl="6" w:tplc="0C09000F" w:tentative="1">
      <w:start w:val="1"/>
      <w:numFmt w:val="decimal"/>
      <w:lvlText w:val="%7."/>
      <w:lvlJc w:val="left"/>
      <w:pPr>
        <w:ind w:left="5181" w:hanging="360"/>
      </w:pPr>
    </w:lvl>
    <w:lvl w:ilvl="7" w:tplc="0C090019" w:tentative="1">
      <w:start w:val="1"/>
      <w:numFmt w:val="lowerLetter"/>
      <w:lvlText w:val="%8."/>
      <w:lvlJc w:val="left"/>
      <w:pPr>
        <w:ind w:left="5901" w:hanging="360"/>
      </w:pPr>
    </w:lvl>
    <w:lvl w:ilvl="8" w:tplc="0C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8" w15:restartNumberingAfterBreak="0">
    <w:nsid w:val="3BEA4664"/>
    <w:multiLevelType w:val="hybridMultilevel"/>
    <w:tmpl w:val="99C23E26"/>
    <w:lvl w:ilvl="0" w:tplc="5C6AAAB2">
      <w:start w:val="1"/>
      <w:numFmt w:val="decimal"/>
      <w:lvlText w:val="3.%1"/>
      <w:lvlJc w:val="left"/>
      <w:pPr>
        <w:ind w:left="924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CA099B"/>
    <w:multiLevelType w:val="hybridMultilevel"/>
    <w:tmpl w:val="68BEE1C6"/>
    <w:lvl w:ilvl="0" w:tplc="687A97FE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5E3866"/>
    <w:multiLevelType w:val="multilevel"/>
    <w:tmpl w:val="DF8EDD50"/>
    <w:lvl w:ilvl="0">
      <w:start w:val="1"/>
      <w:numFmt w:val="decimal"/>
      <w:lvlText w:val="2.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92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19A659A"/>
    <w:multiLevelType w:val="multilevel"/>
    <w:tmpl w:val="514EA2BC"/>
    <w:lvl w:ilvl="0">
      <w:start w:val="3"/>
      <w:numFmt w:val="decimal"/>
      <w:lvlText w:val="%1.1."/>
      <w:lvlJc w:val="left"/>
      <w:pPr>
        <w:ind w:left="924" w:hanging="720"/>
      </w:pPr>
      <w:rPr>
        <w:rFonts w:hint="default"/>
        <w:i w:val="0"/>
      </w:rPr>
    </w:lvl>
    <w:lvl w:ilvl="1">
      <w:start w:val="1"/>
      <w:numFmt w:val="decimal"/>
      <w:lvlText w:val="1.%2"/>
      <w:lvlJc w:val="left"/>
      <w:pPr>
        <w:ind w:left="924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4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4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4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4" w:hanging="720"/>
      </w:pPr>
      <w:rPr>
        <w:rFonts w:hint="default"/>
      </w:rPr>
    </w:lvl>
  </w:abstractNum>
  <w:abstractNum w:abstractNumId="32" w15:restartNumberingAfterBreak="0">
    <w:nsid w:val="44A243A0"/>
    <w:multiLevelType w:val="hybridMultilevel"/>
    <w:tmpl w:val="20722C06"/>
    <w:lvl w:ilvl="0" w:tplc="490A706C">
      <w:start w:val="1"/>
      <w:numFmt w:val="lowerLetter"/>
      <w:lvlText w:val="(%1)"/>
      <w:lvlJc w:val="left"/>
      <w:pPr>
        <w:ind w:left="-7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873" w:hanging="360"/>
      </w:pPr>
    </w:lvl>
    <w:lvl w:ilvl="2" w:tplc="0C09001B" w:tentative="1">
      <w:start w:val="1"/>
      <w:numFmt w:val="lowerRoman"/>
      <w:lvlText w:val="%3."/>
      <w:lvlJc w:val="right"/>
      <w:pPr>
        <w:ind w:left="1593" w:hanging="180"/>
      </w:pPr>
    </w:lvl>
    <w:lvl w:ilvl="3" w:tplc="0C09000F" w:tentative="1">
      <w:start w:val="1"/>
      <w:numFmt w:val="decimal"/>
      <w:lvlText w:val="%4."/>
      <w:lvlJc w:val="left"/>
      <w:pPr>
        <w:ind w:left="2313" w:hanging="360"/>
      </w:pPr>
    </w:lvl>
    <w:lvl w:ilvl="4" w:tplc="0C090019" w:tentative="1">
      <w:start w:val="1"/>
      <w:numFmt w:val="lowerLetter"/>
      <w:lvlText w:val="%5."/>
      <w:lvlJc w:val="left"/>
      <w:pPr>
        <w:ind w:left="3033" w:hanging="360"/>
      </w:pPr>
    </w:lvl>
    <w:lvl w:ilvl="5" w:tplc="0C09001B" w:tentative="1">
      <w:start w:val="1"/>
      <w:numFmt w:val="lowerRoman"/>
      <w:lvlText w:val="%6."/>
      <w:lvlJc w:val="right"/>
      <w:pPr>
        <w:ind w:left="3753" w:hanging="180"/>
      </w:pPr>
    </w:lvl>
    <w:lvl w:ilvl="6" w:tplc="0C09000F" w:tentative="1">
      <w:start w:val="1"/>
      <w:numFmt w:val="decimal"/>
      <w:lvlText w:val="%7."/>
      <w:lvlJc w:val="left"/>
      <w:pPr>
        <w:ind w:left="4473" w:hanging="360"/>
      </w:pPr>
    </w:lvl>
    <w:lvl w:ilvl="7" w:tplc="0C090019" w:tentative="1">
      <w:start w:val="1"/>
      <w:numFmt w:val="lowerLetter"/>
      <w:lvlText w:val="%8."/>
      <w:lvlJc w:val="left"/>
      <w:pPr>
        <w:ind w:left="5193" w:hanging="360"/>
      </w:pPr>
    </w:lvl>
    <w:lvl w:ilvl="8" w:tplc="0C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3" w15:restartNumberingAfterBreak="0">
    <w:nsid w:val="45FA3C82"/>
    <w:multiLevelType w:val="hybridMultilevel"/>
    <w:tmpl w:val="6FDCB2CC"/>
    <w:lvl w:ilvl="0" w:tplc="51B060F8">
      <w:start w:val="1"/>
      <w:numFmt w:val="decimal"/>
      <w:lvlText w:val="4.%1"/>
      <w:lvlJc w:val="left"/>
      <w:pPr>
        <w:ind w:left="924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381061"/>
    <w:multiLevelType w:val="hybridMultilevel"/>
    <w:tmpl w:val="285A5A92"/>
    <w:lvl w:ilvl="0" w:tplc="08090001">
      <w:start w:val="1"/>
      <w:numFmt w:val="bullet"/>
      <w:lvlText w:val=""/>
      <w:lvlJc w:val="left"/>
      <w:pPr>
        <w:ind w:left="21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79" w:hanging="360"/>
      </w:pPr>
      <w:rPr>
        <w:rFonts w:ascii="Wingdings" w:hAnsi="Wingdings" w:hint="default"/>
      </w:rPr>
    </w:lvl>
  </w:abstractNum>
  <w:abstractNum w:abstractNumId="35" w15:restartNumberingAfterBreak="0">
    <w:nsid w:val="4C397C4E"/>
    <w:multiLevelType w:val="hybridMultilevel"/>
    <w:tmpl w:val="25DE143A"/>
    <w:lvl w:ilvl="0" w:tplc="0C090019">
      <w:start w:val="4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C62DD1"/>
    <w:multiLevelType w:val="multilevel"/>
    <w:tmpl w:val="AD46F3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24" w:hanging="1800"/>
      </w:pPr>
      <w:rPr>
        <w:rFonts w:hint="default"/>
      </w:rPr>
    </w:lvl>
  </w:abstractNum>
  <w:abstractNum w:abstractNumId="37" w15:restartNumberingAfterBreak="0">
    <w:nsid w:val="635917A1"/>
    <w:multiLevelType w:val="hybridMultilevel"/>
    <w:tmpl w:val="FD5E86B2"/>
    <w:lvl w:ilvl="0" w:tplc="FF368092">
      <w:start w:val="1"/>
      <w:numFmt w:val="lowerRoman"/>
      <w:lvlText w:val="(%1)"/>
      <w:lvlJc w:val="left"/>
      <w:pPr>
        <w:ind w:left="923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83" w:hanging="360"/>
      </w:pPr>
    </w:lvl>
    <w:lvl w:ilvl="2" w:tplc="0C09001B" w:tentative="1">
      <w:start w:val="1"/>
      <w:numFmt w:val="lowerRoman"/>
      <w:lvlText w:val="%3."/>
      <w:lvlJc w:val="right"/>
      <w:pPr>
        <w:ind w:left="2003" w:hanging="180"/>
      </w:pPr>
    </w:lvl>
    <w:lvl w:ilvl="3" w:tplc="0C09000F" w:tentative="1">
      <w:start w:val="1"/>
      <w:numFmt w:val="decimal"/>
      <w:lvlText w:val="%4."/>
      <w:lvlJc w:val="left"/>
      <w:pPr>
        <w:ind w:left="2723" w:hanging="360"/>
      </w:pPr>
    </w:lvl>
    <w:lvl w:ilvl="4" w:tplc="0C090019" w:tentative="1">
      <w:start w:val="1"/>
      <w:numFmt w:val="lowerLetter"/>
      <w:lvlText w:val="%5."/>
      <w:lvlJc w:val="left"/>
      <w:pPr>
        <w:ind w:left="3443" w:hanging="360"/>
      </w:pPr>
    </w:lvl>
    <w:lvl w:ilvl="5" w:tplc="0C09001B" w:tentative="1">
      <w:start w:val="1"/>
      <w:numFmt w:val="lowerRoman"/>
      <w:lvlText w:val="%6."/>
      <w:lvlJc w:val="right"/>
      <w:pPr>
        <w:ind w:left="4163" w:hanging="180"/>
      </w:pPr>
    </w:lvl>
    <w:lvl w:ilvl="6" w:tplc="0C09000F" w:tentative="1">
      <w:start w:val="1"/>
      <w:numFmt w:val="decimal"/>
      <w:lvlText w:val="%7."/>
      <w:lvlJc w:val="left"/>
      <w:pPr>
        <w:ind w:left="4883" w:hanging="360"/>
      </w:pPr>
    </w:lvl>
    <w:lvl w:ilvl="7" w:tplc="0C090019" w:tentative="1">
      <w:start w:val="1"/>
      <w:numFmt w:val="lowerLetter"/>
      <w:lvlText w:val="%8."/>
      <w:lvlJc w:val="left"/>
      <w:pPr>
        <w:ind w:left="5603" w:hanging="360"/>
      </w:pPr>
    </w:lvl>
    <w:lvl w:ilvl="8" w:tplc="0C0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8" w15:restartNumberingAfterBreak="0">
    <w:nsid w:val="69495290"/>
    <w:multiLevelType w:val="hybridMultilevel"/>
    <w:tmpl w:val="239C9424"/>
    <w:lvl w:ilvl="0" w:tplc="5C6AAAB2">
      <w:start w:val="1"/>
      <w:numFmt w:val="decimal"/>
      <w:lvlText w:val="3.%1"/>
      <w:lvlJc w:val="left"/>
      <w:pPr>
        <w:ind w:left="924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030B10"/>
    <w:multiLevelType w:val="hybridMultilevel"/>
    <w:tmpl w:val="99C23E26"/>
    <w:lvl w:ilvl="0" w:tplc="5C6AAAB2">
      <w:start w:val="1"/>
      <w:numFmt w:val="decimal"/>
      <w:lvlText w:val="3.%1"/>
      <w:lvlJc w:val="left"/>
      <w:pPr>
        <w:ind w:left="924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A21DD"/>
    <w:multiLevelType w:val="hybridMultilevel"/>
    <w:tmpl w:val="3ADC7B10"/>
    <w:lvl w:ilvl="0" w:tplc="9370BCD6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5E363E"/>
    <w:multiLevelType w:val="hybridMultilevel"/>
    <w:tmpl w:val="2222C4CA"/>
    <w:lvl w:ilvl="0" w:tplc="EB30534A">
      <w:start w:val="1"/>
      <w:numFmt w:val="lowerRoman"/>
      <w:lvlText w:val="(%1)"/>
      <w:lvlJc w:val="left"/>
      <w:pPr>
        <w:ind w:left="144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957" w:hanging="360"/>
      </w:pPr>
    </w:lvl>
    <w:lvl w:ilvl="2" w:tplc="0C09001B" w:tentative="1">
      <w:start w:val="1"/>
      <w:numFmt w:val="lowerRoman"/>
      <w:lvlText w:val="%3."/>
      <w:lvlJc w:val="right"/>
      <w:pPr>
        <w:ind w:left="2677" w:hanging="180"/>
      </w:pPr>
    </w:lvl>
    <w:lvl w:ilvl="3" w:tplc="0C09000F" w:tentative="1">
      <w:start w:val="1"/>
      <w:numFmt w:val="decimal"/>
      <w:lvlText w:val="%4."/>
      <w:lvlJc w:val="left"/>
      <w:pPr>
        <w:ind w:left="3397" w:hanging="360"/>
      </w:pPr>
    </w:lvl>
    <w:lvl w:ilvl="4" w:tplc="0C090019" w:tentative="1">
      <w:start w:val="1"/>
      <w:numFmt w:val="lowerLetter"/>
      <w:lvlText w:val="%5."/>
      <w:lvlJc w:val="left"/>
      <w:pPr>
        <w:ind w:left="4117" w:hanging="360"/>
      </w:pPr>
    </w:lvl>
    <w:lvl w:ilvl="5" w:tplc="0C09001B" w:tentative="1">
      <w:start w:val="1"/>
      <w:numFmt w:val="lowerRoman"/>
      <w:lvlText w:val="%6."/>
      <w:lvlJc w:val="right"/>
      <w:pPr>
        <w:ind w:left="4837" w:hanging="180"/>
      </w:pPr>
    </w:lvl>
    <w:lvl w:ilvl="6" w:tplc="0C09000F" w:tentative="1">
      <w:start w:val="1"/>
      <w:numFmt w:val="decimal"/>
      <w:lvlText w:val="%7."/>
      <w:lvlJc w:val="left"/>
      <w:pPr>
        <w:ind w:left="5557" w:hanging="360"/>
      </w:pPr>
    </w:lvl>
    <w:lvl w:ilvl="7" w:tplc="0C090019" w:tentative="1">
      <w:start w:val="1"/>
      <w:numFmt w:val="lowerLetter"/>
      <w:lvlText w:val="%8."/>
      <w:lvlJc w:val="left"/>
      <w:pPr>
        <w:ind w:left="6277" w:hanging="360"/>
      </w:pPr>
    </w:lvl>
    <w:lvl w:ilvl="8" w:tplc="0C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42" w15:restartNumberingAfterBreak="0">
    <w:nsid w:val="7114623F"/>
    <w:multiLevelType w:val="hybridMultilevel"/>
    <w:tmpl w:val="379A6A06"/>
    <w:lvl w:ilvl="0" w:tplc="BF828552">
      <w:start w:val="1"/>
      <w:numFmt w:val="lowerLetter"/>
      <w:lvlText w:val="(%1)"/>
      <w:lvlJc w:val="left"/>
      <w:pPr>
        <w:ind w:left="56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83" w:hanging="360"/>
      </w:pPr>
    </w:lvl>
    <w:lvl w:ilvl="2" w:tplc="0C09001B" w:tentative="1">
      <w:start w:val="1"/>
      <w:numFmt w:val="lowerRoman"/>
      <w:lvlText w:val="%3."/>
      <w:lvlJc w:val="right"/>
      <w:pPr>
        <w:ind w:left="2003" w:hanging="180"/>
      </w:pPr>
    </w:lvl>
    <w:lvl w:ilvl="3" w:tplc="0C09000F" w:tentative="1">
      <w:start w:val="1"/>
      <w:numFmt w:val="decimal"/>
      <w:lvlText w:val="%4."/>
      <w:lvlJc w:val="left"/>
      <w:pPr>
        <w:ind w:left="2723" w:hanging="360"/>
      </w:pPr>
    </w:lvl>
    <w:lvl w:ilvl="4" w:tplc="0C090019" w:tentative="1">
      <w:start w:val="1"/>
      <w:numFmt w:val="lowerLetter"/>
      <w:lvlText w:val="%5."/>
      <w:lvlJc w:val="left"/>
      <w:pPr>
        <w:ind w:left="3443" w:hanging="360"/>
      </w:pPr>
    </w:lvl>
    <w:lvl w:ilvl="5" w:tplc="0C09001B" w:tentative="1">
      <w:start w:val="1"/>
      <w:numFmt w:val="lowerRoman"/>
      <w:lvlText w:val="%6."/>
      <w:lvlJc w:val="right"/>
      <w:pPr>
        <w:ind w:left="4163" w:hanging="180"/>
      </w:pPr>
    </w:lvl>
    <w:lvl w:ilvl="6" w:tplc="0C09000F" w:tentative="1">
      <w:start w:val="1"/>
      <w:numFmt w:val="decimal"/>
      <w:lvlText w:val="%7."/>
      <w:lvlJc w:val="left"/>
      <w:pPr>
        <w:ind w:left="4883" w:hanging="360"/>
      </w:pPr>
    </w:lvl>
    <w:lvl w:ilvl="7" w:tplc="0C090019" w:tentative="1">
      <w:start w:val="1"/>
      <w:numFmt w:val="lowerLetter"/>
      <w:lvlText w:val="%8."/>
      <w:lvlJc w:val="left"/>
      <w:pPr>
        <w:ind w:left="5603" w:hanging="360"/>
      </w:pPr>
    </w:lvl>
    <w:lvl w:ilvl="8" w:tplc="0C0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43" w15:restartNumberingAfterBreak="0">
    <w:nsid w:val="71255D07"/>
    <w:multiLevelType w:val="hybridMultilevel"/>
    <w:tmpl w:val="2E028F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B95CD0"/>
    <w:multiLevelType w:val="hybridMultilevel"/>
    <w:tmpl w:val="B874CFF8"/>
    <w:lvl w:ilvl="0" w:tplc="3FB0B0C0">
      <w:start w:val="1"/>
      <w:numFmt w:val="decimal"/>
      <w:lvlText w:val="(%1)"/>
      <w:lvlJc w:val="left"/>
      <w:pPr>
        <w:ind w:left="216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7A95F90"/>
    <w:multiLevelType w:val="hybridMultilevel"/>
    <w:tmpl w:val="AC1E961C"/>
    <w:lvl w:ilvl="0" w:tplc="0C09000F">
      <w:start w:val="1"/>
      <w:numFmt w:val="decimal"/>
      <w:lvlText w:val="%1."/>
      <w:lvlJc w:val="left"/>
      <w:pPr>
        <w:ind w:left="1644" w:hanging="360"/>
      </w:pPr>
    </w:lvl>
    <w:lvl w:ilvl="1" w:tplc="0C090019" w:tentative="1">
      <w:start w:val="1"/>
      <w:numFmt w:val="lowerLetter"/>
      <w:lvlText w:val="%2."/>
      <w:lvlJc w:val="left"/>
      <w:pPr>
        <w:ind w:left="2364" w:hanging="360"/>
      </w:pPr>
    </w:lvl>
    <w:lvl w:ilvl="2" w:tplc="0C09001B" w:tentative="1">
      <w:start w:val="1"/>
      <w:numFmt w:val="lowerRoman"/>
      <w:lvlText w:val="%3."/>
      <w:lvlJc w:val="right"/>
      <w:pPr>
        <w:ind w:left="3084" w:hanging="180"/>
      </w:pPr>
    </w:lvl>
    <w:lvl w:ilvl="3" w:tplc="0C09000F" w:tentative="1">
      <w:start w:val="1"/>
      <w:numFmt w:val="decimal"/>
      <w:lvlText w:val="%4."/>
      <w:lvlJc w:val="left"/>
      <w:pPr>
        <w:ind w:left="3804" w:hanging="360"/>
      </w:pPr>
    </w:lvl>
    <w:lvl w:ilvl="4" w:tplc="0C090019" w:tentative="1">
      <w:start w:val="1"/>
      <w:numFmt w:val="lowerLetter"/>
      <w:lvlText w:val="%5."/>
      <w:lvlJc w:val="left"/>
      <w:pPr>
        <w:ind w:left="4524" w:hanging="360"/>
      </w:pPr>
    </w:lvl>
    <w:lvl w:ilvl="5" w:tplc="0C09001B" w:tentative="1">
      <w:start w:val="1"/>
      <w:numFmt w:val="lowerRoman"/>
      <w:lvlText w:val="%6."/>
      <w:lvlJc w:val="right"/>
      <w:pPr>
        <w:ind w:left="5244" w:hanging="180"/>
      </w:pPr>
    </w:lvl>
    <w:lvl w:ilvl="6" w:tplc="0C09000F" w:tentative="1">
      <w:start w:val="1"/>
      <w:numFmt w:val="decimal"/>
      <w:lvlText w:val="%7."/>
      <w:lvlJc w:val="left"/>
      <w:pPr>
        <w:ind w:left="5964" w:hanging="360"/>
      </w:pPr>
    </w:lvl>
    <w:lvl w:ilvl="7" w:tplc="0C090019" w:tentative="1">
      <w:start w:val="1"/>
      <w:numFmt w:val="lowerLetter"/>
      <w:lvlText w:val="%8."/>
      <w:lvlJc w:val="left"/>
      <w:pPr>
        <w:ind w:left="6684" w:hanging="360"/>
      </w:pPr>
    </w:lvl>
    <w:lvl w:ilvl="8" w:tplc="0C0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46" w15:restartNumberingAfterBreak="0">
    <w:nsid w:val="7E7701DA"/>
    <w:multiLevelType w:val="multilevel"/>
    <w:tmpl w:val="09F4423A"/>
    <w:lvl w:ilvl="0">
      <w:start w:val="3"/>
      <w:numFmt w:val="decimal"/>
      <w:lvlText w:val="%1.1."/>
      <w:lvlJc w:val="left"/>
      <w:pPr>
        <w:ind w:left="924" w:hanging="720"/>
      </w:pPr>
      <w:rPr>
        <w:rFonts w:hint="default"/>
        <w:i w:val="0"/>
      </w:rPr>
    </w:lvl>
    <w:lvl w:ilvl="1">
      <w:start w:val="1"/>
      <w:numFmt w:val="decimal"/>
      <w:lvlText w:val="1.%2"/>
      <w:lvlJc w:val="left"/>
      <w:pPr>
        <w:ind w:left="924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4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4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4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4" w:hanging="720"/>
      </w:pPr>
      <w:rPr>
        <w:rFonts w:hint="default"/>
      </w:rPr>
    </w:lvl>
  </w:abstractNum>
  <w:abstractNum w:abstractNumId="47" w15:restartNumberingAfterBreak="0">
    <w:nsid w:val="7E9500C5"/>
    <w:multiLevelType w:val="hybridMultilevel"/>
    <w:tmpl w:val="7598DFB8"/>
    <w:lvl w:ilvl="0" w:tplc="90B85D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2D39A0"/>
    <w:multiLevelType w:val="hybridMultilevel"/>
    <w:tmpl w:val="1FFC4C5E"/>
    <w:lvl w:ilvl="0" w:tplc="0C090015">
      <w:start w:val="4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068393">
    <w:abstractNumId w:val="13"/>
  </w:num>
  <w:num w:numId="2" w16cid:durableId="1896622485">
    <w:abstractNumId w:val="32"/>
  </w:num>
  <w:num w:numId="3" w16cid:durableId="1613441276">
    <w:abstractNumId w:val="20"/>
  </w:num>
  <w:num w:numId="4" w16cid:durableId="44987116">
    <w:abstractNumId w:val="10"/>
  </w:num>
  <w:num w:numId="5" w16cid:durableId="206767637">
    <w:abstractNumId w:val="6"/>
  </w:num>
  <w:num w:numId="6" w16cid:durableId="148710881">
    <w:abstractNumId w:val="21"/>
  </w:num>
  <w:num w:numId="7" w16cid:durableId="1873304181">
    <w:abstractNumId w:val="43"/>
  </w:num>
  <w:num w:numId="8" w16cid:durableId="379747831">
    <w:abstractNumId w:val="17"/>
  </w:num>
  <w:num w:numId="9" w16cid:durableId="456723514">
    <w:abstractNumId w:val="4"/>
  </w:num>
  <w:num w:numId="10" w16cid:durableId="1135293717">
    <w:abstractNumId w:val="34"/>
  </w:num>
  <w:num w:numId="11" w16cid:durableId="781191631">
    <w:abstractNumId w:val="47"/>
  </w:num>
  <w:num w:numId="12" w16cid:durableId="1818842823">
    <w:abstractNumId w:val="29"/>
  </w:num>
  <w:num w:numId="13" w16cid:durableId="551617294">
    <w:abstractNumId w:val="30"/>
  </w:num>
  <w:num w:numId="14" w16cid:durableId="298338616">
    <w:abstractNumId w:val="14"/>
  </w:num>
  <w:num w:numId="15" w16cid:durableId="1263878749">
    <w:abstractNumId w:val="0"/>
  </w:num>
  <w:num w:numId="16" w16cid:durableId="278071560">
    <w:abstractNumId w:val="23"/>
  </w:num>
  <w:num w:numId="17" w16cid:durableId="1571845098">
    <w:abstractNumId w:val="8"/>
  </w:num>
  <w:num w:numId="18" w16cid:durableId="2055231701">
    <w:abstractNumId w:val="37"/>
  </w:num>
  <w:num w:numId="19" w16cid:durableId="168718162">
    <w:abstractNumId w:val="12"/>
  </w:num>
  <w:num w:numId="20" w16cid:durableId="99492593">
    <w:abstractNumId w:val="41"/>
  </w:num>
  <w:num w:numId="21" w16cid:durableId="1264189535">
    <w:abstractNumId w:val="24"/>
  </w:num>
  <w:num w:numId="22" w16cid:durableId="1178692759">
    <w:abstractNumId w:val="42"/>
  </w:num>
  <w:num w:numId="23" w16cid:durableId="678628276">
    <w:abstractNumId w:val="18"/>
  </w:num>
  <w:num w:numId="24" w16cid:durableId="663093393">
    <w:abstractNumId w:val="36"/>
  </w:num>
  <w:num w:numId="25" w16cid:durableId="541944093">
    <w:abstractNumId w:val="16"/>
  </w:num>
  <w:num w:numId="26" w16cid:durableId="1402675769">
    <w:abstractNumId w:val="9"/>
  </w:num>
  <w:num w:numId="27" w16cid:durableId="1236477246">
    <w:abstractNumId w:val="46"/>
  </w:num>
  <w:num w:numId="28" w16cid:durableId="361247798">
    <w:abstractNumId w:val="31"/>
  </w:num>
  <w:num w:numId="29" w16cid:durableId="1241057787">
    <w:abstractNumId w:val="3"/>
  </w:num>
  <w:num w:numId="30" w16cid:durableId="1384599786">
    <w:abstractNumId w:val="2"/>
  </w:num>
  <w:num w:numId="31" w16cid:durableId="1226532147">
    <w:abstractNumId w:val="19"/>
  </w:num>
  <w:num w:numId="32" w16cid:durableId="1818525672">
    <w:abstractNumId w:val="2"/>
    <w:lvlOverride w:ilvl="0">
      <w:lvl w:ilvl="0">
        <w:start w:val="3"/>
        <w:numFmt w:val="none"/>
        <w:lvlText w:val="3.3."/>
        <w:lvlJc w:val="left"/>
        <w:pPr>
          <w:ind w:left="924" w:hanging="720"/>
        </w:pPr>
        <w:rPr>
          <w:rFonts w:hint="default"/>
          <w:i w:val="0"/>
        </w:rPr>
      </w:lvl>
    </w:lvlOverride>
    <w:lvlOverride w:ilvl="1">
      <w:lvl w:ilvl="1">
        <w:start w:val="1"/>
        <w:numFmt w:val="none"/>
        <w:lvlText w:val="3.1"/>
        <w:lvlJc w:val="left"/>
        <w:pPr>
          <w:ind w:left="924" w:hanging="720"/>
        </w:pPr>
        <w:rPr>
          <w:rFonts w:hint="default"/>
          <w:i w:val="0"/>
        </w:rPr>
      </w:lvl>
    </w:lvlOverride>
    <w:lvlOverride w:ilvl="2">
      <w:lvl w:ilvl="2">
        <w:start w:val="1"/>
        <w:numFmt w:val="none"/>
        <w:lvlText w:val="3.2"/>
        <w:lvlJc w:val="left"/>
        <w:pPr>
          <w:ind w:left="924" w:hanging="720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924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924" w:hanging="72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924" w:hanging="72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924" w:hanging="72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924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924" w:hanging="720"/>
        </w:pPr>
        <w:rPr>
          <w:rFonts w:hint="default"/>
        </w:rPr>
      </w:lvl>
    </w:lvlOverride>
  </w:num>
  <w:num w:numId="33" w16cid:durableId="1869753767">
    <w:abstractNumId w:val="15"/>
  </w:num>
  <w:num w:numId="34" w16cid:durableId="1379624622">
    <w:abstractNumId w:val="44"/>
  </w:num>
  <w:num w:numId="35" w16cid:durableId="512761545">
    <w:abstractNumId w:val="39"/>
  </w:num>
  <w:num w:numId="36" w16cid:durableId="232472221">
    <w:abstractNumId w:val="38"/>
  </w:num>
  <w:num w:numId="37" w16cid:durableId="844057073">
    <w:abstractNumId w:val="28"/>
  </w:num>
  <w:num w:numId="38" w16cid:durableId="375815063">
    <w:abstractNumId w:val="5"/>
  </w:num>
  <w:num w:numId="39" w16cid:durableId="1839539822">
    <w:abstractNumId w:val="33"/>
  </w:num>
  <w:num w:numId="40" w16cid:durableId="1523128472">
    <w:abstractNumId w:val="45"/>
  </w:num>
  <w:num w:numId="41" w16cid:durableId="924607061">
    <w:abstractNumId w:val="27"/>
  </w:num>
  <w:num w:numId="42" w16cid:durableId="1628005990">
    <w:abstractNumId w:val="26"/>
  </w:num>
  <w:num w:numId="43" w16cid:durableId="1600210558">
    <w:abstractNumId w:val="22"/>
  </w:num>
  <w:num w:numId="44" w16cid:durableId="168377770">
    <w:abstractNumId w:val="11"/>
  </w:num>
  <w:num w:numId="45" w16cid:durableId="882986539">
    <w:abstractNumId w:val="48"/>
  </w:num>
  <w:num w:numId="46" w16cid:durableId="353656061">
    <w:abstractNumId w:val="35"/>
  </w:num>
  <w:num w:numId="47" w16cid:durableId="1374647809">
    <w:abstractNumId w:val="40"/>
  </w:num>
  <w:num w:numId="48" w16cid:durableId="1947730004">
    <w:abstractNumId w:val="1"/>
  </w:num>
  <w:num w:numId="49" w16cid:durableId="102191656">
    <w:abstractNumId w:val="25"/>
  </w:num>
  <w:num w:numId="50" w16cid:durableId="6032732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52"/>
    <w:rsid w:val="000004CA"/>
    <w:rsid w:val="00000D72"/>
    <w:rsid w:val="00003911"/>
    <w:rsid w:val="00020683"/>
    <w:rsid w:val="0002614C"/>
    <w:rsid w:val="000308CD"/>
    <w:rsid w:val="000327F5"/>
    <w:rsid w:val="00035FC7"/>
    <w:rsid w:val="00040633"/>
    <w:rsid w:val="00045704"/>
    <w:rsid w:val="00056778"/>
    <w:rsid w:val="000649A6"/>
    <w:rsid w:val="0006715E"/>
    <w:rsid w:val="0006768B"/>
    <w:rsid w:val="00072F97"/>
    <w:rsid w:val="00097B3B"/>
    <w:rsid w:val="00097C6F"/>
    <w:rsid w:val="00097E34"/>
    <w:rsid w:val="000A2939"/>
    <w:rsid w:val="000A39C2"/>
    <w:rsid w:val="000A3A5A"/>
    <w:rsid w:val="000A5D60"/>
    <w:rsid w:val="000A66F7"/>
    <w:rsid w:val="000B1DF0"/>
    <w:rsid w:val="000B1E02"/>
    <w:rsid w:val="000B679E"/>
    <w:rsid w:val="000C39D4"/>
    <w:rsid w:val="000D2EB7"/>
    <w:rsid w:val="000D5957"/>
    <w:rsid w:val="000D7F86"/>
    <w:rsid w:val="000E362F"/>
    <w:rsid w:val="000F3898"/>
    <w:rsid w:val="000F69AA"/>
    <w:rsid w:val="000F6F79"/>
    <w:rsid w:val="001007A1"/>
    <w:rsid w:val="0010128C"/>
    <w:rsid w:val="0012043D"/>
    <w:rsid w:val="00123566"/>
    <w:rsid w:val="001243D7"/>
    <w:rsid w:val="00125EC3"/>
    <w:rsid w:val="00133985"/>
    <w:rsid w:val="00133B7F"/>
    <w:rsid w:val="001413FE"/>
    <w:rsid w:val="0014732A"/>
    <w:rsid w:val="001478B9"/>
    <w:rsid w:val="00153958"/>
    <w:rsid w:val="00165E31"/>
    <w:rsid w:val="001662EF"/>
    <w:rsid w:val="0016712C"/>
    <w:rsid w:val="001708BB"/>
    <w:rsid w:val="00174994"/>
    <w:rsid w:val="00175D1D"/>
    <w:rsid w:val="00187186"/>
    <w:rsid w:val="00191523"/>
    <w:rsid w:val="001A1307"/>
    <w:rsid w:val="001B2B6B"/>
    <w:rsid w:val="001C397B"/>
    <w:rsid w:val="001E32AC"/>
    <w:rsid w:val="001E49E2"/>
    <w:rsid w:val="001F4DBE"/>
    <w:rsid w:val="001F6A0C"/>
    <w:rsid w:val="00200F5C"/>
    <w:rsid w:val="00201BC8"/>
    <w:rsid w:val="00210712"/>
    <w:rsid w:val="00212D17"/>
    <w:rsid w:val="00223E2C"/>
    <w:rsid w:val="00224AB0"/>
    <w:rsid w:val="0022590F"/>
    <w:rsid w:val="00227728"/>
    <w:rsid w:val="00235EC0"/>
    <w:rsid w:val="002442D3"/>
    <w:rsid w:val="002502F9"/>
    <w:rsid w:val="00250EB2"/>
    <w:rsid w:val="00251888"/>
    <w:rsid w:val="00253207"/>
    <w:rsid w:val="00253AEA"/>
    <w:rsid w:val="00260720"/>
    <w:rsid w:val="00267756"/>
    <w:rsid w:val="002779A5"/>
    <w:rsid w:val="00277C56"/>
    <w:rsid w:val="00283D76"/>
    <w:rsid w:val="00285B9F"/>
    <w:rsid w:val="00293F05"/>
    <w:rsid w:val="002A1693"/>
    <w:rsid w:val="002A64DC"/>
    <w:rsid w:val="002B29C5"/>
    <w:rsid w:val="002B3A57"/>
    <w:rsid w:val="002B5A38"/>
    <w:rsid w:val="002B5D62"/>
    <w:rsid w:val="002C4136"/>
    <w:rsid w:val="002D054E"/>
    <w:rsid w:val="002E67ED"/>
    <w:rsid w:val="002F22A2"/>
    <w:rsid w:val="002F3008"/>
    <w:rsid w:val="002F7009"/>
    <w:rsid w:val="002F7821"/>
    <w:rsid w:val="003055CA"/>
    <w:rsid w:val="00305929"/>
    <w:rsid w:val="00313DF9"/>
    <w:rsid w:val="0031796E"/>
    <w:rsid w:val="00317EB5"/>
    <w:rsid w:val="0032315F"/>
    <w:rsid w:val="0032399D"/>
    <w:rsid w:val="003248AD"/>
    <w:rsid w:val="00331B99"/>
    <w:rsid w:val="00331F96"/>
    <w:rsid w:val="003432FF"/>
    <w:rsid w:val="003517C3"/>
    <w:rsid w:val="00351DC7"/>
    <w:rsid w:val="003563DF"/>
    <w:rsid w:val="00360DC2"/>
    <w:rsid w:val="00361730"/>
    <w:rsid w:val="003623F6"/>
    <w:rsid w:val="00363379"/>
    <w:rsid w:val="003659AA"/>
    <w:rsid w:val="00367211"/>
    <w:rsid w:val="003710D9"/>
    <w:rsid w:val="0037284C"/>
    <w:rsid w:val="003747ED"/>
    <w:rsid w:val="00384419"/>
    <w:rsid w:val="00392144"/>
    <w:rsid w:val="003A3068"/>
    <w:rsid w:val="003B550D"/>
    <w:rsid w:val="003B73C1"/>
    <w:rsid w:val="003B76A7"/>
    <w:rsid w:val="003C16E1"/>
    <w:rsid w:val="003C2454"/>
    <w:rsid w:val="003D0A34"/>
    <w:rsid w:val="003D4DDE"/>
    <w:rsid w:val="003D7811"/>
    <w:rsid w:val="003F31BE"/>
    <w:rsid w:val="003F7674"/>
    <w:rsid w:val="004026A7"/>
    <w:rsid w:val="00403DB7"/>
    <w:rsid w:val="004057B9"/>
    <w:rsid w:val="0041124B"/>
    <w:rsid w:val="00414536"/>
    <w:rsid w:val="004200A6"/>
    <w:rsid w:val="004239A6"/>
    <w:rsid w:val="004308DD"/>
    <w:rsid w:val="004436D3"/>
    <w:rsid w:val="00447E51"/>
    <w:rsid w:val="0045036C"/>
    <w:rsid w:val="00451341"/>
    <w:rsid w:val="00451FAE"/>
    <w:rsid w:val="00454867"/>
    <w:rsid w:val="00455908"/>
    <w:rsid w:val="00457F8F"/>
    <w:rsid w:val="00460473"/>
    <w:rsid w:val="00463FAA"/>
    <w:rsid w:val="004645C6"/>
    <w:rsid w:val="00497451"/>
    <w:rsid w:val="004A02E4"/>
    <w:rsid w:val="004B5005"/>
    <w:rsid w:val="004B7B74"/>
    <w:rsid w:val="004B7C05"/>
    <w:rsid w:val="004C17B0"/>
    <w:rsid w:val="004C2FB1"/>
    <w:rsid w:val="004C6C21"/>
    <w:rsid w:val="004D1CF2"/>
    <w:rsid w:val="004D2493"/>
    <w:rsid w:val="004D6A32"/>
    <w:rsid w:val="004E6A0C"/>
    <w:rsid w:val="004F3AFF"/>
    <w:rsid w:val="005013C5"/>
    <w:rsid w:val="00515303"/>
    <w:rsid w:val="00521ED6"/>
    <w:rsid w:val="005224A9"/>
    <w:rsid w:val="00527BB6"/>
    <w:rsid w:val="00530031"/>
    <w:rsid w:val="00534080"/>
    <w:rsid w:val="00535436"/>
    <w:rsid w:val="00535F87"/>
    <w:rsid w:val="00551562"/>
    <w:rsid w:val="00555B1B"/>
    <w:rsid w:val="00560797"/>
    <w:rsid w:val="00563B49"/>
    <w:rsid w:val="00567FF8"/>
    <w:rsid w:val="00574023"/>
    <w:rsid w:val="00575BC9"/>
    <w:rsid w:val="00586A2F"/>
    <w:rsid w:val="00587E08"/>
    <w:rsid w:val="005930B2"/>
    <w:rsid w:val="005A30E6"/>
    <w:rsid w:val="005B06C6"/>
    <w:rsid w:val="005B1CC2"/>
    <w:rsid w:val="005B241C"/>
    <w:rsid w:val="005B6664"/>
    <w:rsid w:val="005C1760"/>
    <w:rsid w:val="005C5480"/>
    <w:rsid w:val="005D47C3"/>
    <w:rsid w:val="005D73F0"/>
    <w:rsid w:val="005E4B97"/>
    <w:rsid w:val="005F00E8"/>
    <w:rsid w:val="005F1F26"/>
    <w:rsid w:val="006028CE"/>
    <w:rsid w:val="00606AC3"/>
    <w:rsid w:val="00610F97"/>
    <w:rsid w:val="006174E9"/>
    <w:rsid w:val="00630763"/>
    <w:rsid w:val="00631E1E"/>
    <w:rsid w:val="00635501"/>
    <w:rsid w:val="00641482"/>
    <w:rsid w:val="00642B8F"/>
    <w:rsid w:val="00645340"/>
    <w:rsid w:val="00653D31"/>
    <w:rsid w:val="00657650"/>
    <w:rsid w:val="00660DF4"/>
    <w:rsid w:val="006622DB"/>
    <w:rsid w:val="00664AF7"/>
    <w:rsid w:val="006761E9"/>
    <w:rsid w:val="00676B9F"/>
    <w:rsid w:val="00677DBE"/>
    <w:rsid w:val="006B03AD"/>
    <w:rsid w:val="006B2257"/>
    <w:rsid w:val="006B294F"/>
    <w:rsid w:val="006B2A5A"/>
    <w:rsid w:val="006B4299"/>
    <w:rsid w:val="006B6F60"/>
    <w:rsid w:val="006B76B0"/>
    <w:rsid w:val="006C62B6"/>
    <w:rsid w:val="006D4555"/>
    <w:rsid w:val="006E41B5"/>
    <w:rsid w:val="006F3315"/>
    <w:rsid w:val="0070288A"/>
    <w:rsid w:val="00704E0B"/>
    <w:rsid w:val="007068C7"/>
    <w:rsid w:val="007149FC"/>
    <w:rsid w:val="00722B25"/>
    <w:rsid w:val="00725DA5"/>
    <w:rsid w:val="007309B4"/>
    <w:rsid w:val="007320F0"/>
    <w:rsid w:val="00733DC4"/>
    <w:rsid w:val="00741A52"/>
    <w:rsid w:val="0074274A"/>
    <w:rsid w:val="0075698E"/>
    <w:rsid w:val="00773D56"/>
    <w:rsid w:val="00775128"/>
    <w:rsid w:val="00777FC0"/>
    <w:rsid w:val="0078493A"/>
    <w:rsid w:val="00787504"/>
    <w:rsid w:val="00787F43"/>
    <w:rsid w:val="00791DFE"/>
    <w:rsid w:val="007978D6"/>
    <w:rsid w:val="007A74F8"/>
    <w:rsid w:val="007B1834"/>
    <w:rsid w:val="007B4773"/>
    <w:rsid w:val="007B5D63"/>
    <w:rsid w:val="007C0553"/>
    <w:rsid w:val="007C0E24"/>
    <w:rsid w:val="007C6C41"/>
    <w:rsid w:val="007D233A"/>
    <w:rsid w:val="007D74E5"/>
    <w:rsid w:val="007E1A7B"/>
    <w:rsid w:val="007E1B49"/>
    <w:rsid w:val="007E293F"/>
    <w:rsid w:val="007E3FC9"/>
    <w:rsid w:val="007E68DD"/>
    <w:rsid w:val="007E6D0F"/>
    <w:rsid w:val="007F0659"/>
    <w:rsid w:val="007F7418"/>
    <w:rsid w:val="007F7576"/>
    <w:rsid w:val="00800723"/>
    <w:rsid w:val="0080323D"/>
    <w:rsid w:val="00807800"/>
    <w:rsid w:val="00810BEA"/>
    <w:rsid w:val="00811FE6"/>
    <w:rsid w:val="00812F7E"/>
    <w:rsid w:val="008249FC"/>
    <w:rsid w:val="00826833"/>
    <w:rsid w:val="00827F96"/>
    <w:rsid w:val="0083501E"/>
    <w:rsid w:val="00837E04"/>
    <w:rsid w:val="008428E1"/>
    <w:rsid w:val="0084703B"/>
    <w:rsid w:val="008475A2"/>
    <w:rsid w:val="00851153"/>
    <w:rsid w:val="00852D25"/>
    <w:rsid w:val="00856D00"/>
    <w:rsid w:val="00861177"/>
    <w:rsid w:val="00862DCD"/>
    <w:rsid w:val="00864489"/>
    <w:rsid w:val="00864602"/>
    <w:rsid w:val="0086489E"/>
    <w:rsid w:val="00865772"/>
    <w:rsid w:val="00865ABB"/>
    <w:rsid w:val="00870DA4"/>
    <w:rsid w:val="0088009D"/>
    <w:rsid w:val="00882A66"/>
    <w:rsid w:val="00894D0F"/>
    <w:rsid w:val="008A220C"/>
    <w:rsid w:val="008A3889"/>
    <w:rsid w:val="008A5291"/>
    <w:rsid w:val="008B685D"/>
    <w:rsid w:val="008B790F"/>
    <w:rsid w:val="008C1328"/>
    <w:rsid w:val="008C542A"/>
    <w:rsid w:val="008C5D09"/>
    <w:rsid w:val="008C7292"/>
    <w:rsid w:val="008D0BE3"/>
    <w:rsid w:val="008D3B77"/>
    <w:rsid w:val="008D674B"/>
    <w:rsid w:val="008E0FDE"/>
    <w:rsid w:val="008E7B08"/>
    <w:rsid w:val="008E7FF4"/>
    <w:rsid w:val="008F00A1"/>
    <w:rsid w:val="008F0241"/>
    <w:rsid w:val="008F54FF"/>
    <w:rsid w:val="00906DDF"/>
    <w:rsid w:val="00912936"/>
    <w:rsid w:val="00922468"/>
    <w:rsid w:val="0093028F"/>
    <w:rsid w:val="00935E84"/>
    <w:rsid w:val="00940312"/>
    <w:rsid w:val="00941EDA"/>
    <w:rsid w:val="00946448"/>
    <w:rsid w:val="00952791"/>
    <w:rsid w:val="00970E0C"/>
    <w:rsid w:val="0097444E"/>
    <w:rsid w:val="00977BB9"/>
    <w:rsid w:val="0098105C"/>
    <w:rsid w:val="009814C1"/>
    <w:rsid w:val="00982849"/>
    <w:rsid w:val="00990353"/>
    <w:rsid w:val="00993699"/>
    <w:rsid w:val="009A030D"/>
    <w:rsid w:val="009A1746"/>
    <w:rsid w:val="009A270C"/>
    <w:rsid w:val="009A6DB2"/>
    <w:rsid w:val="009B09CF"/>
    <w:rsid w:val="009B327B"/>
    <w:rsid w:val="009B7CB4"/>
    <w:rsid w:val="009C0927"/>
    <w:rsid w:val="009C2152"/>
    <w:rsid w:val="009C4821"/>
    <w:rsid w:val="009C58F0"/>
    <w:rsid w:val="009C698F"/>
    <w:rsid w:val="009D01BC"/>
    <w:rsid w:val="009D08DB"/>
    <w:rsid w:val="009D53A1"/>
    <w:rsid w:val="009E1E6D"/>
    <w:rsid w:val="009E3073"/>
    <w:rsid w:val="009F7506"/>
    <w:rsid w:val="009F7EAD"/>
    <w:rsid w:val="00A02CC9"/>
    <w:rsid w:val="00A11D3B"/>
    <w:rsid w:val="00A125A8"/>
    <w:rsid w:val="00A130C4"/>
    <w:rsid w:val="00A14516"/>
    <w:rsid w:val="00A26EDE"/>
    <w:rsid w:val="00A2712C"/>
    <w:rsid w:val="00A319FB"/>
    <w:rsid w:val="00A3449D"/>
    <w:rsid w:val="00A347A5"/>
    <w:rsid w:val="00A35077"/>
    <w:rsid w:val="00A3608D"/>
    <w:rsid w:val="00A43942"/>
    <w:rsid w:val="00A44787"/>
    <w:rsid w:val="00A45AE4"/>
    <w:rsid w:val="00A45D9F"/>
    <w:rsid w:val="00A47BD2"/>
    <w:rsid w:val="00A55BA3"/>
    <w:rsid w:val="00A55FAC"/>
    <w:rsid w:val="00A62950"/>
    <w:rsid w:val="00A77547"/>
    <w:rsid w:val="00A86D0C"/>
    <w:rsid w:val="00A87CA9"/>
    <w:rsid w:val="00AA44E9"/>
    <w:rsid w:val="00AA46AD"/>
    <w:rsid w:val="00AB5551"/>
    <w:rsid w:val="00AB684A"/>
    <w:rsid w:val="00AC00A5"/>
    <w:rsid w:val="00AD3E94"/>
    <w:rsid w:val="00AD5F9C"/>
    <w:rsid w:val="00AF0783"/>
    <w:rsid w:val="00B028FE"/>
    <w:rsid w:val="00B035FE"/>
    <w:rsid w:val="00B03D63"/>
    <w:rsid w:val="00B13585"/>
    <w:rsid w:val="00B25949"/>
    <w:rsid w:val="00B320C1"/>
    <w:rsid w:val="00B3225F"/>
    <w:rsid w:val="00B32C3C"/>
    <w:rsid w:val="00B33061"/>
    <w:rsid w:val="00B35864"/>
    <w:rsid w:val="00B3663A"/>
    <w:rsid w:val="00B373D9"/>
    <w:rsid w:val="00B44C2D"/>
    <w:rsid w:val="00B62D30"/>
    <w:rsid w:val="00B665F3"/>
    <w:rsid w:val="00B73C54"/>
    <w:rsid w:val="00B80645"/>
    <w:rsid w:val="00B82852"/>
    <w:rsid w:val="00B951C9"/>
    <w:rsid w:val="00BA359E"/>
    <w:rsid w:val="00BA488D"/>
    <w:rsid w:val="00BB0615"/>
    <w:rsid w:val="00BB5009"/>
    <w:rsid w:val="00BC0D11"/>
    <w:rsid w:val="00BC506F"/>
    <w:rsid w:val="00BE2E96"/>
    <w:rsid w:val="00BF48DF"/>
    <w:rsid w:val="00C00BC9"/>
    <w:rsid w:val="00C046FD"/>
    <w:rsid w:val="00C06EBD"/>
    <w:rsid w:val="00C20B3E"/>
    <w:rsid w:val="00C345C7"/>
    <w:rsid w:val="00C47957"/>
    <w:rsid w:val="00C50751"/>
    <w:rsid w:val="00C510C0"/>
    <w:rsid w:val="00C51AD3"/>
    <w:rsid w:val="00C51B3F"/>
    <w:rsid w:val="00C52801"/>
    <w:rsid w:val="00C54709"/>
    <w:rsid w:val="00C741D1"/>
    <w:rsid w:val="00C75F24"/>
    <w:rsid w:val="00C80576"/>
    <w:rsid w:val="00C80658"/>
    <w:rsid w:val="00C81F24"/>
    <w:rsid w:val="00C8268A"/>
    <w:rsid w:val="00C829ED"/>
    <w:rsid w:val="00C82E4D"/>
    <w:rsid w:val="00C84385"/>
    <w:rsid w:val="00C864CB"/>
    <w:rsid w:val="00C966C8"/>
    <w:rsid w:val="00CA1003"/>
    <w:rsid w:val="00CA19C3"/>
    <w:rsid w:val="00CA5DA8"/>
    <w:rsid w:val="00CB0335"/>
    <w:rsid w:val="00CB0804"/>
    <w:rsid w:val="00CB25F1"/>
    <w:rsid w:val="00CB3680"/>
    <w:rsid w:val="00CB6B38"/>
    <w:rsid w:val="00CC1B38"/>
    <w:rsid w:val="00CD3624"/>
    <w:rsid w:val="00CD3D76"/>
    <w:rsid w:val="00CE09FE"/>
    <w:rsid w:val="00CE3588"/>
    <w:rsid w:val="00CE3F7E"/>
    <w:rsid w:val="00CE518B"/>
    <w:rsid w:val="00CE56FC"/>
    <w:rsid w:val="00CE7161"/>
    <w:rsid w:val="00CF2304"/>
    <w:rsid w:val="00CF63CC"/>
    <w:rsid w:val="00CF71CC"/>
    <w:rsid w:val="00CF7765"/>
    <w:rsid w:val="00D0570B"/>
    <w:rsid w:val="00D0722C"/>
    <w:rsid w:val="00D072EC"/>
    <w:rsid w:val="00D1322C"/>
    <w:rsid w:val="00D27D55"/>
    <w:rsid w:val="00D31C71"/>
    <w:rsid w:val="00D4465B"/>
    <w:rsid w:val="00D44660"/>
    <w:rsid w:val="00D47E59"/>
    <w:rsid w:val="00D70EC4"/>
    <w:rsid w:val="00D7100B"/>
    <w:rsid w:val="00D72C21"/>
    <w:rsid w:val="00D76A93"/>
    <w:rsid w:val="00D77ACB"/>
    <w:rsid w:val="00D826FB"/>
    <w:rsid w:val="00D828E9"/>
    <w:rsid w:val="00D83A50"/>
    <w:rsid w:val="00D875E4"/>
    <w:rsid w:val="00D9188A"/>
    <w:rsid w:val="00D94ED9"/>
    <w:rsid w:val="00DA0D83"/>
    <w:rsid w:val="00DA2291"/>
    <w:rsid w:val="00DA35DE"/>
    <w:rsid w:val="00DB1C36"/>
    <w:rsid w:val="00DC1F50"/>
    <w:rsid w:val="00DC3CD7"/>
    <w:rsid w:val="00DC50D1"/>
    <w:rsid w:val="00DC51EB"/>
    <w:rsid w:val="00DE2967"/>
    <w:rsid w:val="00DE3937"/>
    <w:rsid w:val="00DE5DFA"/>
    <w:rsid w:val="00DF4F43"/>
    <w:rsid w:val="00DF72FD"/>
    <w:rsid w:val="00DF7E3F"/>
    <w:rsid w:val="00E01852"/>
    <w:rsid w:val="00E018FC"/>
    <w:rsid w:val="00E019E5"/>
    <w:rsid w:val="00E103FB"/>
    <w:rsid w:val="00E12D53"/>
    <w:rsid w:val="00E13A9C"/>
    <w:rsid w:val="00E14DDE"/>
    <w:rsid w:val="00E163A9"/>
    <w:rsid w:val="00E17550"/>
    <w:rsid w:val="00E20244"/>
    <w:rsid w:val="00E2286A"/>
    <w:rsid w:val="00E240B0"/>
    <w:rsid w:val="00E24AE1"/>
    <w:rsid w:val="00E25396"/>
    <w:rsid w:val="00E46E76"/>
    <w:rsid w:val="00E471B4"/>
    <w:rsid w:val="00E5287D"/>
    <w:rsid w:val="00E539F9"/>
    <w:rsid w:val="00E60DA0"/>
    <w:rsid w:val="00E63CEF"/>
    <w:rsid w:val="00E6686D"/>
    <w:rsid w:val="00E676A2"/>
    <w:rsid w:val="00E70F8D"/>
    <w:rsid w:val="00E710B3"/>
    <w:rsid w:val="00E75063"/>
    <w:rsid w:val="00E814E8"/>
    <w:rsid w:val="00E85A07"/>
    <w:rsid w:val="00E911A5"/>
    <w:rsid w:val="00E92F91"/>
    <w:rsid w:val="00E94DF0"/>
    <w:rsid w:val="00EA1EFB"/>
    <w:rsid w:val="00EA69C2"/>
    <w:rsid w:val="00EB169A"/>
    <w:rsid w:val="00EB7344"/>
    <w:rsid w:val="00ED039C"/>
    <w:rsid w:val="00EF0533"/>
    <w:rsid w:val="00EF2C00"/>
    <w:rsid w:val="00EF42EE"/>
    <w:rsid w:val="00EF4A8D"/>
    <w:rsid w:val="00EF5531"/>
    <w:rsid w:val="00F0791D"/>
    <w:rsid w:val="00F10DA5"/>
    <w:rsid w:val="00F12CB4"/>
    <w:rsid w:val="00F15AB2"/>
    <w:rsid w:val="00F27F6E"/>
    <w:rsid w:val="00F327A7"/>
    <w:rsid w:val="00F371D7"/>
    <w:rsid w:val="00F419B1"/>
    <w:rsid w:val="00F47164"/>
    <w:rsid w:val="00F47ACB"/>
    <w:rsid w:val="00F51BAB"/>
    <w:rsid w:val="00F5476C"/>
    <w:rsid w:val="00F63F85"/>
    <w:rsid w:val="00F712BB"/>
    <w:rsid w:val="00F74506"/>
    <w:rsid w:val="00F8222F"/>
    <w:rsid w:val="00F8311D"/>
    <w:rsid w:val="00F86740"/>
    <w:rsid w:val="00F909DC"/>
    <w:rsid w:val="00F9152E"/>
    <w:rsid w:val="00F940AD"/>
    <w:rsid w:val="00F9773A"/>
    <w:rsid w:val="00FA3456"/>
    <w:rsid w:val="00FA3A4C"/>
    <w:rsid w:val="00FB6C7B"/>
    <w:rsid w:val="00FB7C71"/>
    <w:rsid w:val="00FC3841"/>
    <w:rsid w:val="00FC44D1"/>
    <w:rsid w:val="00FD3130"/>
    <w:rsid w:val="00FD3735"/>
    <w:rsid w:val="00FD4EA0"/>
    <w:rsid w:val="00FE3DB9"/>
    <w:rsid w:val="00FF27EA"/>
    <w:rsid w:val="00FF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8F8DC"/>
  <w15:docId w15:val="{ABAEEAFB-DDF1-4279-8045-A796DAC3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2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367211"/>
    <w:rPr>
      <w:rFonts w:ascii="Gill Sans MT" w:eastAsiaTheme="minorEastAsia" w:hAnsi="Gill Sans MT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B4299"/>
    <w:pPr>
      <w:keepNext/>
      <w:keepLines/>
      <w:spacing w:before="360" w:after="240"/>
      <w:outlineLvl w:val="0"/>
    </w:pPr>
    <w:rPr>
      <w:rFonts w:ascii="Gill Sans" w:eastAsiaTheme="majorEastAsia" w:hAnsi="Gill Sans" w:cstheme="majorBidi"/>
      <w:b/>
      <w:color w:val="161616" w:themeColor="accent6" w:themeShade="1A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locked/>
    <w:rsid w:val="006B4299"/>
    <w:pPr>
      <w:keepNext/>
      <w:keepLines/>
      <w:spacing w:before="40" w:line="276" w:lineRule="auto"/>
      <w:ind w:left="-426"/>
      <w:outlineLvl w:val="1"/>
    </w:pPr>
    <w:rPr>
      <w:rFonts w:eastAsiaTheme="majorEastAsia" w:cstheme="majorBidi"/>
      <w:noProof/>
      <w:color w:val="1C355E"/>
      <w:sz w:val="25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B4299"/>
    <w:pPr>
      <w:keepNext/>
      <w:keepLines/>
      <w:spacing w:before="40"/>
      <w:outlineLvl w:val="2"/>
    </w:pPr>
    <w:rPr>
      <w:rFonts w:ascii="Gill Sans" w:eastAsiaTheme="majorEastAsia" w:hAnsi="Gill Sans" w:cstheme="majorBidi"/>
      <w:color w:val="14697E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775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77512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B4299"/>
    <w:rPr>
      <w:rFonts w:ascii="Gill Sans" w:eastAsiaTheme="majorEastAsia" w:hAnsi="Gill Sans" w:cstheme="majorBidi"/>
      <w:color w:val="14697E" w:themeColor="accent1" w:themeShade="7F"/>
      <w:sz w:val="24"/>
      <w:szCs w:val="24"/>
      <w:lang w:eastAsia="en-AU"/>
    </w:rPr>
  </w:style>
  <w:style w:type="paragraph" w:styleId="Title">
    <w:name w:val="Title"/>
    <w:basedOn w:val="Normal"/>
    <w:next w:val="Normal"/>
    <w:link w:val="TitleChar"/>
    <w:autoRedefine/>
    <w:uiPriority w:val="10"/>
    <w:qFormat/>
    <w:locked/>
    <w:rsid w:val="00660DF4"/>
    <w:pPr>
      <w:spacing w:before="240" w:after="240"/>
      <w:ind w:left="283"/>
      <w:contextualSpacing/>
    </w:pPr>
    <w:rPr>
      <w:rFonts w:ascii="GillSans" w:eastAsiaTheme="majorEastAsia" w:hAnsi="GillSans" w:cstheme="majorBidi"/>
      <w:b/>
      <w:color w:val="1A1C4C" w:themeColor="text1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60DF4"/>
    <w:rPr>
      <w:rFonts w:ascii="GillSans" w:eastAsiaTheme="majorEastAsia" w:hAnsi="GillSans" w:cstheme="majorBidi"/>
      <w:b/>
      <w:color w:val="1A1C4C" w:themeColor="text1"/>
      <w:spacing w:val="-10"/>
      <w:kern w:val="28"/>
      <w:sz w:val="40"/>
      <w:szCs w:val="4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B4299"/>
    <w:pPr>
      <w:numPr>
        <w:ilvl w:val="1"/>
      </w:numPr>
    </w:pPr>
    <w:rPr>
      <w:rFonts w:ascii="Gill Sans" w:hAnsi="Gill Sans"/>
      <w:color w:val="47C2E1" w:themeColor="accent1"/>
      <w:spacing w:val="15"/>
      <w:sz w:val="32"/>
    </w:rPr>
  </w:style>
  <w:style w:type="paragraph" w:styleId="Header">
    <w:name w:val="header"/>
    <w:basedOn w:val="Normal"/>
    <w:link w:val="HeaderChar"/>
    <w:uiPriority w:val="99"/>
    <w:unhideWhenUsed/>
    <w:locked/>
    <w:rsid w:val="00E175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550"/>
    <w:rPr>
      <w:rFonts w:eastAsiaTheme="minorEastAsia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E175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550"/>
    <w:rPr>
      <w:rFonts w:eastAsiaTheme="minorEastAsia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17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550"/>
    <w:rPr>
      <w:rFonts w:ascii="Tahoma" w:eastAsiaTheme="minorEastAsia" w:hAnsi="Tahoma" w:cs="Tahoma"/>
      <w:sz w:val="16"/>
      <w:szCs w:val="16"/>
      <w:lang w:eastAsia="en-AU"/>
    </w:rPr>
  </w:style>
  <w:style w:type="character" w:styleId="Hyperlink">
    <w:name w:val="Hyperlink"/>
    <w:basedOn w:val="DefaultParagraphFont"/>
    <w:uiPriority w:val="99"/>
    <w:unhideWhenUsed/>
    <w:locked/>
    <w:rsid w:val="008C5D09"/>
    <w:rPr>
      <w:color w:val="0063A8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locked/>
    <w:rsid w:val="006B4299"/>
    <w:rPr>
      <w:rFonts w:ascii="Gill Sans SemiBold" w:hAnsi="Gill Sans SemiBold"/>
      <w:b/>
      <w:i/>
      <w:iCs/>
      <w:color w:val="005EB8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BC506F"/>
    <w:pPr>
      <w:pBdr>
        <w:top w:val="single" w:sz="4" w:space="10" w:color="47C2E1" w:themeColor="accent1"/>
        <w:bottom w:val="single" w:sz="4" w:space="10" w:color="47C2E1" w:themeColor="accent1"/>
      </w:pBdr>
      <w:spacing w:before="360" w:after="360"/>
      <w:ind w:left="864" w:right="864"/>
      <w:jc w:val="center"/>
    </w:pPr>
    <w:rPr>
      <w:i/>
      <w:iCs/>
      <w:color w:val="4EC3E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06F"/>
    <w:rPr>
      <w:rFonts w:eastAsiaTheme="minorEastAsia"/>
      <w:i/>
      <w:iCs/>
      <w:color w:val="4EC3E0"/>
      <w:lang w:eastAsia="en-AU"/>
    </w:rPr>
  </w:style>
  <w:style w:type="character" w:styleId="IntenseReference">
    <w:name w:val="Intense Reference"/>
    <w:basedOn w:val="DefaultParagraphFont"/>
    <w:uiPriority w:val="32"/>
    <w:qFormat/>
    <w:locked/>
    <w:rsid w:val="00BC506F"/>
    <w:rPr>
      <w:b/>
      <w:bCs/>
      <w:smallCaps/>
      <w:color w:val="005EB8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6B4299"/>
    <w:rPr>
      <w:rFonts w:ascii="Gill Sans" w:eastAsiaTheme="majorEastAsia" w:hAnsi="Gill Sans" w:cstheme="majorBidi"/>
      <w:b/>
      <w:color w:val="161616" w:themeColor="accent6" w:themeShade="1A"/>
      <w:sz w:val="24"/>
      <w:szCs w:val="32"/>
      <w:lang w:eastAsia="en-AU"/>
    </w:rPr>
  </w:style>
  <w:style w:type="character" w:customStyle="1" w:styleId="SubtitleChar">
    <w:name w:val="Subtitle Char"/>
    <w:basedOn w:val="DefaultParagraphFont"/>
    <w:link w:val="Subtitle"/>
    <w:uiPriority w:val="11"/>
    <w:rsid w:val="006B4299"/>
    <w:rPr>
      <w:rFonts w:ascii="Gill Sans" w:eastAsiaTheme="minorEastAsia" w:hAnsi="Gill Sans"/>
      <w:color w:val="47C2E1" w:themeColor="accent1"/>
      <w:spacing w:val="15"/>
      <w:sz w:val="32"/>
      <w:lang w:eastAsia="en-AU"/>
    </w:rPr>
  </w:style>
  <w:style w:type="table" w:customStyle="1" w:styleId="Style1">
    <w:name w:val="Style1"/>
    <w:basedOn w:val="TableNormal"/>
    <w:uiPriority w:val="99"/>
    <w:locked/>
    <w:rsid w:val="0088009D"/>
    <w:rPr>
      <w:rFonts w:ascii="Gill Sans MT" w:hAnsi="Gill Sans MT"/>
      <w:sz w:val="21"/>
    </w:rPr>
    <w:tblPr/>
  </w:style>
  <w:style w:type="character" w:styleId="Strong">
    <w:name w:val="Strong"/>
    <w:basedOn w:val="DefaultParagraphFont"/>
    <w:uiPriority w:val="22"/>
    <w:qFormat/>
    <w:locked/>
    <w:rsid w:val="006B4299"/>
    <w:rPr>
      <w:rFonts w:ascii="Gill Sans" w:hAnsi="Gill Sans"/>
      <w:b/>
      <w:bCs/>
      <w:i w:val="0"/>
      <w:color w:val="1C355E"/>
      <w:sz w:val="25"/>
    </w:rPr>
  </w:style>
  <w:style w:type="character" w:styleId="SubtleEmphasis">
    <w:name w:val="Subtle Emphasis"/>
    <w:basedOn w:val="DefaultParagraphFont"/>
    <w:uiPriority w:val="19"/>
    <w:qFormat/>
    <w:locked/>
    <w:rsid w:val="006B4299"/>
    <w:rPr>
      <w:rFonts w:ascii="Gill Sans Light" w:hAnsi="Gill Sans Light"/>
      <w:b w:val="0"/>
      <w:i/>
      <w:iCs/>
      <w:color w:val="0063A8" w:themeColor="text2"/>
    </w:rPr>
  </w:style>
  <w:style w:type="character" w:customStyle="1" w:styleId="Heading2Char">
    <w:name w:val="Heading 2 Char"/>
    <w:basedOn w:val="DefaultParagraphFont"/>
    <w:link w:val="Heading2"/>
    <w:uiPriority w:val="9"/>
    <w:rsid w:val="00A55FAC"/>
    <w:rPr>
      <w:rFonts w:ascii="Gill Sans MT" w:eastAsiaTheme="majorEastAsia" w:hAnsi="Gill Sans MT" w:cstheme="majorBidi"/>
      <w:noProof/>
      <w:color w:val="1C355E"/>
      <w:sz w:val="25"/>
      <w:szCs w:val="26"/>
    </w:rPr>
  </w:style>
  <w:style w:type="character" w:styleId="Emphasis">
    <w:name w:val="Emphasis"/>
    <w:basedOn w:val="DefaultParagraphFont"/>
    <w:uiPriority w:val="20"/>
    <w:qFormat/>
    <w:locked/>
    <w:rsid w:val="006B4299"/>
    <w:rPr>
      <w:rFonts w:ascii="Gill Sans" w:hAnsi="Gill Sans"/>
      <w:b w:val="0"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6B4299"/>
    <w:pPr>
      <w:spacing w:before="200"/>
      <w:ind w:left="864" w:right="864"/>
      <w:jc w:val="center"/>
    </w:pPr>
    <w:rPr>
      <w:i/>
      <w:iCs/>
      <w:color w:val="3B8AC9" w:themeColor="accent2"/>
    </w:rPr>
  </w:style>
  <w:style w:type="character" w:customStyle="1" w:styleId="QuoteChar">
    <w:name w:val="Quote Char"/>
    <w:basedOn w:val="DefaultParagraphFont"/>
    <w:link w:val="Quote"/>
    <w:uiPriority w:val="29"/>
    <w:rsid w:val="006B4299"/>
    <w:rPr>
      <w:rFonts w:ascii="Gill Sans MT" w:eastAsiaTheme="minorEastAsia" w:hAnsi="Gill Sans MT"/>
      <w:i/>
      <w:iCs/>
      <w:color w:val="3B8AC9" w:themeColor="accent2"/>
      <w:lang w:eastAsia="en-AU"/>
    </w:rPr>
  </w:style>
  <w:style w:type="character" w:styleId="SubtleReference">
    <w:name w:val="Subtle Reference"/>
    <w:basedOn w:val="DefaultParagraphFont"/>
    <w:uiPriority w:val="31"/>
    <w:qFormat/>
    <w:locked/>
    <w:rsid w:val="006B4299"/>
    <w:rPr>
      <w:smallCaps/>
      <w:color w:val="0063A8" w:themeColor="text2"/>
    </w:rPr>
  </w:style>
  <w:style w:type="character" w:styleId="PlaceholderText">
    <w:name w:val="Placeholder Text"/>
    <w:basedOn w:val="DefaultParagraphFont"/>
    <w:uiPriority w:val="99"/>
    <w:semiHidden/>
    <w:locked/>
    <w:rsid w:val="000A39C2"/>
    <w:rPr>
      <w:color w:val="808080"/>
    </w:rPr>
  </w:style>
  <w:style w:type="character" w:customStyle="1" w:styleId="Style5">
    <w:name w:val="Style5"/>
    <w:basedOn w:val="DefaultParagraphFont"/>
    <w:uiPriority w:val="1"/>
    <w:locked/>
    <w:rsid w:val="000A39C2"/>
    <w:rPr>
      <w:rFonts w:ascii="GillSans Light" w:hAnsi="GillSans Light"/>
      <w:sz w:val="20"/>
    </w:rPr>
  </w:style>
  <w:style w:type="character" w:customStyle="1" w:styleId="Style6">
    <w:name w:val="Style6"/>
    <w:basedOn w:val="DefaultParagraphFont"/>
    <w:uiPriority w:val="1"/>
    <w:locked/>
    <w:rsid w:val="000A39C2"/>
    <w:rPr>
      <w:rFonts w:ascii="GillSans Light" w:hAnsi="GillSans Light"/>
      <w:sz w:val="20"/>
    </w:rPr>
  </w:style>
  <w:style w:type="character" w:customStyle="1" w:styleId="Style7">
    <w:name w:val="Style7"/>
    <w:basedOn w:val="DefaultParagraphFont"/>
    <w:uiPriority w:val="1"/>
    <w:locked/>
    <w:rsid w:val="000A39C2"/>
    <w:rPr>
      <w:rFonts w:ascii="GillSans Light" w:hAnsi="GillSans Light"/>
      <w:sz w:val="20"/>
    </w:rPr>
  </w:style>
  <w:style w:type="character" w:customStyle="1" w:styleId="Style4">
    <w:name w:val="Style4"/>
    <w:basedOn w:val="DefaultParagraphFont"/>
    <w:uiPriority w:val="1"/>
    <w:locked/>
    <w:rsid w:val="000A39C2"/>
    <w:rPr>
      <w:rFonts w:ascii="GillSans Light" w:hAnsi="GillSans Light"/>
      <w:sz w:val="20"/>
    </w:rPr>
  </w:style>
  <w:style w:type="character" w:customStyle="1" w:styleId="Textinsert">
    <w:name w:val="Text insert"/>
    <w:basedOn w:val="DefaultParagraphFont"/>
    <w:uiPriority w:val="1"/>
    <w:locked/>
    <w:rsid w:val="003F31BE"/>
    <w:rPr>
      <w:rFonts w:asciiTheme="minorHAnsi" w:hAnsiTheme="minorHAnsi"/>
      <w:sz w:val="18"/>
    </w:rPr>
  </w:style>
  <w:style w:type="character" w:customStyle="1" w:styleId="Style2">
    <w:name w:val="Style2"/>
    <w:basedOn w:val="DefaultParagraphFont"/>
    <w:uiPriority w:val="1"/>
    <w:locked/>
    <w:rsid w:val="002F22A2"/>
    <w:rPr>
      <w:rFonts w:asciiTheme="minorHAnsi" w:hAnsiTheme="minorHAnsi"/>
      <w:color w:val="auto"/>
      <w:sz w:val="20"/>
    </w:rPr>
  </w:style>
  <w:style w:type="character" w:customStyle="1" w:styleId="Style3">
    <w:name w:val="Style3"/>
    <w:basedOn w:val="DefaultParagraphFont"/>
    <w:uiPriority w:val="1"/>
    <w:locked/>
    <w:rsid w:val="002F22A2"/>
    <w:rPr>
      <w:rFonts w:asciiTheme="minorHAnsi" w:hAnsiTheme="minorHAnsi"/>
      <w:color w:val="auto"/>
      <w:sz w:val="24"/>
    </w:rPr>
  </w:style>
  <w:style w:type="character" w:customStyle="1" w:styleId="Style8">
    <w:name w:val="Style8"/>
    <w:basedOn w:val="DefaultParagraphFont"/>
    <w:uiPriority w:val="1"/>
    <w:locked/>
    <w:rsid w:val="004239A6"/>
    <w:rPr>
      <w:rFonts w:asciiTheme="minorHAnsi" w:hAnsiTheme="minorHAnsi"/>
      <w:color w:val="auto"/>
      <w:sz w:val="18"/>
    </w:rPr>
  </w:style>
  <w:style w:type="character" w:customStyle="1" w:styleId="Style9">
    <w:name w:val="Style9"/>
    <w:basedOn w:val="DefaultParagraphFont"/>
    <w:uiPriority w:val="1"/>
    <w:locked/>
    <w:rsid w:val="00575BC9"/>
    <w:rPr>
      <w:rFonts w:asciiTheme="minorHAnsi" w:hAnsiTheme="minorHAnsi"/>
      <w:color w:val="auto"/>
      <w:sz w:val="24"/>
    </w:rPr>
  </w:style>
  <w:style w:type="character" w:customStyle="1" w:styleId="Style10">
    <w:name w:val="Style10"/>
    <w:basedOn w:val="DefaultParagraphFont"/>
    <w:uiPriority w:val="1"/>
    <w:qFormat/>
    <w:locked/>
    <w:rsid w:val="00E60DA0"/>
    <w:rPr>
      <w:rFonts w:asciiTheme="minorHAnsi" w:hAnsiTheme="minorHAnsi"/>
      <w:color w:val="auto"/>
      <w:sz w:val="24"/>
    </w:rPr>
  </w:style>
  <w:style w:type="character" w:customStyle="1" w:styleId="Style11">
    <w:name w:val="Style11"/>
    <w:basedOn w:val="DefaultParagraphFont"/>
    <w:uiPriority w:val="1"/>
    <w:qFormat/>
    <w:locked/>
    <w:rsid w:val="007149FC"/>
    <w:rPr>
      <w:rFonts w:asciiTheme="minorHAnsi" w:hAnsiTheme="minorHAnsi"/>
      <w:color w:val="auto"/>
      <w:sz w:val="24"/>
    </w:rPr>
  </w:style>
  <w:style w:type="character" w:customStyle="1" w:styleId="Style12">
    <w:name w:val="Style12"/>
    <w:basedOn w:val="DefaultParagraphFont"/>
    <w:uiPriority w:val="1"/>
    <w:qFormat/>
    <w:locked/>
    <w:rsid w:val="00631E1E"/>
    <w:rPr>
      <w:rFonts w:asciiTheme="minorHAnsi" w:hAnsiTheme="minorHAnsi"/>
      <w:color w:val="auto"/>
      <w:sz w:val="24"/>
    </w:rPr>
  </w:style>
  <w:style w:type="character" w:customStyle="1" w:styleId="Style13">
    <w:name w:val="Style13"/>
    <w:basedOn w:val="DefaultParagraphFont"/>
    <w:uiPriority w:val="1"/>
    <w:locked/>
    <w:rsid w:val="000649A6"/>
  </w:style>
  <w:style w:type="character" w:customStyle="1" w:styleId="Style14">
    <w:name w:val="Style14"/>
    <w:basedOn w:val="DefaultParagraphFont"/>
    <w:uiPriority w:val="1"/>
    <w:locked/>
    <w:rsid w:val="003D7811"/>
    <w:rPr>
      <w:rFonts w:ascii="Gill Sans MT" w:hAnsi="Gill Sans MT"/>
      <w:color w:val="auto"/>
      <w:sz w:val="20"/>
    </w:rPr>
  </w:style>
  <w:style w:type="character" w:customStyle="1" w:styleId="Style15">
    <w:name w:val="Style15"/>
    <w:basedOn w:val="DefaultParagraphFont"/>
    <w:uiPriority w:val="1"/>
    <w:locked/>
    <w:rsid w:val="003D7811"/>
    <w:rPr>
      <w:rFonts w:ascii="Gill Sans MT" w:hAnsi="Gill Sans MT"/>
      <w:color w:val="auto"/>
      <w:sz w:val="20"/>
    </w:rPr>
  </w:style>
  <w:style w:type="character" w:customStyle="1" w:styleId="Style16">
    <w:name w:val="Style16"/>
    <w:basedOn w:val="DefaultParagraphFont"/>
    <w:uiPriority w:val="1"/>
    <w:locked/>
    <w:rsid w:val="00CD3624"/>
    <w:rPr>
      <w:rFonts w:asciiTheme="minorHAnsi" w:hAnsiTheme="minorHAnsi"/>
      <w:color w:val="auto"/>
      <w:sz w:val="20"/>
    </w:rPr>
  </w:style>
  <w:style w:type="character" w:customStyle="1" w:styleId="Style17">
    <w:name w:val="Style17"/>
    <w:basedOn w:val="DefaultParagraphFont"/>
    <w:uiPriority w:val="1"/>
    <w:locked/>
    <w:rsid w:val="00CD3624"/>
    <w:rPr>
      <w:rFonts w:asciiTheme="minorHAnsi" w:hAnsiTheme="minorHAnsi"/>
      <w:color w:val="auto"/>
      <w:sz w:val="22"/>
    </w:rPr>
  </w:style>
  <w:style w:type="character" w:customStyle="1" w:styleId="Style18">
    <w:name w:val="Style18"/>
    <w:basedOn w:val="DefaultParagraphFont"/>
    <w:uiPriority w:val="1"/>
    <w:locked/>
    <w:rsid w:val="00CD3624"/>
    <w:rPr>
      <w:rFonts w:asciiTheme="minorHAnsi" w:hAnsiTheme="minorHAnsi"/>
      <w:color w:val="auto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A130C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130C4"/>
    <w:rPr>
      <w:rFonts w:ascii="Gill Sans MT" w:eastAsiaTheme="minorEastAsia" w:hAnsi="Gill Sans MT"/>
      <w:sz w:val="20"/>
      <w:szCs w:val="20"/>
      <w:lang w:eastAsia="en-AU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A130C4"/>
    <w:rPr>
      <w:vertAlign w:val="superscript"/>
    </w:rPr>
  </w:style>
  <w:style w:type="character" w:customStyle="1" w:styleId="Style19">
    <w:name w:val="Style19"/>
    <w:basedOn w:val="DefaultParagraphFont"/>
    <w:uiPriority w:val="1"/>
    <w:locked/>
    <w:rsid w:val="00CB3680"/>
    <w:rPr>
      <w:rFonts w:asciiTheme="minorHAnsi" w:hAnsiTheme="minorHAnsi"/>
      <w:color w:val="auto"/>
      <w:sz w:val="24"/>
    </w:rPr>
  </w:style>
  <w:style w:type="paragraph" w:customStyle="1" w:styleId="Default">
    <w:name w:val="Default"/>
    <w:locked/>
    <w:rsid w:val="006C62B6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5340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C0E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ht.wa.gov.au/for-doctors/reports-for-tribunal-hearing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61123\OneDrive%20-%20WA%20Health\Confidential%20President%20Working%20File\Pro%20Forma%20Medical%20Report\MHT%20Medical%20Report%20Form%20Template%20v2.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D1DADC912042B2861CB73B0315B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BD5FA-D7BC-4861-833B-816AFDCC8A81}"/>
      </w:docPartPr>
      <w:docPartBody>
        <w:p w:rsidR="00552795" w:rsidRDefault="00116BBE">
          <w:pPr>
            <w:pStyle w:val="7FD1DADC912042B2861CB73B0315B79C"/>
          </w:pPr>
          <w:r w:rsidRPr="007068C7">
            <w:rPr>
              <w:rFonts w:ascii="GillSans" w:eastAsia="Calibri" w:hAnsi="GillSans" w:cs="Gill Sans"/>
              <w:sz w:val="18"/>
              <w:szCs w:val="18"/>
              <w:lang w:eastAsia="en-US"/>
            </w:rPr>
            <w:t>Click here to enter text.</w:t>
          </w:r>
        </w:p>
      </w:docPartBody>
    </w:docPart>
    <w:docPart>
      <w:docPartPr>
        <w:name w:val="0D9DE262727049B4AFE953ECE4D73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A0601-F7A9-4935-8C99-F4F8BCBFC32F}"/>
      </w:docPartPr>
      <w:docPartBody>
        <w:p w:rsidR="00552795" w:rsidRDefault="00116BBE">
          <w:pPr>
            <w:pStyle w:val="0D9DE262727049B4AFE953ECE4D73F48"/>
          </w:pPr>
          <w:r w:rsidRPr="007068C7">
            <w:rPr>
              <w:rFonts w:ascii="GillSans" w:eastAsia="Calibri" w:hAnsi="GillSans" w:cs="Gill Sans"/>
              <w:sz w:val="18"/>
              <w:szCs w:val="18"/>
              <w:lang w:eastAsia="en-US"/>
            </w:rPr>
            <w:t>Click here to enter text.</w:t>
          </w:r>
        </w:p>
      </w:docPartBody>
    </w:docPart>
    <w:docPart>
      <w:docPartPr>
        <w:name w:val="C43A7B617AB9438BBD0B628F3720B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C980F-621A-474B-A85D-E8374F3396E4}"/>
      </w:docPartPr>
      <w:docPartBody>
        <w:p w:rsidR="00552795" w:rsidRDefault="00116BBE">
          <w:pPr>
            <w:pStyle w:val="C43A7B617AB9438BBD0B628F3720B418"/>
          </w:pPr>
          <w:r w:rsidRPr="007068C7">
            <w:rPr>
              <w:rFonts w:ascii="GillSans" w:eastAsia="Calibri" w:hAnsi="GillSans" w:cs="Gill Sans"/>
              <w:sz w:val="18"/>
              <w:szCs w:val="18"/>
              <w:lang w:eastAsia="en-US"/>
            </w:rPr>
            <w:t>Click here to enter text.</w:t>
          </w:r>
        </w:p>
      </w:docPartBody>
    </w:docPart>
    <w:docPart>
      <w:docPartPr>
        <w:name w:val="661F2C6394034A4E9A0BF6BBE68C2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36D48-8B0D-4747-A3CC-5799329B10DA}"/>
      </w:docPartPr>
      <w:docPartBody>
        <w:p w:rsidR="00552795" w:rsidRDefault="00116BBE">
          <w:pPr>
            <w:pStyle w:val="661F2C6394034A4E9A0BF6BBE68C2CA7"/>
          </w:pPr>
          <w:r w:rsidRPr="007068C7">
            <w:rPr>
              <w:rFonts w:ascii="GillSans" w:eastAsia="Calibri" w:hAnsi="GillSans" w:cs="Gill Sans"/>
              <w:sz w:val="18"/>
              <w:szCs w:val="18"/>
              <w:lang w:eastAsia="en-US"/>
            </w:rPr>
            <w:t>Click here to enter text.</w:t>
          </w:r>
        </w:p>
      </w:docPartBody>
    </w:docPart>
    <w:docPart>
      <w:docPartPr>
        <w:name w:val="BB02D64080714D609CB31BABEBF68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599DF-BFD4-4168-B13C-0515A1C8687E}"/>
      </w:docPartPr>
      <w:docPartBody>
        <w:p w:rsidR="00552795" w:rsidRDefault="00116BBE">
          <w:pPr>
            <w:pStyle w:val="BB02D64080714D609CB31BABEBF68611"/>
          </w:pPr>
          <w:r w:rsidRPr="00DC3CD7">
            <w:rPr>
              <w:rFonts w:ascii="GillSans" w:eastAsia="Calibri" w:hAnsi="GillSans" w:cs="Gill Sans"/>
              <w:color w:val="808080"/>
              <w:sz w:val="18"/>
              <w:szCs w:val="18"/>
              <w:lang w:eastAsia="en-US"/>
            </w:rPr>
            <w:t>Click here to enter text.</w:t>
          </w:r>
        </w:p>
      </w:docPartBody>
    </w:docPart>
    <w:docPart>
      <w:docPartPr>
        <w:name w:val="FB7DEC81F2E1477DB5EE24148D1B4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E25D5-B603-43AC-A677-880A91A51293}"/>
      </w:docPartPr>
      <w:docPartBody>
        <w:p w:rsidR="00552795" w:rsidRDefault="00116BBE">
          <w:pPr>
            <w:pStyle w:val="FB7DEC81F2E1477DB5EE24148D1B4013"/>
          </w:pPr>
          <w:r w:rsidRPr="00B03D63">
            <w:rPr>
              <w:rStyle w:val="PlaceholderText"/>
              <w:sz w:val="20"/>
              <w:szCs w:val="20"/>
            </w:rPr>
            <w:t>Click here to enter a date.</w:t>
          </w:r>
        </w:p>
      </w:docPartBody>
    </w:docPart>
    <w:docPart>
      <w:docPartPr>
        <w:name w:val="A01E52AAB80946AA94B2A3C500C69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0E10B-7887-489E-A23F-29923967BA1F}"/>
      </w:docPartPr>
      <w:docPartBody>
        <w:p w:rsidR="00552795" w:rsidRDefault="00116BBE">
          <w:pPr>
            <w:pStyle w:val="A01E52AAB80946AA94B2A3C500C696CE"/>
          </w:pPr>
          <w:r w:rsidRPr="00B03D6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E05DCAD879D4910BBF2B743E8D38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C5F74-2701-47DE-A1CC-56924C90315C}"/>
      </w:docPartPr>
      <w:docPartBody>
        <w:p w:rsidR="00552795" w:rsidRDefault="00116BBE">
          <w:pPr>
            <w:pStyle w:val="9E05DCAD879D4910BBF2B743E8D38DE6"/>
          </w:pPr>
          <w:r w:rsidRPr="00DC3CD7">
            <w:rPr>
              <w:rFonts w:ascii="GillSans" w:eastAsia="Calibri" w:hAnsi="GillSans" w:cs="Gill Sans"/>
              <w:color w:val="808080"/>
              <w:sz w:val="18"/>
              <w:szCs w:val="18"/>
              <w:lang w:eastAsia="en-US"/>
            </w:rPr>
            <w:t>Click here to enter text.</w:t>
          </w:r>
        </w:p>
      </w:docPartBody>
    </w:docPart>
    <w:docPart>
      <w:docPartPr>
        <w:name w:val="9A6FE0E141BE41D4A7591408250C6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A341D-921A-4B10-9336-AF47DE7BCDC5}"/>
      </w:docPartPr>
      <w:docPartBody>
        <w:p w:rsidR="00552795" w:rsidRDefault="00116BBE">
          <w:pPr>
            <w:pStyle w:val="9A6FE0E141BE41D4A7591408250C6C34"/>
          </w:pPr>
          <w:r w:rsidRPr="00B03D63">
            <w:rPr>
              <w:rStyle w:val="PlaceholderText"/>
              <w:sz w:val="20"/>
              <w:szCs w:val="20"/>
            </w:rPr>
            <w:t>Click here to enter a date.</w:t>
          </w:r>
        </w:p>
      </w:docPartBody>
    </w:docPart>
    <w:docPart>
      <w:docPartPr>
        <w:name w:val="EF8FB32984AB404EA27AC1A845B5F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198ED-11F1-4C27-BD4B-D89818B97C11}"/>
      </w:docPartPr>
      <w:docPartBody>
        <w:p w:rsidR="00552795" w:rsidRDefault="00116BBE">
          <w:pPr>
            <w:pStyle w:val="EF8FB32984AB404EA27AC1A845B5FED9"/>
          </w:pPr>
          <w:r w:rsidRPr="00DC3CD7">
            <w:rPr>
              <w:rFonts w:ascii="GillSans" w:eastAsia="Calibri" w:hAnsi="GillSans" w:cs="Gill Sans"/>
              <w:color w:val="808080"/>
              <w:sz w:val="18"/>
              <w:szCs w:val="18"/>
              <w:lang w:eastAsia="en-US"/>
            </w:rPr>
            <w:t>Click here to enter text.</w:t>
          </w:r>
        </w:p>
      </w:docPartBody>
    </w:docPart>
    <w:docPart>
      <w:docPartPr>
        <w:name w:val="54EFB352D3A8441280A5BD1C6266F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24074-F326-4566-82C7-47B0C41A8896}"/>
      </w:docPartPr>
      <w:docPartBody>
        <w:p w:rsidR="00552795" w:rsidRDefault="00116BBE">
          <w:pPr>
            <w:pStyle w:val="54EFB352D3A8441280A5BD1C6266F541"/>
          </w:pPr>
          <w:r w:rsidRPr="00B03D63">
            <w:rPr>
              <w:rStyle w:val="PlaceholderText"/>
              <w:sz w:val="20"/>
              <w:szCs w:val="20"/>
            </w:rPr>
            <w:t>Click here to enter a date.</w:t>
          </w:r>
        </w:p>
      </w:docPartBody>
    </w:docPart>
    <w:docPart>
      <w:docPartPr>
        <w:name w:val="6B6D109162D243DDB70A5D2E57402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F7474-1EAC-45C0-BA98-0DA6288C776A}"/>
      </w:docPartPr>
      <w:docPartBody>
        <w:p w:rsidR="00552795" w:rsidRDefault="00116BBE">
          <w:pPr>
            <w:pStyle w:val="6B6D109162D243DDB70A5D2E574028A4"/>
          </w:pPr>
          <w:r w:rsidRPr="007068C7">
            <w:rPr>
              <w:rStyle w:val="PlaceholderText"/>
            </w:rPr>
            <w:t>Click here to enter text.</w:t>
          </w:r>
        </w:p>
      </w:docPartBody>
    </w:docPart>
    <w:docPart>
      <w:docPartPr>
        <w:name w:val="B373046B104644C9B4799A21EAFA4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188C8-CE9B-44D6-8AC4-DF71686DB008}"/>
      </w:docPartPr>
      <w:docPartBody>
        <w:p w:rsidR="00552795" w:rsidRDefault="00116BBE">
          <w:pPr>
            <w:pStyle w:val="B373046B104644C9B4799A21EAFA42D6"/>
          </w:pPr>
          <w:r w:rsidRPr="007068C7">
            <w:rPr>
              <w:rStyle w:val="PlaceholderText"/>
            </w:rPr>
            <w:t>Click here to enter text.</w:t>
          </w:r>
        </w:p>
      </w:docPartBody>
    </w:docPart>
    <w:docPart>
      <w:docPartPr>
        <w:name w:val="8E03833B3A22441B942E3F1CB8D31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4D043-AB3B-42FD-AC26-B994778AEE96}"/>
      </w:docPartPr>
      <w:docPartBody>
        <w:p w:rsidR="00552795" w:rsidRDefault="00116BBE">
          <w:pPr>
            <w:pStyle w:val="8E03833B3A22441B942E3F1CB8D3143D"/>
          </w:pPr>
          <w:r w:rsidRPr="007068C7">
            <w:rPr>
              <w:rStyle w:val="PlaceholderText"/>
            </w:rPr>
            <w:t>Click here to enter text.</w:t>
          </w:r>
        </w:p>
      </w:docPartBody>
    </w:docPart>
    <w:docPart>
      <w:docPartPr>
        <w:name w:val="92290641F29A4D90A34736B146EAF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9C13A-2E48-43DC-A6B3-29DEB4BE033B}"/>
      </w:docPartPr>
      <w:docPartBody>
        <w:p w:rsidR="00552795" w:rsidRDefault="00116BBE">
          <w:pPr>
            <w:pStyle w:val="92290641F29A4D90A34736B146EAFCA7"/>
          </w:pPr>
          <w:r w:rsidRPr="007068C7">
            <w:rPr>
              <w:rStyle w:val="PlaceholderText"/>
            </w:rPr>
            <w:t>Click here to enter text.</w:t>
          </w:r>
        </w:p>
      </w:docPartBody>
    </w:docPart>
    <w:docPart>
      <w:docPartPr>
        <w:name w:val="3B9E163F455D4F11891E7F50016CC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F6CB4-3A81-437A-BA6F-71AB084AF7C5}"/>
      </w:docPartPr>
      <w:docPartBody>
        <w:p w:rsidR="00552795" w:rsidRDefault="00116BBE">
          <w:pPr>
            <w:pStyle w:val="3B9E163F455D4F11891E7F50016CC03D"/>
          </w:pPr>
          <w:r w:rsidRPr="007068C7">
            <w:rPr>
              <w:rStyle w:val="PlaceholderText"/>
            </w:rPr>
            <w:t>Click here to enter text.</w:t>
          </w:r>
        </w:p>
      </w:docPartBody>
    </w:docPart>
    <w:docPart>
      <w:docPartPr>
        <w:name w:val="344D3D318AFD4D05A661E78A4DFA3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F76FC-9297-4585-B7E7-0558CC75AB8E}"/>
      </w:docPartPr>
      <w:docPartBody>
        <w:p w:rsidR="00552795" w:rsidRDefault="00116BBE">
          <w:pPr>
            <w:pStyle w:val="344D3D318AFD4D05A661E78A4DFA35D3"/>
          </w:pPr>
          <w:r w:rsidRPr="007068C7">
            <w:rPr>
              <w:rStyle w:val="PlaceholderText"/>
            </w:rPr>
            <w:t>Click here to enter text.</w:t>
          </w:r>
        </w:p>
      </w:docPartBody>
    </w:docPart>
    <w:docPart>
      <w:docPartPr>
        <w:name w:val="3E46EFCC3B65405E8C8C12F408FCC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57BF4-3A52-4470-A025-CF106D85A91B}"/>
      </w:docPartPr>
      <w:docPartBody>
        <w:p w:rsidR="00552795" w:rsidRDefault="00116BBE">
          <w:pPr>
            <w:pStyle w:val="3E46EFCC3B65405E8C8C12F408FCC696"/>
          </w:pPr>
          <w:r w:rsidRPr="007068C7">
            <w:rPr>
              <w:rStyle w:val="PlaceholderText"/>
            </w:rPr>
            <w:t>Click here to enter a date.</w:t>
          </w:r>
        </w:p>
      </w:docPartBody>
    </w:docPart>
    <w:docPart>
      <w:docPartPr>
        <w:name w:val="274D8F5CE15544B2928CE082EB636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D4564-53C1-44E1-904F-E2B6351C6521}"/>
      </w:docPartPr>
      <w:docPartBody>
        <w:p w:rsidR="00552795" w:rsidRDefault="00116BBE">
          <w:pPr>
            <w:pStyle w:val="274D8F5CE15544B2928CE082EB63646A"/>
          </w:pPr>
          <w:r w:rsidRPr="007068C7">
            <w:rPr>
              <w:rStyle w:val="PlaceholderText"/>
            </w:rPr>
            <w:t>Choose an item.</w:t>
          </w:r>
        </w:p>
      </w:docPartBody>
    </w:docPart>
    <w:docPart>
      <w:docPartPr>
        <w:name w:val="582CE9DCD7564A46B0B25985B1913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78CFB-4A9A-419E-B0C4-4E68D65070F1}"/>
      </w:docPartPr>
      <w:docPartBody>
        <w:p w:rsidR="00552795" w:rsidRDefault="00116BBE">
          <w:pPr>
            <w:pStyle w:val="582CE9DCD7564A46B0B25985B19130CA"/>
          </w:pPr>
          <w:r w:rsidRPr="007068C7">
            <w:rPr>
              <w:rStyle w:val="PlaceholderText"/>
            </w:rPr>
            <w:t>Click here to enter a date.</w:t>
          </w:r>
        </w:p>
      </w:docPartBody>
    </w:docPart>
    <w:docPart>
      <w:docPartPr>
        <w:name w:val="4EACB7BC798541CB830C080119B8D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88B68-978B-4F06-BC03-6F31D5B03C9C}"/>
      </w:docPartPr>
      <w:docPartBody>
        <w:p w:rsidR="00552795" w:rsidRDefault="00116BBE">
          <w:pPr>
            <w:pStyle w:val="4EACB7BC798541CB830C080119B8D36A"/>
          </w:pPr>
          <w:r w:rsidRPr="007068C7">
            <w:rPr>
              <w:rStyle w:val="PlaceholderText"/>
            </w:rPr>
            <w:t>Click here to enter a date.</w:t>
          </w:r>
        </w:p>
      </w:docPartBody>
    </w:docPart>
    <w:docPart>
      <w:docPartPr>
        <w:name w:val="E1C8B2F3672F4BC58FEF80C2D343B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330BF-5550-416A-8258-8C3987D66254}"/>
      </w:docPartPr>
      <w:docPartBody>
        <w:p w:rsidR="00552795" w:rsidRDefault="00116BBE">
          <w:pPr>
            <w:pStyle w:val="E1C8B2F3672F4BC58FEF80C2D343B9CB"/>
          </w:pPr>
          <w:r w:rsidRPr="00CB3680">
            <w:rPr>
              <w:rStyle w:val="PlaceholderText"/>
            </w:rPr>
            <w:t>Choose an item.</w:t>
          </w:r>
        </w:p>
      </w:docPartBody>
    </w:docPart>
    <w:docPart>
      <w:docPartPr>
        <w:name w:val="92DE0C76368246A48110FC0C795AA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EE6A9-954D-4486-8D44-E72DEB959140}"/>
      </w:docPartPr>
      <w:docPartBody>
        <w:p w:rsidR="00552795" w:rsidRDefault="00116BBE">
          <w:pPr>
            <w:pStyle w:val="92DE0C76368246A48110FC0C795AA3D5"/>
          </w:pPr>
          <w:r w:rsidRPr="007068C7">
            <w:rPr>
              <w:rStyle w:val="PlaceholderText"/>
            </w:rPr>
            <w:t>Click here to enter text.</w:t>
          </w:r>
        </w:p>
      </w:docPartBody>
    </w:docPart>
    <w:docPart>
      <w:docPartPr>
        <w:name w:val="1F56C8075B1C47D5A526B61FB3702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A8350-0B61-40AC-8F8A-1DC5BEC604E7}"/>
      </w:docPartPr>
      <w:docPartBody>
        <w:p w:rsidR="00552795" w:rsidRDefault="00116BBE">
          <w:pPr>
            <w:pStyle w:val="1F56C8075B1C47D5A526B61FB3702D76"/>
          </w:pPr>
          <w:r w:rsidRPr="007068C7">
            <w:rPr>
              <w:rStyle w:val="PlaceholderText"/>
            </w:rPr>
            <w:t>Choose an item.</w:t>
          </w:r>
        </w:p>
      </w:docPartBody>
    </w:docPart>
    <w:docPart>
      <w:docPartPr>
        <w:name w:val="352F57445FEF4F96B7DA1F6777DF0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C8C3E-2F3A-4466-9536-073A3269F69D}"/>
      </w:docPartPr>
      <w:docPartBody>
        <w:p w:rsidR="00552795" w:rsidRDefault="00116BBE">
          <w:pPr>
            <w:pStyle w:val="352F57445FEF4F96B7DA1F6777DF038B"/>
          </w:pPr>
          <w:r w:rsidRPr="00DB1C36">
            <w:rPr>
              <w:rStyle w:val="PlaceholderText"/>
            </w:rPr>
            <w:t>Choose an item.</w:t>
          </w:r>
        </w:p>
      </w:docPartBody>
    </w:docPart>
    <w:docPart>
      <w:docPartPr>
        <w:name w:val="8673A29666DA49B8BBA055A153303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56B77-64EB-44C5-8E76-4ACCADECF43D}"/>
      </w:docPartPr>
      <w:docPartBody>
        <w:p w:rsidR="00552795" w:rsidRDefault="00116BBE">
          <w:pPr>
            <w:pStyle w:val="8673A29666DA49B8BBA055A15330352E"/>
          </w:pPr>
          <w:r w:rsidRPr="007068C7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172D768C54074F019939D4D57BE5D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A844B-D8D9-49CF-978E-E641878DC52C}"/>
      </w:docPartPr>
      <w:docPartBody>
        <w:p w:rsidR="00552795" w:rsidRDefault="00116BBE">
          <w:pPr>
            <w:pStyle w:val="172D768C54074F019939D4D57BE5DC4C"/>
          </w:pPr>
          <w:r w:rsidRPr="007068C7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320E90D52B5841729BFA8EE250988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45BB7-C8A8-48BA-8209-308BAE8F11B6}"/>
      </w:docPartPr>
      <w:docPartBody>
        <w:p w:rsidR="00552795" w:rsidRDefault="00116BBE">
          <w:pPr>
            <w:pStyle w:val="320E90D52B5841729BFA8EE25098840D"/>
          </w:pPr>
          <w:r w:rsidRPr="007068C7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942D7D0BB38C44559FAA0F8C29AD5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6C0C0-2BB3-424F-A913-53EBD383404C}"/>
      </w:docPartPr>
      <w:docPartBody>
        <w:p w:rsidR="00552795" w:rsidRDefault="00116BBE">
          <w:pPr>
            <w:pStyle w:val="942D7D0BB38C44559FAA0F8C29AD5877"/>
          </w:pPr>
          <w:r w:rsidRPr="007068C7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6F27ADBCEB614FA997AF339AA207A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4C731-F746-4FC0-8BA5-0FE2644BEA60}"/>
      </w:docPartPr>
      <w:docPartBody>
        <w:p w:rsidR="00552795" w:rsidRDefault="00116BBE">
          <w:pPr>
            <w:pStyle w:val="6F27ADBCEB614FA997AF339AA207AAB1"/>
          </w:pPr>
          <w:r w:rsidRPr="007068C7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BA870E4384BD418A99A95017581D4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B58E2-78ED-4FAC-B5CE-B9FF531EBA30}"/>
      </w:docPartPr>
      <w:docPartBody>
        <w:p w:rsidR="00552795" w:rsidRDefault="00116BBE">
          <w:pPr>
            <w:pStyle w:val="BA870E4384BD418A99A95017581D4797"/>
          </w:pPr>
          <w:r w:rsidRPr="007068C7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195837CA28B043899467C3B61B55B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EDC81-68ED-49D6-BA55-82EF5AFC940E}"/>
      </w:docPartPr>
      <w:docPartBody>
        <w:p w:rsidR="00552795" w:rsidRDefault="00116BBE">
          <w:pPr>
            <w:pStyle w:val="195837CA28B043899467C3B61B55B24A"/>
          </w:pPr>
          <w:r w:rsidRPr="007068C7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986CD86503D4E3DBB8A86B2DA2B6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6E85D-DDE5-44F3-8180-1654B902CC1E}"/>
      </w:docPartPr>
      <w:docPartBody>
        <w:p w:rsidR="00552795" w:rsidRDefault="00116BBE">
          <w:pPr>
            <w:pStyle w:val="5986CD86503D4E3DBB8A86B2DA2B6615"/>
          </w:pPr>
          <w:r w:rsidRPr="007068C7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7944F5F5FB244D1C9D6EFB688297E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0A371-89FE-4A04-8E0E-1F379049E5BD}"/>
      </w:docPartPr>
      <w:docPartBody>
        <w:p w:rsidR="00552795" w:rsidRDefault="00116BBE">
          <w:pPr>
            <w:pStyle w:val="7944F5F5FB244D1C9D6EFB688297E37E"/>
          </w:pPr>
          <w:r w:rsidRPr="007068C7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8E75B8DB89064C969F99CDA08D858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986AB-AFBD-4AA9-B1F0-BEBB36306BE0}"/>
      </w:docPartPr>
      <w:docPartBody>
        <w:p w:rsidR="00552795" w:rsidRDefault="00116BBE">
          <w:pPr>
            <w:pStyle w:val="8E75B8DB89064C969F99CDA08D858D09"/>
          </w:pPr>
          <w:r w:rsidRPr="007068C7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CF400E5D60F04A2ABCAFB95FE3E38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8446C-004E-46EE-AF27-AFEBF24C13E2}"/>
      </w:docPartPr>
      <w:docPartBody>
        <w:p w:rsidR="00552795" w:rsidRDefault="00116BBE">
          <w:pPr>
            <w:pStyle w:val="CF400E5D60F04A2ABCAFB95FE3E38118"/>
          </w:pPr>
          <w:r w:rsidRPr="007068C7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E3BD7C716F2346C7B5D1C1F7EEDA7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55886-1B1E-4CED-886D-BEFB1BF6F630}"/>
      </w:docPartPr>
      <w:docPartBody>
        <w:p w:rsidR="00552795" w:rsidRDefault="00116BBE">
          <w:pPr>
            <w:pStyle w:val="E3BD7C716F2346C7B5D1C1F7EEDA7FBF"/>
          </w:pPr>
          <w:r w:rsidRPr="007068C7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098ECEEB454342B89C325EB40D254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DE306-A8DC-4CCF-BF46-5AF34CDA06DC}"/>
      </w:docPartPr>
      <w:docPartBody>
        <w:p w:rsidR="00552795" w:rsidRDefault="00116BBE">
          <w:pPr>
            <w:pStyle w:val="098ECEEB454342B89C325EB40D254829"/>
          </w:pPr>
          <w:r w:rsidRPr="007068C7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B9743C5836CC49808C000245235E2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3E7F2-04B1-44B6-8F22-D5D24F9127E8}"/>
      </w:docPartPr>
      <w:docPartBody>
        <w:p w:rsidR="00552795" w:rsidRDefault="00116BBE">
          <w:pPr>
            <w:pStyle w:val="B9743C5836CC49808C000245235E2535"/>
          </w:pPr>
          <w:r w:rsidRPr="007068C7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18D1DE9759534464AB47B6904E0BA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3130F-ABDB-4173-B032-546486C67BFA}"/>
      </w:docPartPr>
      <w:docPartBody>
        <w:p w:rsidR="00552795" w:rsidRDefault="00116BBE">
          <w:pPr>
            <w:pStyle w:val="18D1DE9759534464AB47B6904E0BA2FE"/>
          </w:pPr>
          <w:r w:rsidRPr="007068C7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9634AD2E088420B93D332C00BC2C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56A49-B988-43DB-A842-5421052AB887}"/>
      </w:docPartPr>
      <w:docPartBody>
        <w:p w:rsidR="00552795" w:rsidRDefault="00116BBE">
          <w:pPr>
            <w:pStyle w:val="59634AD2E088420B93D332C00BC2C646"/>
          </w:pPr>
          <w:r w:rsidRPr="007068C7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34195D85153643659CEB9A157A7F7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7962D-5080-4EA0-9D4D-537D7230CEDB}"/>
      </w:docPartPr>
      <w:docPartBody>
        <w:p w:rsidR="00552795" w:rsidRDefault="00116BBE">
          <w:pPr>
            <w:pStyle w:val="34195D85153643659CEB9A157A7F719D"/>
          </w:pPr>
          <w:r w:rsidRPr="007068C7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4658760130E34527AC1F8E951B58B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CF4BA-9AB4-4748-AFCF-336AA56C0BDD}"/>
      </w:docPartPr>
      <w:docPartBody>
        <w:p w:rsidR="00552795" w:rsidRDefault="00116BBE">
          <w:pPr>
            <w:pStyle w:val="4658760130E34527AC1F8E951B58B3C6"/>
          </w:pPr>
          <w:r w:rsidRPr="007068C7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13923AF87F084FB386A4EE884787F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85E63-D586-4246-BEF8-216D853DED62}"/>
      </w:docPartPr>
      <w:docPartBody>
        <w:p w:rsidR="00552795" w:rsidRDefault="00116BBE">
          <w:pPr>
            <w:pStyle w:val="13923AF87F084FB386A4EE884787F7EA"/>
          </w:pPr>
          <w:r w:rsidRPr="00AA31D8">
            <w:rPr>
              <w:rStyle w:val="PlaceholderText"/>
            </w:rPr>
            <w:t>Click here to enter text.</w:t>
          </w:r>
        </w:p>
      </w:docPartBody>
    </w:docPart>
    <w:docPart>
      <w:docPartPr>
        <w:name w:val="851D2D0397294A038DD11A6A50D27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E606A-6890-4FFA-846C-E3B1D76E7DA0}"/>
      </w:docPartPr>
      <w:docPartBody>
        <w:p w:rsidR="00552795" w:rsidRDefault="00116BBE">
          <w:pPr>
            <w:pStyle w:val="851D2D0397294A038DD11A6A50D27BCD"/>
          </w:pPr>
          <w:r w:rsidRPr="00F7450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0702EA2B84B44E1C95478431A472F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8FB5B-FE33-4C15-84E6-2526167BD56F}"/>
      </w:docPartPr>
      <w:docPartBody>
        <w:p w:rsidR="00552795" w:rsidRDefault="00116BBE">
          <w:pPr>
            <w:pStyle w:val="0702EA2B84B44E1C95478431A472FFC5"/>
          </w:pPr>
          <w:r w:rsidRPr="00463FAA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A86445DB4FDB4D30A1710A906776C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4BDA3-F186-4241-96E1-B2402C291312}"/>
      </w:docPartPr>
      <w:docPartBody>
        <w:p w:rsidR="00552795" w:rsidRDefault="00116BBE">
          <w:pPr>
            <w:pStyle w:val="A86445DB4FDB4D30A1710A906776C96E"/>
          </w:pPr>
          <w:r w:rsidRPr="00F7450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AC4B101AD45E4727A712B3942E760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DA3CA-04F6-4E70-A7AA-A4F2E3C40A12}"/>
      </w:docPartPr>
      <w:docPartBody>
        <w:p w:rsidR="00552795" w:rsidRDefault="00116BBE">
          <w:pPr>
            <w:pStyle w:val="AC4B101AD45E4727A712B3942E76055C"/>
          </w:pPr>
          <w:r w:rsidRPr="00AA31D8">
            <w:rPr>
              <w:rStyle w:val="PlaceholderText"/>
            </w:rPr>
            <w:t>Click here to enter text.</w:t>
          </w:r>
        </w:p>
      </w:docPartBody>
    </w:docPart>
    <w:docPart>
      <w:docPartPr>
        <w:name w:val="B4290D34FC974731824C23B1680A2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7A3B3-D27D-4CF6-B923-AB0E3B830FAA}"/>
      </w:docPartPr>
      <w:docPartBody>
        <w:p w:rsidR="00552795" w:rsidRDefault="00116BBE">
          <w:pPr>
            <w:pStyle w:val="B4290D34FC974731824C23B1680A2133"/>
          </w:pPr>
          <w:r w:rsidRPr="00463FAA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FCE939190B0D4CC29B903B1AB5C26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4C9FF-324A-49F4-AB1E-897E0E841D31}"/>
      </w:docPartPr>
      <w:docPartBody>
        <w:p w:rsidR="00552795" w:rsidRDefault="00116BBE">
          <w:pPr>
            <w:pStyle w:val="FCE939190B0D4CC29B903B1AB5C26302"/>
          </w:pPr>
          <w:r w:rsidRPr="00F7450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71B90B0409AD4D588DAE52301E90A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FC3AE-9401-42DD-9986-279C517CABE8}"/>
      </w:docPartPr>
      <w:docPartBody>
        <w:p w:rsidR="00552795" w:rsidRDefault="00116BBE">
          <w:pPr>
            <w:pStyle w:val="71B90B0409AD4D588DAE52301E90AE85"/>
          </w:pPr>
          <w:r w:rsidRPr="00AA31D8">
            <w:rPr>
              <w:rStyle w:val="PlaceholderText"/>
            </w:rPr>
            <w:t>Click here to enter text.</w:t>
          </w:r>
        </w:p>
      </w:docPartBody>
    </w:docPart>
    <w:docPart>
      <w:docPartPr>
        <w:name w:val="CA54752138D04AA4A9CB51554AE11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F8924-ED16-4E08-8888-C3AE4AC35E0B}"/>
      </w:docPartPr>
      <w:docPartBody>
        <w:p w:rsidR="00552795" w:rsidRDefault="00116BBE">
          <w:pPr>
            <w:pStyle w:val="CA54752138D04AA4A9CB51554AE11508"/>
          </w:pPr>
          <w:r w:rsidRPr="00463FAA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2FE3E9BA18034C49B0542D20D73E3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197B5-831C-41BA-8809-ACB3F4260205}"/>
      </w:docPartPr>
      <w:docPartBody>
        <w:p w:rsidR="00552795" w:rsidRDefault="00116BBE">
          <w:pPr>
            <w:pStyle w:val="2FE3E9BA18034C49B0542D20D73E3887"/>
          </w:pPr>
          <w:r w:rsidRPr="00F7450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EB8C0AD0BA014938A570F5E9BB1C2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AB203-624C-4756-8A52-321737030F37}"/>
      </w:docPartPr>
      <w:docPartBody>
        <w:p w:rsidR="00552795" w:rsidRDefault="00116BBE">
          <w:pPr>
            <w:pStyle w:val="EB8C0AD0BA014938A570F5E9BB1C2C6A"/>
          </w:pPr>
          <w:r w:rsidRPr="00AA31D8">
            <w:rPr>
              <w:rStyle w:val="PlaceholderText"/>
            </w:rPr>
            <w:t>Click here to enter a date.</w:t>
          </w:r>
        </w:p>
      </w:docPartBody>
    </w:docPart>
    <w:docPart>
      <w:docPartPr>
        <w:name w:val="F2C943D97A9E45C29E3C849105706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CF0B7-37EF-45EC-BD79-4EEB7CC12F43}"/>
      </w:docPartPr>
      <w:docPartBody>
        <w:p w:rsidR="00552795" w:rsidRDefault="00116BBE">
          <w:pPr>
            <w:pStyle w:val="F2C943D97A9E45C29E3C849105706CF5"/>
          </w:pPr>
          <w:r w:rsidRPr="00F74506">
            <w:rPr>
              <w:rFonts w:ascii="GillSans" w:eastAsia="Calibri" w:hAnsi="GillSans" w:cs="Gill Sans"/>
              <w:sz w:val="24"/>
              <w:szCs w:val="18"/>
              <w:lang w:eastAsia="en-US"/>
            </w:rPr>
            <w:t>Click here to enter a date.</w:t>
          </w:r>
        </w:p>
      </w:docPartBody>
    </w:docPart>
    <w:docPart>
      <w:docPartPr>
        <w:name w:val="8565F0528E994696ACD044F0F5B2E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344FA-03F4-4368-B4CD-1C8A240C2F86}"/>
      </w:docPartPr>
      <w:docPartBody>
        <w:p w:rsidR="00552795" w:rsidRDefault="00116BBE">
          <w:pPr>
            <w:pStyle w:val="8565F0528E994696ACD044F0F5B2EE69"/>
          </w:pPr>
          <w:r w:rsidRPr="00F7450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BB077F5CE83404DBDCB101B0D870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5EDEC-6CA4-40EF-995A-C9B96A98F494}"/>
      </w:docPartPr>
      <w:docPartBody>
        <w:p w:rsidR="00552795" w:rsidRDefault="00116BBE">
          <w:pPr>
            <w:pStyle w:val="5BB077F5CE83404DBDCB101B0D870835"/>
          </w:pPr>
          <w:r w:rsidRPr="00F7450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F3CDA7A6EC884D3EBFA15D69AB3BC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A8A62-E03D-48DC-9A73-8227486D10E1}"/>
      </w:docPartPr>
      <w:docPartBody>
        <w:p w:rsidR="000B3F17" w:rsidRDefault="003C464D" w:rsidP="003C464D">
          <w:pPr>
            <w:pStyle w:val="F3CDA7A6EC884D3EBFA15D69AB3BC4B7"/>
          </w:pPr>
          <w:r w:rsidRPr="007068C7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234AB03D0CE14842A8FBEABA504D9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8330A-83CA-48C4-8DBD-E607D0841604}"/>
      </w:docPartPr>
      <w:docPartBody>
        <w:p w:rsidR="000B3F17" w:rsidRDefault="003C464D" w:rsidP="003C464D">
          <w:pPr>
            <w:pStyle w:val="234AB03D0CE14842A8FBEABA504D95D9"/>
          </w:pPr>
          <w:r w:rsidRPr="00AA31D8">
            <w:rPr>
              <w:rStyle w:val="PlaceholderText"/>
            </w:rPr>
            <w:t>Click here to enter text.</w:t>
          </w:r>
        </w:p>
      </w:docPartBody>
    </w:docPart>
    <w:docPart>
      <w:docPartPr>
        <w:name w:val="BF70ABC356C046C6894517C725B5B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0F2D5-84F0-4E49-9EE6-8D436E917F67}"/>
      </w:docPartPr>
      <w:docPartBody>
        <w:p w:rsidR="000B3F17" w:rsidRDefault="003C464D" w:rsidP="003C464D">
          <w:pPr>
            <w:pStyle w:val="BF70ABC356C046C6894517C725B5BB1B"/>
          </w:pPr>
          <w:r w:rsidRPr="00F7450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A9BB219779B14FDB9044A82C7AC40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FE44E-160E-4045-82CD-3313C5DAE273}"/>
      </w:docPartPr>
      <w:docPartBody>
        <w:p w:rsidR="000B3F17" w:rsidRDefault="003C464D" w:rsidP="003C464D">
          <w:pPr>
            <w:pStyle w:val="A9BB219779B14FDB9044A82C7AC40E58"/>
          </w:pPr>
          <w:r w:rsidRPr="00463FAA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7A6748A8AFCD4D4595F36F4B5CE27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B0955-4B5E-46BC-B8E9-37318A5FF884}"/>
      </w:docPartPr>
      <w:docPartBody>
        <w:p w:rsidR="000B3F17" w:rsidRDefault="003C464D" w:rsidP="003C464D">
          <w:pPr>
            <w:pStyle w:val="7A6748A8AFCD4D4595F36F4B5CE2785A"/>
          </w:pPr>
          <w:r w:rsidRPr="00F74506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">
    <w:altName w:val="Arial"/>
    <w:charset w:val="B1"/>
    <w:family w:val="swiss"/>
    <w:pitch w:val="variable"/>
    <w:sig w:usb0="00000000" w:usb1="00000000" w:usb2="00000000" w:usb3="00000000" w:csb0="000001F7" w:csb1="00000000"/>
  </w:font>
  <w:font w:name="Gill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SemiBold">
    <w:altName w:val="Segoe UI Semibold"/>
    <w:charset w:val="00"/>
    <w:family w:val="swiss"/>
    <w:pitch w:val="variable"/>
    <w:sig w:usb0="00000001" w:usb1="5000004A" w:usb2="00000000" w:usb3="00000000" w:csb0="00000005" w:csb1="00000000"/>
  </w:font>
  <w:font w:name="Gill Sans Light">
    <w:altName w:val="Arial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95"/>
    <w:rsid w:val="000B3F17"/>
    <w:rsid w:val="00116BBE"/>
    <w:rsid w:val="001243D7"/>
    <w:rsid w:val="00165E31"/>
    <w:rsid w:val="002E66D1"/>
    <w:rsid w:val="00301CAF"/>
    <w:rsid w:val="003C464D"/>
    <w:rsid w:val="00552795"/>
    <w:rsid w:val="00C44CB2"/>
    <w:rsid w:val="00DA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D1DADC912042B2861CB73B0315B79C">
    <w:name w:val="7FD1DADC912042B2861CB73B0315B79C"/>
  </w:style>
  <w:style w:type="paragraph" w:customStyle="1" w:styleId="0D9DE262727049B4AFE953ECE4D73F48">
    <w:name w:val="0D9DE262727049B4AFE953ECE4D73F48"/>
  </w:style>
  <w:style w:type="paragraph" w:customStyle="1" w:styleId="C43A7B617AB9438BBD0B628F3720B418">
    <w:name w:val="C43A7B617AB9438BBD0B628F3720B418"/>
  </w:style>
  <w:style w:type="paragraph" w:customStyle="1" w:styleId="5C6A6ED5B97D40ABA049927DE2AD3E48">
    <w:name w:val="5C6A6ED5B97D40ABA049927DE2AD3E48"/>
  </w:style>
  <w:style w:type="paragraph" w:customStyle="1" w:styleId="661F2C6394034A4E9A0BF6BBE68C2CA7">
    <w:name w:val="661F2C6394034A4E9A0BF6BBE68C2CA7"/>
  </w:style>
  <w:style w:type="paragraph" w:customStyle="1" w:styleId="BB02D64080714D609CB31BABEBF68611">
    <w:name w:val="BB02D64080714D609CB31BABEBF68611"/>
  </w:style>
  <w:style w:type="character" w:styleId="PlaceholderText">
    <w:name w:val="Placeholder Text"/>
    <w:basedOn w:val="DefaultParagraphFont"/>
    <w:uiPriority w:val="99"/>
    <w:semiHidden/>
    <w:rsid w:val="000B3F17"/>
    <w:rPr>
      <w:color w:val="808080"/>
    </w:rPr>
  </w:style>
  <w:style w:type="paragraph" w:customStyle="1" w:styleId="FB7DEC81F2E1477DB5EE24148D1B4013">
    <w:name w:val="FB7DEC81F2E1477DB5EE24148D1B4013"/>
  </w:style>
  <w:style w:type="paragraph" w:customStyle="1" w:styleId="A01E52AAB80946AA94B2A3C500C696CE">
    <w:name w:val="A01E52AAB80946AA94B2A3C500C696CE"/>
  </w:style>
  <w:style w:type="paragraph" w:customStyle="1" w:styleId="9E05DCAD879D4910BBF2B743E8D38DE6">
    <w:name w:val="9E05DCAD879D4910BBF2B743E8D38DE6"/>
  </w:style>
  <w:style w:type="paragraph" w:customStyle="1" w:styleId="9A6FE0E141BE41D4A7591408250C6C34">
    <w:name w:val="9A6FE0E141BE41D4A7591408250C6C34"/>
  </w:style>
  <w:style w:type="paragraph" w:customStyle="1" w:styleId="EF8FB32984AB404EA27AC1A845B5FED9">
    <w:name w:val="EF8FB32984AB404EA27AC1A845B5FED9"/>
  </w:style>
  <w:style w:type="paragraph" w:customStyle="1" w:styleId="54EFB352D3A8441280A5BD1C6266F541">
    <w:name w:val="54EFB352D3A8441280A5BD1C6266F541"/>
  </w:style>
  <w:style w:type="paragraph" w:customStyle="1" w:styleId="6B6D109162D243DDB70A5D2E574028A4">
    <w:name w:val="6B6D109162D243DDB70A5D2E574028A4"/>
  </w:style>
  <w:style w:type="paragraph" w:customStyle="1" w:styleId="B373046B104644C9B4799A21EAFA42D6">
    <w:name w:val="B373046B104644C9B4799A21EAFA42D6"/>
  </w:style>
  <w:style w:type="paragraph" w:customStyle="1" w:styleId="8E03833B3A22441B942E3F1CB8D3143D">
    <w:name w:val="8E03833B3A22441B942E3F1CB8D3143D"/>
  </w:style>
  <w:style w:type="paragraph" w:customStyle="1" w:styleId="92290641F29A4D90A34736B146EAFCA7">
    <w:name w:val="92290641F29A4D90A34736B146EAFCA7"/>
  </w:style>
  <w:style w:type="paragraph" w:customStyle="1" w:styleId="3B9E163F455D4F11891E7F50016CC03D">
    <w:name w:val="3B9E163F455D4F11891E7F50016CC03D"/>
  </w:style>
  <w:style w:type="paragraph" w:customStyle="1" w:styleId="344D3D318AFD4D05A661E78A4DFA35D3">
    <w:name w:val="344D3D318AFD4D05A661E78A4DFA35D3"/>
  </w:style>
  <w:style w:type="paragraph" w:customStyle="1" w:styleId="3E46EFCC3B65405E8C8C12F408FCC696">
    <w:name w:val="3E46EFCC3B65405E8C8C12F408FCC696"/>
  </w:style>
  <w:style w:type="paragraph" w:customStyle="1" w:styleId="274D8F5CE15544B2928CE082EB63646A">
    <w:name w:val="274D8F5CE15544B2928CE082EB63646A"/>
  </w:style>
  <w:style w:type="paragraph" w:customStyle="1" w:styleId="582CE9DCD7564A46B0B25985B19130CA">
    <w:name w:val="582CE9DCD7564A46B0B25985B19130CA"/>
  </w:style>
  <w:style w:type="paragraph" w:customStyle="1" w:styleId="4EACB7BC798541CB830C080119B8D36A">
    <w:name w:val="4EACB7BC798541CB830C080119B8D36A"/>
  </w:style>
  <w:style w:type="paragraph" w:customStyle="1" w:styleId="E1C8B2F3672F4BC58FEF80C2D343B9CB">
    <w:name w:val="E1C8B2F3672F4BC58FEF80C2D343B9CB"/>
  </w:style>
  <w:style w:type="paragraph" w:customStyle="1" w:styleId="92DE0C76368246A48110FC0C795AA3D5">
    <w:name w:val="92DE0C76368246A48110FC0C795AA3D5"/>
  </w:style>
  <w:style w:type="paragraph" w:customStyle="1" w:styleId="1F56C8075B1C47D5A526B61FB3702D76">
    <w:name w:val="1F56C8075B1C47D5A526B61FB3702D76"/>
  </w:style>
  <w:style w:type="paragraph" w:customStyle="1" w:styleId="352F57445FEF4F96B7DA1F6777DF038B">
    <w:name w:val="352F57445FEF4F96B7DA1F6777DF038B"/>
  </w:style>
  <w:style w:type="paragraph" w:customStyle="1" w:styleId="8673A29666DA49B8BBA055A15330352E">
    <w:name w:val="8673A29666DA49B8BBA055A15330352E"/>
  </w:style>
  <w:style w:type="paragraph" w:customStyle="1" w:styleId="172D768C54074F019939D4D57BE5DC4C">
    <w:name w:val="172D768C54074F019939D4D57BE5DC4C"/>
  </w:style>
  <w:style w:type="paragraph" w:customStyle="1" w:styleId="320E90D52B5841729BFA8EE25098840D">
    <w:name w:val="320E90D52B5841729BFA8EE25098840D"/>
  </w:style>
  <w:style w:type="paragraph" w:customStyle="1" w:styleId="942D7D0BB38C44559FAA0F8C29AD5877">
    <w:name w:val="942D7D0BB38C44559FAA0F8C29AD5877"/>
  </w:style>
  <w:style w:type="paragraph" w:customStyle="1" w:styleId="6F27ADBCEB614FA997AF339AA207AAB1">
    <w:name w:val="6F27ADBCEB614FA997AF339AA207AAB1"/>
  </w:style>
  <w:style w:type="paragraph" w:customStyle="1" w:styleId="BA870E4384BD418A99A95017581D4797">
    <w:name w:val="BA870E4384BD418A99A95017581D4797"/>
  </w:style>
  <w:style w:type="paragraph" w:customStyle="1" w:styleId="195837CA28B043899467C3B61B55B24A">
    <w:name w:val="195837CA28B043899467C3B61B55B24A"/>
  </w:style>
  <w:style w:type="paragraph" w:customStyle="1" w:styleId="5986CD86503D4E3DBB8A86B2DA2B6615">
    <w:name w:val="5986CD86503D4E3DBB8A86B2DA2B6615"/>
  </w:style>
  <w:style w:type="paragraph" w:customStyle="1" w:styleId="7944F5F5FB244D1C9D6EFB688297E37E">
    <w:name w:val="7944F5F5FB244D1C9D6EFB688297E37E"/>
  </w:style>
  <w:style w:type="paragraph" w:customStyle="1" w:styleId="8E75B8DB89064C969F99CDA08D858D09">
    <w:name w:val="8E75B8DB89064C969F99CDA08D858D09"/>
  </w:style>
  <w:style w:type="paragraph" w:customStyle="1" w:styleId="CF400E5D60F04A2ABCAFB95FE3E38118">
    <w:name w:val="CF400E5D60F04A2ABCAFB95FE3E38118"/>
  </w:style>
  <w:style w:type="paragraph" w:customStyle="1" w:styleId="E3BD7C716F2346C7B5D1C1F7EEDA7FBF">
    <w:name w:val="E3BD7C716F2346C7B5D1C1F7EEDA7FBF"/>
  </w:style>
  <w:style w:type="paragraph" w:customStyle="1" w:styleId="098ECEEB454342B89C325EB40D254829">
    <w:name w:val="098ECEEB454342B89C325EB40D254829"/>
  </w:style>
  <w:style w:type="paragraph" w:customStyle="1" w:styleId="B9743C5836CC49808C000245235E2535">
    <w:name w:val="B9743C5836CC49808C000245235E2535"/>
  </w:style>
  <w:style w:type="paragraph" w:customStyle="1" w:styleId="18D1DE9759534464AB47B6904E0BA2FE">
    <w:name w:val="18D1DE9759534464AB47B6904E0BA2FE"/>
  </w:style>
  <w:style w:type="paragraph" w:customStyle="1" w:styleId="59634AD2E088420B93D332C00BC2C646">
    <w:name w:val="59634AD2E088420B93D332C00BC2C646"/>
  </w:style>
  <w:style w:type="paragraph" w:customStyle="1" w:styleId="34195D85153643659CEB9A157A7F719D">
    <w:name w:val="34195D85153643659CEB9A157A7F719D"/>
  </w:style>
  <w:style w:type="paragraph" w:customStyle="1" w:styleId="4658760130E34527AC1F8E951B58B3C6">
    <w:name w:val="4658760130E34527AC1F8E951B58B3C6"/>
  </w:style>
  <w:style w:type="paragraph" w:customStyle="1" w:styleId="13923AF87F084FB386A4EE884787F7EA">
    <w:name w:val="13923AF87F084FB386A4EE884787F7EA"/>
  </w:style>
  <w:style w:type="paragraph" w:customStyle="1" w:styleId="851D2D0397294A038DD11A6A50D27BCD">
    <w:name w:val="851D2D0397294A038DD11A6A50D27BCD"/>
  </w:style>
  <w:style w:type="paragraph" w:customStyle="1" w:styleId="0702EA2B84B44E1C95478431A472FFC5">
    <w:name w:val="0702EA2B84B44E1C95478431A472FFC5"/>
  </w:style>
  <w:style w:type="paragraph" w:customStyle="1" w:styleId="A86445DB4FDB4D30A1710A906776C96E">
    <w:name w:val="A86445DB4FDB4D30A1710A906776C96E"/>
  </w:style>
  <w:style w:type="paragraph" w:customStyle="1" w:styleId="AC4B101AD45E4727A712B3942E76055C">
    <w:name w:val="AC4B101AD45E4727A712B3942E76055C"/>
  </w:style>
  <w:style w:type="paragraph" w:customStyle="1" w:styleId="B4290D34FC974731824C23B1680A2133">
    <w:name w:val="B4290D34FC974731824C23B1680A2133"/>
  </w:style>
  <w:style w:type="paragraph" w:customStyle="1" w:styleId="FCE939190B0D4CC29B903B1AB5C26302">
    <w:name w:val="FCE939190B0D4CC29B903B1AB5C26302"/>
  </w:style>
  <w:style w:type="paragraph" w:customStyle="1" w:styleId="71B90B0409AD4D588DAE52301E90AE85">
    <w:name w:val="71B90B0409AD4D588DAE52301E90AE85"/>
  </w:style>
  <w:style w:type="paragraph" w:customStyle="1" w:styleId="CA54752138D04AA4A9CB51554AE11508">
    <w:name w:val="CA54752138D04AA4A9CB51554AE11508"/>
  </w:style>
  <w:style w:type="paragraph" w:customStyle="1" w:styleId="2FE3E9BA18034C49B0542D20D73E3887">
    <w:name w:val="2FE3E9BA18034C49B0542D20D73E3887"/>
  </w:style>
  <w:style w:type="paragraph" w:customStyle="1" w:styleId="EB8C0AD0BA014938A570F5E9BB1C2C6A">
    <w:name w:val="EB8C0AD0BA014938A570F5E9BB1C2C6A"/>
  </w:style>
  <w:style w:type="paragraph" w:customStyle="1" w:styleId="F2C943D97A9E45C29E3C849105706CF5">
    <w:name w:val="F2C943D97A9E45C29E3C849105706CF5"/>
  </w:style>
  <w:style w:type="paragraph" w:customStyle="1" w:styleId="8565F0528E994696ACD044F0F5B2EE69">
    <w:name w:val="8565F0528E994696ACD044F0F5B2EE69"/>
  </w:style>
  <w:style w:type="paragraph" w:customStyle="1" w:styleId="5BB077F5CE83404DBDCB101B0D870835">
    <w:name w:val="5BB077F5CE83404DBDCB101B0D870835"/>
  </w:style>
  <w:style w:type="paragraph" w:customStyle="1" w:styleId="F3CDA7A6EC884D3EBFA15D69AB3BC4B7">
    <w:name w:val="F3CDA7A6EC884D3EBFA15D69AB3BC4B7"/>
    <w:rsid w:val="003C464D"/>
    <w:rPr>
      <w:kern w:val="2"/>
      <w14:ligatures w14:val="standardContextual"/>
    </w:rPr>
  </w:style>
  <w:style w:type="paragraph" w:customStyle="1" w:styleId="234AB03D0CE14842A8FBEABA504D95D9">
    <w:name w:val="234AB03D0CE14842A8FBEABA504D95D9"/>
    <w:rsid w:val="003C464D"/>
    <w:rPr>
      <w:kern w:val="2"/>
      <w14:ligatures w14:val="standardContextual"/>
    </w:rPr>
  </w:style>
  <w:style w:type="paragraph" w:customStyle="1" w:styleId="BF70ABC356C046C6894517C725B5BB1B">
    <w:name w:val="BF70ABC356C046C6894517C725B5BB1B"/>
    <w:rsid w:val="003C464D"/>
    <w:rPr>
      <w:kern w:val="2"/>
      <w14:ligatures w14:val="standardContextual"/>
    </w:rPr>
  </w:style>
  <w:style w:type="paragraph" w:customStyle="1" w:styleId="A9BB219779B14FDB9044A82C7AC40E58">
    <w:name w:val="A9BB219779B14FDB9044A82C7AC40E58"/>
    <w:rsid w:val="003C464D"/>
    <w:rPr>
      <w:kern w:val="2"/>
      <w14:ligatures w14:val="standardContextual"/>
    </w:rPr>
  </w:style>
  <w:style w:type="paragraph" w:customStyle="1" w:styleId="7A6748A8AFCD4D4595F36F4B5CE2785A">
    <w:name w:val="7A6748A8AFCD4D4595F36F4B5CE2785A"/>
    <w:rsid w:val="003C464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ental Health Tribunal">
  <a:themeElements>
    <a:clrScheme name="Mental Health Tribunal">
      <a:dk1>
        <a:srgbClr val="1A1C4C"/>
      </a:dk1>
      <a:lt1>
        <a:srgbClr val="FFFFFF"/>
      </a:lt1>
      <a:dk2>
        <a:srgbClr val="0063A8"/>
      </a:dk2>
      <a:lt2>
        <a:srgbClr val="E7E6E6"/>
      </a:lt2>
      <a:accent1>
        <a:srgbClr val="47C2E1"/>
      </a:accent1>
      <a:accent2>
        <a:srgbClr val="3B8AC9"/>
      </a:accent2>
      <a:accent3>
        <a:srgbClr val="DDE329"/>
      </a:accent3>
      <a:accent4>
        <a:srgbClr val="7F7F7F"/>
      </a:accent4>
      <a:accent5>
        <a:srgbClr val="BFBFBF"/>
      </a:accent5>
      <a:accent6>
        <a:srgbClr val="D8D8D8"/>
      </a:accent6>
      <a:hlink>
        <a:srgbClr val="0063A8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HT Theme" id="{00D40C5D-C170-D84A-BFC7-90DD990DC5EB}" vid="{92D74E85-F2B5-AC4F-9A40-165296B895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BCFAD2C0B054C8E67F57FB8C94374" ma:contentTypeVersion="13" ma:contentTypeDescription="Create a new document." ma:contentTypeScope="" ma:versionID="ed34c05a915f0cc4bd56dc7011909b8b">
  <xsd:schema xmlns:xsd="http://www.w3.org/2001/XMLSchema" xmlns:xs="http://www.w3.org/2001/XMLSchema" xmlns:p="http://schemas.microsoft.com/office/2006/metadata/properties" xmlns:ns3="bc587c54-7eb9-4dac-88fa-6028f235b13c" xmlns:ns4="69ee41a9-ed89-40f5-bbe3-57cab7176cd2" targetNamespace="http://schemas.microsoft.com/office/2006/metadata/properties" ma:root="true" ma:fieldsID="3a5be415031b9569eb0f84e5e4fc4665" ns3:_="" ns4:_="">
    <xsd:import namespace="bc587c54-7eb9-4dac-88fa-6028f235b13c"/>
    <xsd:import namespace="69ee41a9-ed89-40f5-bbe3-57cab7176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87c54-7eb9-4dac-88fa-6028f235b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41a9-ed89-40f5-bbe3-57cab7176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FB351E-1B6E-443F-89FD-377E7A6A3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87c54-7eb9-4dac-88fa-6028f235b13c"/>
    <ds:schemaRef ds:uri="69ee41a9-ed89-40f5-bbe3-57cab7176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F7BBC9-1746-48A8-A803-8B87572F6D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FB7309-37BA-4C5A-B11B-AA4F6253EC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B87464-EBA5-4645-A2F3-51356C921E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MHT Medical Report Form Template v2.3</Template>
  <TotalTime>47</TotalTime>
  <Pages>4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Drug and Alcohol Office</Company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Whitney, Karen</dc:creator>
  <cp:lastModifiedBy>Baker, Olivia</cp:lastModifiedBy>
  <cp:revision>2</cp:revision>
  <cp:lastPrinted>2020-07-10T08:37:00Z</cp:lastPrinted>
  <dcterms:created xsi:type="dcterms:W3CDTF">2026-02-24T03:26:00Z</dcterms:created>
  <dcterms:modified xsi:type="dcterms:W3CDTF">2026-02-24T03:26:00Z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0x01010007CBCFAD2C0B054C8E67F57FB8C94374</vt:lpwstr>
  </property>
</Properties>
</file>